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5243838E" w:rsidR="00A510F0" w:rsidRPr="00FD32B7" w:rsidRDefault="00A510F0" w:rsidP="00FD32B7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6C6213">
        <w:rPr>
          <w:rFonts w:asciiTheme="minorHAnsi" w:hAnsiTheme="minorHAnsi" w:cstheme="minorHAnsi"/>
          <w:b/>
          <w:sz w:val="22"/>
          <w:szCs w:val="22"/>
        </w:rPr>
        <w:t>1</w:t>
      </w:r>
    </w:p>
    <w:p w14:paraId="66F38F40" w14:textId="74B07B53" w:rsidR="00A510F0" w:rsidRDefault="00A510F0" w:rsidP="007764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3AC205" w14:textId="77777777" w:rsidR="00217990" w:rsidRPr="00FD32B7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68550A9E" w:rsidR="00217990" w:rsidRPr="000030A0" w:rsidRDefault="00217990" w:rsidP="00003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30A0">
        <w:rPr>
          <w:rFonts w:asciiTheme="minorHAnsi" w:hAnsiTheme="minorHAnsi" w:cstheme="minorHAnsi"/>
          <w:b/>
          <w:sz w:val="22"/>
          <w:szCs w:val="22"/>
        </w:rPr>
        <w:t>OGGETTO</w:t>
      </w:r>
      <w:r w:rsidRPr="000030A0">
        <w:rPr>
          <w:rFonts w:asciiTheme="minorHAnsi" w:hAnsiTheme="minorHAnsi" w:cstheme="minorHAnsi"/>
          <w:sz w:val="22"/>
          <w:szCs w:val="22"/>
        </w:rPr>
        <w:t xml:space="preserve">: </w:t>
      </w:r>
      <w:r w:rsidR="00776418" w:rsidRPr="000030A0">
        <w:rPr>
          <w:rFonts w:asciiTheme="minorHAnsi" w:hAnsiTheme="minorHAnsi" w:cstheme="minorHAnsi"/>
          <w:sz w:val="22"/>
          <w:szCs w:val="22"/>
        </w:rPr>
        <w:t xml:space="preserve">Offerta per la procedura di </w:t>
      </w:r>
      <w:r w:rsidR="00776418" w:rsidRPr="000030A0">
        <w:rPr>
          <w:rFonts w:ascii="Calibri" w:hAnsi="Calibri" w:cs="Calibri"/>
          <w:sz w:val="22"/>
          <w:szCs w:val="22"/>
        </w:rPr>
        <w:t xml:space="preserve">affidamento, ai sensi dell’art. 50, co. 1, lett. b) del </w:t>
      </w:r>
      <w:proofErr w:type="spellStart"/>
      <w:r w:rsidR="00776418" w:rsidRPr="000030A0">
        <w:rPr>
          <w:rFonts w:ascii="Calibri" w:hAnsi="Calibri" w:cs="Calibri"/>
          <w:sz w:val="22"/>
          <w:szCs w:val="22"/>
        </w:rPr>
        <w:t>D.Lgs.</w:t>
      </w:r>
      <w:proofErr w:type="spellEnd"/>
      <w:r w:rsidR="00776418" w:rsidRPr="000030A0">
        <w:rPr>
          <w:rFonts w:ascii="Calibri" w:hAnsi="Calibri" w:cs="Calibri"/>
          <w:sz w:val="22"/>
          <w:szCs w:val="22"/>
        </w:rPr>
        <w:t xml:space="preserve"> 36/2023, </w:t>
      </w:r>
      <w:bookmarkStart w:id="0" w:name="_Hlk184128928"/>
      <w:r w:rsidR="00E140E8">
        <w:rPr>
          <w:rFonts w:ascii="Calibri" w:hAnsi="Calibri" w:cs="Calibri"/>
          <w:sz w:val="22"/>
          <w:szCs w:val="22"/>
        </w:rPr>
        <w:t xml:space="preserve">del </w:t>
      </w:r>
      <w:r w:rsidR="00E140E8">
        <w:rPr>
          <w:rFonts w:asciiTheme="minorHAnsi" w:hAnsiTheme="minorHAnsi" w:cstheme="minorHAnsi"/>
          <w:sz w:val="22"/>
          <w:szCs w:val="22"/>
        </w:rPr>
        <w:t xml:space="preserve">servizio navetta urbano </w:t>
      </w:r>
      <w:bookmarkEnd w:id="0"/>
      <w:r w:rsidR="00D6042A">
        <w:rPr>
          <w:rFonts w:asciiTheme="minorHAnsi" w:hAnsiTheme="minorHAnsi" w:cstheme="minorHAnsi"/>
          <w:sz w:val="22"/>
          <w:szCs w:val="22"/>
        </w:rPr>
        <w:t>nelle giornate del 18 e 24 giugno 2026</w:t>
      </w:r>
      <w:r w:rsidR="000030A0" w:rsidRPr="000030A0">
        <w:rPr>
          <w:rFonts w:ascii="Calibri" w:hAnsi="Calibri" w:cs="Calibri"/>
          <w:sz w:val="22"/>
          <w:szCs w:val="22"/>
        </w:rPr>
        <w:t>.</w:t>
      </w:r>
    </w:p>
    <w:p w14:paraId="7E5F445A" w14:textId="77777777" w:rsidR="00217990" w:rsidRDefault="00217990" w:rsidP="00217990">
      <w:pPr>
        <w:pStyle w:val="Corpotes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60BF717F" w14:textId="775C3FFA" w:rsidR="00776418" w:rsidRDefault="000030A0" w:rsidP="00217990">
      <w:pPr>
        <w:pStyle w:val="Corpotesto"/>
        <w:spacing w:line="480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IVA ESCLUSA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221"/>
        <w:gridCol w:w="1950"/>
        <w:gridCol w:w="2649"/>
      </w:tblGrid>
      <w:tr w:rsidR="00D6042A" w14:paraId="719724DA" w14:textId="51061C14" w:rsidTr="00D6042A">
        <w:tc>
          <w:tcPr>
            <w:tcW w:w="3221" w:type="dxa"/>
          </w:tcPr>
          <w:p w14:paraId="1CD8926E" w14:textId="036E3BB4" w:rsidR="00D6042A" w:rsidRDefault="00D6042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950" w:type="dxa"/>
          </w:tcPr>
          <w:p w14:paraId="3B7652C3" w14:textId="6211C49F" w:rsidR="00D6042A" w:rsidRDefault="00D6042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IMPORTO A BASE D’ASTA </w:t>
            </w:r>
            <w:r w:rsidRPr="00E140E8">
              <w:rPr>
                <w:rFonts w:asciiTheme="minorHAnsi" w:hAnsiTheme="minorHAnsi" w:cstheme="minorHAnsi"/>
                <w:u w:val="single"/>
              </w:rPr>
              <w:t>IVA ESCLUSA</w:t>
            </w:r>
          </w:p>
        </w:tc>
        <w:tc>
          <w:tcPr>
            <w:tcW w:w="2649" w:type="dxa"/>
          </w:tcPr>
          <w:p w14:paraId="00689BCB" w14:textId="1AF15B54" w:rsidR="00D6042A" w:rsidRPr="00D6042A" w:rsidRDefault="00D6042A" w:rsidP="00E140E8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6042A">
              <w:rPr>
                <w:rFonts w:asciiTheme="minorHAnsi" w:hAnsiTheme="minorHAnsi" w:cstheme="minorHAnsi"/>
                <w:b/>
                <w:bCs/>
              </w:rPr>
              <w:t xml:space="preserve">IMPORTO OFFERTO </w:t>
            </w:r>
            <w:r w:rsidRPr="00D6042A">
              <w:rPr>
                <w:rFonts w:asciiTheme="minorHAnsi" w:hAnsiTheme="minorHAnsi" w:cstheme="minorHAnsi"/>
                <w:b/>
                <w:bCs/>
                <w:u w:val="single"/>
              </w:rPr>
              <w:t>IVA ESCLUSA</w:t>
            </w:r>
          </w:p>
        </w:tc>
      </w:tr>
      <w:tr w:rsidR="00D6042A" w14:paraId="33A2B423" w14:textId="4DE85556" w:rsidTr="00D6042A">
        <w:tc>
          <w:tcPr>
            <w:tcW w:w="3221" w:type="dxa"/>
          </w:tcPr>
          <w:p w14:paraId="2FCBF9FE" w14:textId="376B1FB6" w:rsidR="00D6042A" w:rsidRPr="00D6042A" w:rsidRDefault="00D6042A" w:rsidP="00E140E8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D6042A">
              <w:rPr>
                <w:rFonts w:asciiTheme="minorHAnsi" w:hAnsiTheme="minorHAnsi" w:cstheme="minorHAnsi"/>
              </w:rPr>
              <w:t>18.06.2026 SERVIZIO NAVETTA CIRCOLARE CON SEGUENTE PERCORSO:</w:t>
            </w:r>
          </w:p>
          <w:p w14:paraId="3F425D17" w14:textId="1B71C77B" w:rsidR="00D6042A" w:rsidRPr="00D6042A" w:rsidRDefault="00D6042A" w:rsidP="00E140E8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D6042A">
              <w:rPr>
                <w:rFonts w:asciiTheme="minorHAnsi" w:hAnsiTheme="minorHAnsi" w:cstheme="minorHAnsi"/>
              </w:rPr>
              <w:t>PIAZZA BRESCIA - PIAZZA MILANO - PIAZZA TORINO – CENTRO STORICO</w:t>
            </w:r>
          </w:p>
          <w:p w14:paraId="4CC259DC" w14:textId="16881862" w:rsidR="00D6042A" w:rsidRPr="00D6042A" w:rsidRDefault="00D6042A" w:rsidP="00E140E8">
            <w:pPr>
              <w:overflowPunct w:val="0"/>
              <w:autoSpaceDE w:val="0"/>
              <w:autoSpaceDN w:val="0"/>
              <w:adjustRightInd w:val="0"/>
              <w:ind w:right="98"/>
              <w:jc w:val="both"/>
              <w:rPr>
                <w:rFonts w:asciiTheme="minorHAnsi" w:hAnsiTheme="minorHAnsi" w:cstheme="minorHAnsi"/>
              </w:rPr>
            </w:pPr>
            <w:r w:rsidRPr="00D6042A">
              <w:rPr>
                <w:rFonts w:asciiTheme="minorHAnsi" w:hAnsiTheme="minorHAnsi" w:cstheme="minorHAnsi"/>
              </w:rPr>
              <w:t>PRIMO ORARIO DI PARTENZA DA PIAZZA BRESCIA ORE 19:00, ULTIMA PARTENZA DA CENTRO SOTIROCO ORE 22:50</w:t>
            </w:r>
          </w:p>
        </w:tc>
        <w:tc>
          <w:tcPr>
            <w:tcW w:w="1950" w:type="dxa"/>
          </w:tcPr>
          <w:p w14:paraId="358DC7D4" w14:textId="77777777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910BF61" w14:textId="77777777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21CD095" w14:textId="77777777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E358080" w14:textId="77777777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9D91606" w14:textId="08BB5353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704</w:t>
            </w:r>
          </w:p>
          <w:p w14:paraId="56FE28B5" w14:textId="460D43DB" w:rsid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49" w:type="dxa"/>
          </w:tcPr>
          <w:p w14:paraId="5C73E38B" w14:textId="77777777" w:rsidR="00D6042A" w:rsidRP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C979E2" w14:textId="77777777" w:rsidR="00D6042A" w:rsidRP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95494A" w14:textId="77777777" w:rsidR="00D6042A" w:rsidRP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79CFB4" w14:textId="77777777" w:rsidR="00D6042A" w:rsidRP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A7DE56" w14:textId="3E2960F8" w:rsidR="00D6042A" w:rsidRPr="00D6042A" w:rsidRDefault="00D6042A" w:rsidP="00E140E8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042A">
              <w:rPr>
                <w:rFonts w:asciiTheme="minorHAnsi" w:hAnsiTheme="minorHAnsi" w:cstheme="minorHAnsi"/>
                <w:b/>
                <w:bCs/>
              </w:rPr>
              <w:t>Euro………………</w:t>
            </w:r>
          </w:p>
        </w:tc>
      </w:tr>
      <w:tr w:rsidR="00D6042A" w14:paraId="01814DCE" w14:textId="77777777" w:rsidTr="00D6042A">
        <w:tc>
          <w:tcPr>
            <w:tcW w:w="3221" w:type="dxa"/>
          </w:tcPr>
          <w:p w14:paraId="3626E8EE" w14:textId="18E9F30F" w:rsidR="00D6042A" w:rsidRPr="00D6042A" w:rsidRDefault="00D6042A" w:rsidP="00D6042A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Pr="00D6042A">
              <w:rPr>
                <w:rFonts w:asciiTheme="minorHAnsi" w:hAnsiTheme="minorHAnsi" w:cstheme="minorHAnsi"/>
              </w:rPr>
              <w:t>.06.2026 SERVIZIO NAVETTA CIRCOLARE CON SEGUENTE PERCORSO:</w:t>
            </w:r>
          </w:p>
          <w:p w14:paraId="0DC2C616" w14:textId="77777777" w:rsidR="00D6042A" w:rsidRPr="00D6042A" w:rsidRDefault="00D6042A" w:rsidP="00D6042A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D6042A">
              <w:rPr>
                <w:rFonts w:asciiTheme="minorHAnsi" w:hAnsiTheme="minorHAnsi" w:cstheme="minorHAnsi"/>
              </w:rPr>
              <w:t>PIAZZA BRESCIA - PIAZZA MILANO - PIAZZA TORINO – CENTRO STORICO</w:t>
            </w:r>
          </w:p>
          <w:p w14:paraId="601E75FA" w14:textId="079612CA" w:rsidR="00D6042A" w:rsidRPr="00D6042A" w:rsidRDefault="00D6042A" w:rsidP="00D6042A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D6042A">
              <w:rPr>
                <w:rFonts w:asciiTheme="minorHAnsi" w:hAnsiTheme="minorHAnsi" w:cstheme="minorHAnsi"/>
              </w:rPr>
              <w:t xml:space="preserve">PRIMO ORARIO DI PARTENZA DA PIAZZA BRESCIA ORE </w:t>
            </w:r>
            <w:r>
              <w:rPr>
                <w:rFonts w:asciiTheme="minorHAnsi" w:hAnsiTheme="minorHAnsi" w:cstheme="minorHAnsi"/>
              </w:rPr>
              <w:t>20:30</w:t>
            </w:r>
            <w:r w:rsidRPr="00D6042A">
              <w:rPr>
                <w:rFonts w:asciiTheme="minorHAnsi" w:hAnsiTheme="minorHAnsi" w:cstheme="minorHAnsi"/>
              </w:rPr>
              <w:t xml:space="preserve">, ULTIMA PARTENZA DA CENTRO SOTIROCO ORE </w:t>
            </w: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1950" w:type="dxa"/>
          </w:tcPr>
          <w:p w14:paraId="2A29EDA2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258E30C7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5AF1FC5C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106B4CDC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7F705BED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704</w:t>
            </w:r>
          </w:p>
          <w:p w14:paraId="0BA0D6FC" w14:textId="77777777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49" w:type="dxa"/>
          </w:tcPr>
          <w:p w14:paraId="1483824B" w14:textId="77777777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2A4001" w14:textId="77777777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E62827" w14:textId="77777777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9F2614" w14:textId="77777777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46428E3" w14:textId="378492CD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042A">
              <w:rPr>
                <w:rFonts w:asciiTheme="minorHAnsi" w:hAnsiTheme="minorHAnsi" w:cstheme="minorHAnsi"/>
                <w:b/>
                <w:bCs/>
              </w:rPr>
              <w:t>Euro………………</w:t>
            </w:r>
          </w:p>
        </w:tc>
      </w:tr>
      <w:tr w:rsidR="00D6042A" w14:paraId="4F8CD832" w14:textId="77777777" w:rsidTr="00D6042A">
        <w:tc>
          <w:tcPr>
            <w:tcW w:w="3221" w:type="dxa"/>
          </w:tcPr>
          <w:p w14:paraId="477E5B7C" w14:textId="13556621" w:rsidR="00D6042A" w:rsidRDefault="00D6042A" w:rsidP="00D6042A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 COMPLESSIVO</w:t>
            </w:r>
          </w:p>
        </w:tc>
        <w:tc>
          <w:tcPr>
            <w:tcW w:w="1950" w:type="dxa"/>
          </w:tcPr>
          <w:p w14:paraId="55887D23" w14:textId="148FDE06" w:rsid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1.408</w:t>
            </w:r>
          </w:p>
        </w:tc>
        <w:tc>
          <w:tcPr>
            <w:tcW w:w="2649" w:type="dxa"/>
          </w:tcPr>
          <w:p w14:paraId="7035806D" w14:textId="725FD96C" w:rsidR="00D6042A" w:rsidRPr="00D6042A" w:rsidRDefault="00D6042A" w:rsidP="00D6042A">
            <w:pPr>
              <w:pStyle w:val="Corpotesto"/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042A">
              <w:rPr>
                <w:rFonts w:asciiTheme="minorHAnsi" w:hAnsiTheme="minorHAnsi" w:cstheme="minorHAnsi"/>
                <w:b/>
                <w:bCs/>
              </w:rPr>
              <w:t>Euro………………</w:t>
            </w:r>
          </w:p>
        </w:tc>
      </w:tr>
    </w:tbl>
    <w:p w14:paraId="3BD69ED4" w14:textId="77777777" w:rsidR="000030A0" w:rsidRDefault="000030A0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622E079F" w14:textId="34E1DBAA" w:rsidR="00AA730F" w:rsidRPr="00D6042A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  <w:b/>
          <w:bCs/>
          <w:lang w:val="it-IT"/>
        </w:rPr>
      </w:pPr>
      <w:r w:rsidRPr="00D6042A">
        <w:rPr>
          <w:rFonts w:asciiTheme="minorHAnsi" w:hAnsiTheme="minorHAnsi" w:cstheme="minorHAnsi"/>
          <w:b/>
          <w:bCs/>
        </w:rPr>
        <w:lastRenderedPageBreak/>
        <w:t xml:space="preserve">In conformità a quanto disposto dall’art. 108, comma 9 del d.lgs. n. 36/2023, </w:t>
      </w:r>
      <w:r w:rsidR="009841C7" w:rsidRPr="00D6042A">
        <w:rPr>
          <w:rFonts w:asciiTheme="minorHAnsi" w:hAnsiTheme="minorHAnsi" w:cstheme="minorHAnsi"/>
          <w:b/>
          <w:bCs/>
        </w:rPr>
        <w:t>gli oneri</w:t>
      </w:r>
      <w:r w:rsidRPr="00D6042A">
        <w:rPr>
          <w:rFonts w:asciiTheme="minorHAnsi" w:hAnsiTheme="minorHAnsi" w:cstheme="minorHAnsi"/>
          <w:b/>
          <w:bCs/>
        </w:rPr>
        <w:t xml:space="preserve"> della sicurezza inerenti ai rischi specifici propri dell’attività dell’impresa appaltatrice inclusi nel prezzo offerto risultano essere pari ad euro</w:t>
      </w:r>
      <w:r w:rsidRPr="00D6042A">
        <w:rPr>
          <w:rFonts w:asciiTheme="minorHAnsi" w:hAnsiTheme="minorHAnsi" w:cstheme="minorHAnsi"/>
          <w:b/>
          <w:bCs/>
          <w:lang w:val="it-IT"/>
        </w:rPr>
        <w:t>………………………………..</w:t>
      </w:r>
    </w:p>
    <w:p w14:paraId="520B992C" w14:textId="77777777" w:rsidR="00802399" w:rsidRPr="00D6042A" w:rsidRDefault="00802399" w:rsidP="00776418">
      <w:pPr>
        <w:pStyle w:val="Corpotesto"/>
        <w:ind w:left="142" w:right="-1"/>
        <w:rPr>
          <w:rFonts w:asciiTheme="minorHAnsi" w:hAnsiTheme="minorHAnsi" w:cstheme="minorHAnsi"/>
          <w:b/>
          <w:bCs/>
        </w:rPr>
      </w:pPr>
    </w:p>
    <w:p w14:paraId="25F34603" w14:textId="12D601A3" w:rsidR="001F2FA7" w:rsidRPr="00D6042A" w:rsidRDefault="005C5CDF" w:rsidP="0033617A">
      <w:pPr>
        <w:pStyle w:val="Corpotesto"/>
        <w:ind w:left="142" w:right="-1"/>
        <w:jc w:val="both"/>
        <w:rPr>
          <w:rFonts w:asciiTheme="minorHAnsi" w:hAnsiTheme="minorHAnsi" w:cstheme="minorHAnsi"/>
          <w:b/>
          <w:bCs/>
          <w:lang w:val="it-IT"/>
        </w:rPr>
      </w:pPr>
      <w:r w:rsidRPr="00D6042A">
        <w:rPr>
          <w:rFonts w:asciiTheme="minorHAnsi" w:hAnsiTheme="minorHAnsi" w:cstheme="minorHAnsi"/>
          <w:b/>
          <w:bCs/>
        </w:rPr>
        <w:t xml:space="preserve">Mentre i costi </w:t>
      </w:r>
      <w:r w:rsidR="00E252E8" w:rsidRPr="00D6042A">
        <w:rPr>
          <w:rFonts w:asciiTheme="minorHAnsi" w:hAnsiTheme="minorHAnsi" w:cstheme="minorHAnsi"/>
          <w:b/>
          <w:bCs/>
        </w:rPr>
        <w:t xml:space="preserve">complessivi </w:t>
      </w:r>
      <w:r w:rsidRPr="00D6042A">
        <w:rPr>
          <w:rFonts w:asciiTheme="minorHAnsi" w:hAnsiTheme="minorHAnsi" w:cstheme="minorHAnsi"/>
          <w:b/>
          <w:bCs/>
        </w:rPr>
        <w:t>del personale sono pari ad euro</w:t>
      </w:r>
      <w:r w:rsidRPr="00D6042A">
        <w:rPr>
          <w:rFonts w:asciiTheme="minorHAnsi" w:hAnsiTheme="minorHAnsi" w:cstheme="minorHAnsi"/>
          <w:b/>
          <w:bCs/>
          <w:lang w:val="it-IT"/>
        </w:rPr>
        <w:t>…………………………………..</w:t>
      </w:r>
      <w:r w:rsidR="001F2FA7" w:rsidRPr="00D6042A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2066B804" w14:textId="77777777" w:rsidR="001F2FA7" w:rsidRDefault="001F2FA7" w:rsidP="00E252E8">
      <w:pPr>
        <w:pStyle w:val="Corpotesto"/>
        <w:ind w:left="142" w:right="-1"/>
        <w:jc w:val="both"/>
        <w:rPr>
          <w:rFonts w:asciiTheme="minorHAnsi" w:hAnsiTheme="minorHAnsi" w:cstheme="minorHAnsi"/>
          <w:lang w:val="it-IT"/>
        </w:rPr>
      </w:pPr>
    </w:p>
    <w:p w14:paraId="2E5504F0" w14:textId="77777777" w:rsidR="00802399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0EAB26AF" w14:textId="77777777" w:rsidR="00802399" w:rsidRPr="00E61234" w:rsidRDefault="00802399" w:rsidP="00776418">
      <w:pPr>
        <w:pStyle w:val="Corpotesto"/>
        <w:ind w:left="142" w:right="131"/>
        <w:jc w:val="both"/>
        <w:rPr>
          <w:rFonts w:ascii="Arial" w:hAnsi="Arial" w:cs="Arial"/>
          <w:sz w:val="20"/>
          <w:szCs w:val="20"/>
        </w:rPr>
      </w:pPr>
    </w:p>
    <w:p w14:paraId="7A1764A6" w14:textId="77777777" w:rsidR="00802399" w:rsidRPr="00E61234" w:rsidRDefault="00802399" w:rsidP="00802399">
      <w:pPr>
        <w:pStyle w:val="Corpotes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Pr="00E61234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69BAC122" w14:textId="68CD424F" w:rsidR="00802399" w:rsidRPr="00E252E8" w:rsidRDefault="00802399" w:rsidP="00510305">
      <w:pPr>
        <w:pStyle w:val="Corpotesto"/>
        <w:jc w:val="right"/>
        <w:rPr>
          <w:rFonts w:asciiTheme="minorHAnsi" w:hAnsiTheme="minorHAnsi" w:cstheme="minorHAnsi"/>
          <w:sz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t xml:space="preserve">(anche per espressa accettazione </w:t>
      </w:r>
      <w:r w:rsidR="00510305">
        <w:rPr>
          <w:rFonts w:asciiTheme="minorHAnsi" w:hAnsiTheme="minorHAnsi" w:cstheme="minorHAnsi"/>
          <w:sz w:val="20"/>
          <w:szCs w:val="20"/>
        </w:rPr>
        <w:t>della richiesta conferma/ribasso preventivo</w:t>
      </w:r>
      <w:r w:rsidRPr="00E252E8">
        <w:rPr>
          <w:rFonts w:asciiTheme="minorHAnsi" w:hAnsiTheme="minorHAnsi" w:cstheme="minorHAnsi"/>
          <w:sz w:val="20"/>
        </w:rPr>
        <w:t>)</w:t>
      </w:r>
    </w:p>
    <w:p w14:paraId="58E6BAF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3375720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802399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1E7A49">
      <w:pPr>
        <w:jc w:val="center"/>
        <w:rPr>
          <w:rFonts w:asciiTheme="minorHAnsi" w:hAnsiTheme="minorHAnsi" w:cstheme="minorHAnsi"/>
          <w:sz w:val="20"/>
        </w:rPr>
      </w:pPr>
      <w:bookmarkStart w:id="1" w:name="_Hlk157588772"/>
      <w:r w:rsidRPr="00E252E8">
        <w:rPr>
          <w:rFonts w:asciiTheme="minorHAnsi" w:hAnsiTheme="minorHAnsi" w:cstheme="minorHAnsi"/>
          <w:sz w:val="18"/>
          <w:szCs w:val="18"/>
        </w:rPr>
        <w:t xml:space="preserve">Documento informatico sottoscritto con firma elettronica ai sensi e con gli effetti di cui agli artt. 20 e 21 del </w:t>
      </w:r>
      <w:proofErr w:type="spellStart"/>
      <w:r w:rsidRPr="00E252E8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E252E8">
        <w:rPr>
          <w:rFonts w:asciiTheme="minorHAnsi" w:hAnsiTheme="minorHAnsi" w:cstheme="minorHAnsi"/>
          <w:sz w:val="18"/>
          <w:szCs w:val="18"/>
        </w:rPr>
        <w:t xml:space="preserve"> 82 del 07 marzo 2005; sostituisce il documento cartaceo e la firma autografa.</w:t>
      </w:r>
      <w:bookmarkEnd w:id="1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3F370B8A" w:rsidR="00B53F2F" w:rsidRDefault="00D6042A">
    <w:pPr>
      <w:pStyle w:val="Pidipagina"/>
    </w:pPr>
    <w:r>
      <w:rPr>
        <w:noProof/>
      </w:rPr>
      <w:drawing>
        <wp:inline distT="0" distB="0" distL="0" distR="0" wp14:anchorId="6A96C191" wp14:editId="348CD854">
          <wp:extent cx="5777350" cy="979942"/>
          <wp:effectExtent l="0" t="0" r="0" b="0"/>
          <wp:docPr id="2809189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8145" name=""/>
                  <pic:cNvPicPr/>
                </pic:nvPicPr>
                <pic:blipFill rotWithShape="1">
                  <a:blip r:embed="rId1"/>
                  <a:srcRect l="35989" t="71575" r="8125" b="11574"/>
                  <a:stretch>
                    <a:fillRect/>
                  </a:stretch>
                </pic:blipFill>
                <pic:spPr bwMode="auto">
                  <a:xfrm>
                    <a:off x="0" y="0"/>
                    <a:ext cx="5892165" cy="99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670EF77D" w:rsidR="00B53F2F" w:rsidRDefault="00D6042A" w:rsidP="004D4829">
    <w:pPr>
      <w:pStyle w:val="Pidipagina"/>
      <w:jc w:val="right"/>
    </w:pPr>
    <w:r>
      <w:rPr>
        <w:noProof/>
      </w:rPr>
      <w:drawing>
        <wp:inline distT="0" distB="0" distL="0" distR="0" wp14:anchorId="5E7437F2" wp14:editId="2B933753">
          <wp:extent cx="5777350" cy="979942"/>
          <wp:effectExtent l="0" t="0" r="0" b="0"/>
          <wp:docPr id="1119181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8145" name=""/>
                  <pic:cNvPicPr/>
                </pic:nvPicPr>
                <pic:blipFill rotWithShape="1">
                  <a:blip r:embed="rId1"/>
                  <a:srcRect l="35989" t="71575" r="8125" b="11574"/>
                  <a:stretch>
                    <a:fillRect/>
                  </a:stretch>
                </pic:blipFill>
                <pic:spPr bwMode="auto">
                  <a:xfrm>
                    <a:off x="0" y="0"/>
                    <a:ext cx="5892165" cy="99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227AB30B">
          <wp:extent cx="2924175" cy="640055"/>
          <wp:effectExtent l="0" t="0" r="0" b="8255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638" cy="651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2A88"/>
    <w:rsid w:val="000F7D7E"/>
    <w:rsid w:val="00101087"/>
    <w:rsid w:val="00106A57"/>
    <w:rsid w:val="00111107"/>
    <w:rsid w:val="00115A05"/>
    <w:rsid w:val="0013283A"/>
    <w:rsid w:val="00143D83"/>
    <w:rsid w:val="00147965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689B"/>
    <w:rsid w:val="001A2B53"/>
    <w:rsid w:val="001A60CD"/>
    <w:rsid w:val="001B1398"/>
    <w:rsid w:val="001C1F11"/>
    <w:rsid w:val="001D1EE2"/>
    <w:rsid w:val="001D40BF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696F"/>
    <w:rsid w:val="00217990"/>
    <w:rsid w:val="00217BC7"/>
    <w:rsid w:val="00223D88"/>
    <w:rsid w:val="00223EF7"/>
    <w:rsid w:val="00231296"/>
    <w:rsid w:val="00231555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0305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C6213"/>
    <w:rsid w:val="006D1478"/>
    <w:rsid w:val="006D3C9C"/>
    <w:rsid w:val="006D51C4"/>
    <w:rsid w:val="006D623F"/>
    <w:rsid w:val="006E46EF"/>
    <w:rsid w:val="006F557A"/>
    <w:rsid w:val="006F7207"/>
    <w:rsid w:val="00700E0F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6640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36D2A"/>
    <w:rsid w:val="00940AC2"/>
    <w:rsid w:val="009421EF"/>
    <w:rsid w:val="00945BBD"/>
    <w:rsid w:val="00946FB2"/>
    <w:rsid w:val="00947554"/>
    <w:rsid w:val="00954734"/>
    <w:rsid w:val="00960F24"/>
    <w:rsid w:val="0097153F"/>
    <w:rsid w:val="00974DA8"/>
    <w:rsid w:val="00981FA2"/>
    <w:rsid w:val="009841C7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104E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0EC6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042A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40E8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4754"/>
    <w:rsid w:val="00EC4B63"/>
    <w:rsid w:val="00ED018C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95969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43</TotalTime>
  <Pages>2</Pages>
  <Words>278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9</cp:revision>
  <cp:lastPrinted>2014-12-19T09:30:00Z</cp:lastPrinted>
  <dcterms:created xsi:type="dcterms:W3CDTF">2025-04-02T12:13:00Z</dcterms:created>
  <dcterms:modified xsi:type="dcterms:W3CDTF">2026-05-25T05:46:00Z</dcterms:modified>
</cp:coreProperties>
</file>