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669" w14:textId="175BB3DA" w:rsidR="00A510F0" w:rsidRPr="00FD32B7" w:rsidRDefault="00A510F0" w:rsidP="00570D8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ALLEGATO  </w:t>
      </w:r>
      <w:r w:rsidR="00D100B4">
        <w:rPr>
          <w:rFonts w:asciiTheme="minorHAnsi" w:hAnsiTheme="minorHAnsi" w:cstheme="minorHAnsi"/>
          <w:b/>
          <w:sz w:val="22"/>
          <w:szCs w:val="22"/>
        </w:rPr>
        <w:t>1</w:t>
      </w:r>
    </w:p>
    <w:p w14:paraId="66F38F40" w14:textId="74B07B53" w:rsidR="00A510F0" w:rsidRDefault="00A510F0" w:rsidP="00570D8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990">
        <w:rPr>
          <w:rFonts w:asciiTheme="minorHAnsi" w:hAnsiTheme="minorHAnsi" w:cstheme="minorHAnsi"/>
          <w:b/>
          <w:sz w:val="22"/>
          <w:szCs w:val="22"/>
        </w:rPr>
        <w:t>MODELLO DI OFFERTA ECONOMICA</w:t>
      </w:r>
      <w:r w:rsidR="00581043"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73DF34" w14:textId="77777777" w:rsidR="00217990" w:rsidRDefault="00217990" w:rsidP="00570D88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D3AC205" w14:textId="77777777" w:rsidR="00217990" w:rsidRPr="00FD32B7" w:rsidRDefault="00217990" w:rsidP="00570D88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F371BE" w14:textId="62BCE754" w:rsidR="00217990" w:rsidRPr="00D100B4" w:rsidRDefault="00217990" w:rsidP="00570D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30A0">
        <w:rPr>
          <w:rFonts w:asciiTheme="minorHAnsi" w:hAnsiTheme="minorHAnsi" w:cstheme="minorHAnsi"/>
          <w:b/>
          <w:sz w:val="22"/>
          <w:szCs w:val="22"/>
        </w:rPr>
        <w:t>OGGETTO</w:t>
      </w:r>
      <w:r w:rsidRPr="000030A0">
        <w:rPr>
          <w:rFonts w:asciiTheme="minorHAnsi" w:hAnsiTheme="minorHAnsi" w:cstheme="minorHAnsi"/>
          <w:sz w:val="22"/>
          <w:szCs w:val="22"/>
        </w:rPr>
        <w:t xml:space="preserve">: </w:t>
      </w:r>
      <w:r w:rsidR="00776418" w:rsidRPr="000030A0">
        <w:rPr>
          <w:rFonts w:asciiTheme="minorHAnsi" w:hAnsiTheme="minorHAnsi" w:cstheme="minorHAnsi"/>
          <w:sz w:val="22"/>
          <w:szCs w:val="22"/>
        </w:rPr>
        <w:t xml:space="preserve">Offerta per la procedura di </w:t>
      </w:r>
      <w:r w:rsidR="00776418" w:rsidRPr="000030A0">
        <w:rPr>
          <w:rFonts w:ascii="Calibri" w:hAnsi="Calibri" w:cs="Calibri"/>
          <w:sz w:val="22"/>
          <w:szCs w:val="22"/>
        </w:rPr>
        <w:t xml:space="preserve">affidamento, ai sensi dell’art. 50, co. 1, lett. b) del </w:t>
      </w:r>
      <w:proofErr w:type="spellStart"/>
      <w:r w:rsidR="00776418" w:rsidRPr="000030A0">
        <w:rPr>
          <w:rFonts w:ascii="Calibri" w:hAnsi="Calibri" w:cs="Calibri"/>
          <w:sz w:val="22"/>
          <w:szCs w:val="22"/>
        </w:rPr>
        <w:t>D.Lgs.</w:t>
      </w:r>
      <w:proofErr w:type="spellEnd"/>
      <w:r w:rsidR="00776418" w:rsidRPr="000030A0">
        <w:rPr>
          <w:rFonts w:ascii="Calibri" w:hAnsi="Calibri" w:cs="Calibri"/>
          <w:sz w:val="22"/>
          <w:szCs w:val="22"/>
        </w:rPr>
        <w:t xml:space="preserve"> 36/2023, </w:t>
      </w:r>
      <w:r w:rsidR="00C741DC">
        <w:rPr>
          <w:rFonts w:asciiTheme="minorHAnsi" w:hAnsiTheme="minorHAnsi" w:cstheme="minorHAnsi"/>
          <w:bCs/>
          <w:spacing w:val="-1"/>
          <w:sz w:val="22"/>
          <w:szCs w:val="22"/>
        </w:rPr>
        <w:t>del servizio</w:t>
      </w:r>
      <w:r w:rsidR="00C741DC" w:rsidRPr="00A970BC">
        <w:rPr>
          <w:sz w:val="22"/>
          <w:szCs w:val="22"/>
        </w:rPr>
        <w:t xml:space="preserve"> </w:t>
      </w:r>
      <w:r w:rsidR="00D100B4" w:rsidRPr="00D100B4">
        <w:rPr>
          <w:rFonts w:asciiTheme="minorHAnsi" w:hAnsiTheme="minorHAnsi" w:cstheme="minorHAnsi"/>
          <w:bCs/>
          <w:spacing w:val="-1"/>
          <w:sz w:val="22"/>
          <w:szCs w:val="22"/>
        </w:rPr>
        <w:t>Hosting web con fornitura di certificato SSL DV e attivazione del certificato SSL web site</w:t>
      </w:r>
      <w:r w:rsidR="000030A0" w:rsidRPr="00D100B4">
        <w:rPr>
          <w:rFonts w:asciiTheme="minorHAnsi" w:hAnsiTheme="minorHAnsi" w:cstheme="minorHAnsi"/>
          <w:sz w:val="22"/>
          <w:szCs w:val="22"/>
        </w:rPr>
        <w:t>.</w:t>
      </w:r>
    </w:p>
    <w:p w14:paraId="7E5F445A" w14:textId="77777777" w:rsidR="00217990" w:rsidRDefault="00217990" w:rsidP="00570D88">
      <w:pPr>
        <w:pStyle w:val="Corpotesto"/>
        <w:spacing w:after="0" w:line="240" w:lineRule="auto"/>
        <w:ind w:left="113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710"/>
        <w:gridCol w:w="6089"/>
      </w:tblGrid>
      <w:tr w:rsidR="000030A0" w14:paraId="22550312" w14:textId="77777777" w:rsidTr="000030A0">
        <w:tc>
          <w:tcPr>
            <w:tcW w:w="3710" w:type="dxa"/>
          </w:tcPr>
          <w:p w14:paraId="3733F688" w14:textId="01A94AA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6089" w:type="dxa"/>
          </w:tcPr>
          <w:p w14:paraId="5F859293" w14:textId="7777777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30A0" w14:paraId="3E83E44B" w14:textId="77777777" w:rsidTr="000030A0">
        <w:tc>
          <w:tcPr>
            <w:tcW w:w="3710" w:type="dxa"/>
          </w:tcPr>
          <w:p w14:paraId="32639212" w14:textId="4DC06956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</w:p>
        </w:tc>
        <w:tc>
          <w:tcPr>
            <w:tcW w:w="6089" w:type="dxa"/>
          </w:tcPr>
          <w:p w14:paraId="30E78FC9" w14:textId="7777777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30A0" w14:paraId="5DA6AE15" w14:textId="77777777" w:rsidTr="000030A0">
        <w:tc>
          <w:tcPr>
            <w:tcW w:w="3710" w:type="dxa"/>
          </w:tcPr>
          <w:p w14:paraId="401704BC" w14:textId="042B9400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 operatore economico</w:t>
            </w:r>
          </w:p>
        </w:tc>
        <w:tc>
          <w:tcPr>
            <w:tcW w:w="6089" w:type="dxa"/>
          </w:tcPr>
          <w:p w14:paraId="4E1D85E6" w14:textId="7777777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30A0" w14:paraId="31EB6B6F" w14:textId="77777777" w:rsidTr="000030A0">
        <w:tc>
          <w:tcPr>
            <w:tcW w:w="3710" w:type="dxa"/>
          </w:tcPr>
          <w:p w14:paraId="1AB25125" w14:textId="7CE85F8C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Partita IVA/codice fiscale</w:t>
            </w:r>
          </w:p>
        </w:tc>
        <w:tc>
          <w:tcPr>
            <w:tcW w:w="6089" w:type="dxa"/>
          </w:tcPr>
          <w:p w14:paraId="45DFB339" w14:textId="7777777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30A0" w14:paraId="6A8276E0" w14:textId="77777777" w:rsidTr="000030A0">
        <w:tc>
          <w:tcPr>
            <w:tcW w:w="3710" w:type="dxa"/>
          </w:tcPr>
          <w:p w14:paraId="7D76614F" w14:textId="3EE85453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89" w:type="dxa"/>
          </w:tcPr>
          <w:p w14:paraId="41801A6C" w14:textId="7777777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30A0" w14:paraId="25694F01" w14:textId="77777777" w:rsidTr="000030A0">
        <w:tc>
          <w:tcPr>
            <w:tcW w:w="3710" w:type="dxa"/>
          </w:tcPr>
          <w:p w14:paraId="0711A5A2" w14:textId="7CBB8C46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089" w:type="dxa"/>
          </w:tcPr>
          <w:p w14:paraId="4B0BF957" w14:textId="77777777" w:rsidR="000030A0" w:rsidRDefault="000030A0" w:rsidP="00570D88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70EBE5" w14:textId="77777777" w:rsidR="000030A0" w:rsidRDefault="000030A0" w:rsidP="00570D88">
      <w:pPr>
        <w:pStyle w:val="Corpotesto"/>
        <w:spacing w:after="0" w:line="240" w:lineRule="auto"/>
        <w:ind w:left="113"/>
        <w:rPr>
          <w:rFonts w:asciiTheme="minorHAnsi" w:hAnsiTheme="minorHAnsi" w:cstheme="minorHAnsi"/>
        </w:rPr>
      </w:pPr>
    </w:p>
    <w:p w14:paraId="60BF717F" w14:textId="775C3FFA" w:rsidR="00776418" w:rsidRDefault="000030A0" w:rsidP="00570D88">
      <w:pPr>
        <w:pStyle w:val="Corpotesto"/>
        <w:spacing w:after="0" w:line="240" w:lineRule="auto"/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 LA SEGUENTE OFFERTA</w:t>
      </w:r>
      <w:r w:rsidR="00E252E8">
        <w:rPr>
          <w:rFonts w:asciiTheme="minorHAnsi" w:hAnsiTheme="minorHAnsi" w:cstheme="minorHAnsi"/>
        </w:rPr>
        <w:t xml:space="preserve"> IVA ESCLUSA</w:t>
      </w:r>
    </w:p>
    <w:p w14:paraId="27291D30" w14:textId="77777777" w:rsidR="00570D88" w:rsidRDefault="00570D88" w:rsidP="00570D88">
      <w:pPr>
        <w:pStyle w:val="Corpotesto"/>
        <w:spacing w:after="0" w:line="240" w:lineRule="auto"/>
        <w:ind w:left="113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283"/>
        <w:gridCol w:w="3223"/>
        <w:gridCol w:w="3293"/>
      </w:tblGrid>
      <w:tr w:rsidR="004B07D0" w14:paraId="719724DA" w14:textId="77777777" w:rsidTr="00570D88">
        <w:tc>
          <w:tcPr>
            <w:tcW w:w="3283" w:type="dxa"/>
          </w:tcPr>
          <w:p w14:paraId="1CD8926E" w14:textId="036E3BB4" w:rsidR="00F604FA" w:rsidRDefault="00F604FA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23" w:type="dxa"/>
          </w:tcPr>
          <w:p w14:paraId="3B7652C3" w14:textId="3E1C39B4" w:rsidR="00F604FA" w:rsidRDefault="00F604FA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A BASE D’ASTA IVA ESCLUSA</w:t>
            </w:r>
          </w:p>
        </w:tc>
        <w:tc>
          <w:tcPr>
            <w:tcW w:w="3293" w:type="dxa"/>
          </w:tcPr>
          <w:p w14:paraId="4551E3A6" w14:textId="20C40688" w:rsidR="00F604FA" w:rsidRDefault="00F604FA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OFFERTO IVA ESCLUSA</w:t>
            </w:r>
          </w:p>
        </w:tc>
      </w:tr>
      <w:tr w:rsidR="004B07D0" w14:paraId="33A2B423" w14:textId="77777777" w:rsidTr="00570D88">
        <w:tc>
          <w:tcPr>
            <w:tcW w:w="3283" w:type="dxa"/>
          </w:tcPr>
          <w:p w14:paraId="4CC259DC" w14:textId="0B2E50E2" w:rsidR="00F604FA" w:rsidRPr="00570D88" w:rsidRDefault="00D100B4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pacing w:val="-1"/>
              </w:rPr>
              <w:t>Hosting da gennaio a giugno 2026, comprensivo di spazio web, gestione e registrazioni domini, nr. 20 caselle posta elettronica</w:t>
            </w:r>
          </w:p>
        </w:tc>
        <w:tc>
          <w:tcPr>
            <w:tcW w:w="3223" w:type="dxa"/>
          </w:tcPr>
          <w:p w14:paraId="358DC7D4" w14:textId="77777777" w:rsidR="004B07D0" w:rsidRDefault="004B07D0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9D91606" w14:textId="1487E5AE" w:rsidR="00F604FA" w:rsidRDefault="00F604FA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 w:rsidR="00D100B4">
              <w:rPr>
                <w:rFonts w:asciiTheme="minorHAnsi" w:hAnsiTheme="minorHAnsi" w:cstheme="minorHAnsi"/>
              </w:rPr>
              <w:t>725</w:t>
            </w:r>
          </w:p>
          <w:p w14:paraId="56FE28B5" w14:textId="460D43DB" w:rsidR="00B11279" w:rsidRDefault="00B11279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5246AEE4" w14:textId="77777777" w:rsidR="004B07D0" w:rsidRDefault="004B07D0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F6C9526" w14:textId="2C299505" w:rsidR="00F604FA" w:rsidRDefault="004B07D0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……………………………………….</w:t>
            </w:r>
          </w:p>
        </w:tc>
      </w:tr>
      <w:tr w:rsidR="00D100B4" w14:paraId="62AFA0B8" w14:textId="77777777" w:rsidTr="00570D88">
        <w:tc>
          <w:tcPr>
            <w:tcW w:w="3283" w:type="dxa"/>
          </w:tcPr>
          <w:p w14:paraId="6E667CFC" w14:textId="6B869FCA" w:rsidR="00D100B4" w:rsidRDefault="00D100B4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  <w:r w:rsidRPr="00854CAC">
              <w:rPr>
                <w:rFonts w:asciiTheme="minorHAnsi" w:hAnsiTheme="minorHAnsi" w:cstheme="minorHAnsi"/>
                <w:bCs/>
                <w:spacing w:val="-1"/>
              </w:rPr>
              <w:t>Certificato SSL DV wildcard.Jtaca.com</w:t>
            </w:r>
            <w:r>
              <w:rPr>
                <w:rFonts w:asciiTheme="minorHAnsi" w:hAnsiTheme="minorHAnsi" w:cstheme="minorHAnsi"/>
                <w:bCs/>
                <w:spacing w:val="-1"/>
              </w:rPr>
              <w:t xml:space="preserve"> anno 2026</w:t>
            </w:r>
          </w:p>
        </w:tc>
        <w:tc>
          <w:tcPr>
            <w:tcW w:w="3223" w:type="dxa"/>
          </w:tcPr>
          <w:p w14:paraId="6CD5C34F" w14:textId="3B141C7A" w:rsidR="00D100B4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560</w:t>
            </w:r>
          </w:p>
        </w:tc>
        <w:tc>
          <w:tcPr>
            <w:tcW w:w="3293" w:type="dxa"/>
          </w:tcPr>
          <w:p w14:paraId="5FB29FF7" w14:textId="47FBC70B" w:rsidR="00D100B4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……………………………………….</w:t>
            </w:r>
          </w:p>
        </w:tc>
      </w:tr>
      <w:tr w:rsidR="00D100B4" w14:paraId="06EAA6A3" w14:textId="77777777" w:rsidTr="00570D88">
        <w:tc>
          <w:tcPr>
            <w:tcW w:w="3283" w:type="dxa"/>
          </w:tcPr>
          <w:p w14:paraId="741700A6" w14:textId="47E66651" w:rsidR="00D100B4" w:rsidRPr="00854CAC" w:rsidRDefault="00D100B4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  <w:r>
              <w:rPr>
                <w:rFonts w:asciiTheme="minorHAnsi" w:hAnsiTheme="minorHAnsi" w:cstheme="minorHAnsi"/>
                <w:bCs/>
                <w:spacing w:val="-1"/>
              </w:rPr>
              <w:t>Attivazione certificato SSL 2026</w:t>
            </w:r>
          </w:p>
        </w:tc>
        <w:tc>
          <w:tcPr>
            <w:tcW w:w="3223" w:type="dxa"/>
          </w:tcPr>
          <w:p w14:paraId="3180C54F" w14:textId="245937D9" w:rsidR="00D100B4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80</w:t>
            </w:r>
          </w:p>
        </w:tc>
        <w:tc>
          <w:tcPr>
            <w:tcW w:w="3293" w:type="dxa"/>
          </w:tcPr>
          <w:p w14:paraId="22D2A67B" w14:textId="77777777" w:rsidR="00D100B4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……………………………………….</w:t>
            </w:r>
          </w:p>
          <w:p w14:paraId="341E3BD8" w14:textId="210FD09B" w:rsidR="00D100B4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00B4" w:rsidRPr="0051301D" w14:paraId="703B7015" w14:textId="77777777" w:rsidTr="00570D88">
        <w:tc>
          <w:tcPr>
            <w:tcW w:w="3283" w:type="dxa"/>
          </w:tcPr>
          <w:p w14:paraId="30302372" w14:textId="4C40D7E9" w:rsidR="00D100B4" w:rsidRPr="0051301D" w:rsidRDefault="00D100B4" w:rsidP="00570D88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1"/>
              </w:rPr>
            </w:pPr>
            <w:r w:rsidRPr="0051301D">
              <w:rPr>
                <w:rFonts w:asciiTheme="minorHAnsi" w:hAnsiTheme="minorHAnsi" w:cstheme="minorHAnsi"/>
                <w:b/>
                <w:spacing w:val="-1"/>
              </w:rPr>
              <w:t>TOTALE</w:t>
            </w:r>
          </w:p>
        </w:tc>
        <w:tc>
          <w:tcPr>
            <w:tcW w:w="3223" w:type="dxa"/>
          </w:tcPr>
          <w:p w14:paraId="41CC8CC7" w14:textId="2BF92D69" w:rsidR="00D100B4" w:rsidRPr="0051301D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1301D">
              <w:rPr>
                <w:rFonts w:asciiTheme="minorHAnsi" w:hAnsiTheme="minorHAnsi" w:cstheme="minorHAnsi"/>
                <w:b/>
              </w:rPr>
              <w:t>Euro 1.325</w:t>
            </w:r>
          </w:p>
        </w:tc>
        <w:tc>
          <w:tcPr>
            <w:tcW w:w="3293" w:type="dxa"/>
          </w:tcPr>
          <w:p w14:paraId="3D9C6440" w14:textId="77777777" w:rsidR="00D100B4" w:rsidRPr="0051301D" w:rsidRDefault="00D100B4" w:rsidP="00D100B4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1301D">
              <w:rPr>
                <w:rFonts w:asciiTheme="minorHAnsi" w:hAnsiTheme="minorHAnsi" w:cstheme="minorHAnsi"/>
                <w:b/>
              </w:rPr>
              <w:t>Euro ……………………………………….</w:t>
            </w:r>
          </w:p>
          <w:p w14:paraId="5F418941" w14:textId="77777777" w:rsidR="00D100B4" w:rsidRPr="0051301D" w:rsidRDefault="00D100B4" w:rsidP="00570D88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BD69ED4" w14:textId="77777777" w:rsidR="000030A0" w:rsidRDefault="000030A0" w:rsidP="00570D88">
      <w:pPr>
        <w:pStyle w:val="Corpotesto"/>
        <w:spacing w:after="0" w:line="240" w:lineRule="auto"/>
        <w:ind w:left="142" w:right="-1"/>
        <w:jc w:val="both"/>
        <w:rPr>
          <w:rFonts w:asciiTheme="minorHAnsi" w:hAnsiTheme="minorHAnsi" w:cstheme="minorHAnsi"/>
        </w:rPr>
      </w:pPr>
    </w:p>
    <w:p w14:paraId="2066B804" w14:textId="77777777" w:rsidR="001F2FA7" w:rsidRDefault="001F2FA7" w:rsidP="00570D88">
      <w:pPr>
        <w:pStyle w:val="Corpotesto"/>
        <w:spacing w:after="0" w:line="240" w:lineRule="auto"/>
        <w:ind w:left="142" w:right="-1"/>
        <w:jc w:val="both"/>
        <w:rPr>
          <w:rFonts w:asciiTheme="minorHAnsi" w:hAnsiTheme="minorHAnsi" w:cstheme="minorHAnsi"/>
          <w:lang w:val="it-IT"/>
        </w:rPr>
      </w:pPr>
    </w:p>
    <w:p w14:paraId="2E5504F0" w14:textId="77777777" w:rsidR="00802399" w:rsidRPr="00802399" w:rsidRDefault="00802399" w:rsidP="00570D88">
      <w:pPr>
        <w:pStyle w:val="Corpotesto"/>
        <w:spacing w:after="0" w:line="240" w:lineRule="auto"/>
        <w:ind w:left="142" w:right="-1"/>
        <w:jc w:val="both"/>
        <w:rPr>
          <w:rFonts w:asciiTheme="minorHAnsi" w:hAnsiTheme="minorHAnsi" w:cstheme="minorHAnsi"/>
        </w:rPr>
      </w:pPr>
      <w:r w:rsidRPr="00802399">
        <w:rPr>
          <w:rFonts w:asciiTheme="minorHAnsi" w:hAnsiTheme="minorHAnsi" w:cstheme="minorHAnsi"/>
        </w:rPr>
        <w:t>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14:paraId="0EAB26AF" w14:textId="77777777" w:rsidR="00802399" w:rsidRPr="00E61234" w:rsidRDefault="00802399" w:rsidP="00570D88">
      <w:pPr>
        <w:pStyle w:val="Corpotesto"/>
        <w:spacing w:after="0" w:line="240" w:lineRule="auto"/>
        <w:ind w:left="142" w:right="131"/>
        <w:jc w:val="both"/>
        <w:rPr>
          <w:rFonts w:ascii="Arial" w:hAnsi="Arial" w:cs="Arial"/>
          <w:sz w:val="20"/>
          <w:szCs w:val="20"/>
        </w:rPr>
      </w:pPr>
    </w:p>
    <w:p w14:paraId="7A1764A6" w14:textId="77777777" w:rsidR="00802399" w:rsidRPr="00E61234" w:rsidRDefault="00802399" w:rsidP="00570D88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6E7D2A9D" w14:textId="77777777" w:rsidR="00802399" w:rsidRDefault="00802399" w:rsidP="00570D88">
      <w:pPr>
        <w:pStyle w:val="Corpotesto"/>
        <w:spacing w:after="0" w:line="240" w:lineRule="auto"/>
        <w:ind w:left="4999"/>
        <w:jc w:val="right"/>
        <w:rPr>
          <w:rFonts w:ascii="Arial" w:hAnsi="Arial" w:cs="Arial"/>
          <w:sz w:val="20"/>
          <w:szCs w:val="20"/>
        </w:rPr>
      </w:pPr>
    </w:p>
    <w:p w14:paraId="52D8C20B" w14:textId="77777777" w:rsidR="00802399" w:rsidRDefault="00802399" w:rsidP="00570D88">
      <w:pPr>
        <w:pStyle w:val="Corpotesto"/>
        <w:spacing w:after="0" w:line="240" w:lineRule="auto"/>
        <w:ind w:left="4999"/>
        <w:jc w:val="right"/>
        <w:rPr>
          <w:rFonts w:ascii="Arial" w:hAnsi="Arial" w:cs="Arial"/>
          <w:sz w:val="20"/>
          <w:szCs w:val="20"/>
        </w:rPr>
      </w:pPr>
      <w:r w:rsidRPr="00E61234">
        <w:rPr>
          <w:rFonts w:ascii="Arial" w:hAnsi="Arial" w:cs="Arial"/>
          <w:sz w:val="20"/>
          <w:szCs w:val="20"/>
        </w:rPr>
        <w:t>FIRMATO DIGITALMENTE</w:t>
      </w:r>
    </w:p>
    <w:p w14:paraId="2D92368E" w14:textId="77777777" w:rsidR="00C741DC" w:rsidRDefault="00C741DC" w:rsidP="00C741DC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252E8">
        <w:rPr>
          <w:rFonts w:asciiTheme="minorHAnsi" w:hAnsiTheme="minorHAnsi" w:cstheme="minorHAnsi"/>
          <w:sz w:val="20"/>
          <w:szCs w:val="20"/>
        </w:rPr>
        <w:t xml:space="preserve">(anche per espressa accettazione </w:t>
      </w:r>
      <w:r>
        <w:rPr>
          <w:rFonts w:asciiTheme="minorHAnsi" w:hAnsiTheme="minorHAnsi" w:cstheme="minorHAnsi"/>
          <w:sz w:val="20"/>
          <w:szCs w:val="20"/>
        </w:rPr>
        <w:t xml:space="preserve">della lettera </w:t>
      </w:r>
    </w:p>
    <w:p w14:paraId="320CC6CC" w14:textId="7E3AB72D" w:rsidR="00C741DC" w:rsidRPr="00E252E8" w:rsidRDefault="00C741DC" w:rsidP="00C741DC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di conferma/ribasso del preventivo e della grafica</w:t>
      </w:r>
      <w:r w:rsidRPr="00E252E8">
        <w:rPr>
          <w:rFonts w:asciiTheme="minorHAnsi" w:hAnsiTheme="minorHAnsi" w:cstheme="minorHAnsi"/>
          <w:sz w:val="20"/>
        </w:rPr>
        <w:t>)</w:t>
      </w:r>
    </w:p>
    <w:p w14:paraId="1D464F02" w14:textId="77777777" w:rsidR="00C741DC" w:rsidRPr="00E61234" w:rsidRDefault="00C741DC" w:rsidP="00570D88">
      <w:pPr>
        <w:pStyle w:val="Corpotesto"/>
        <w:spacing w:after="0" w:line="240" w:lineRule="auto"/>
        <w:ind w:left="4999"/>
        <w:jc w:val="right"/>
        <w:rPr>
          <w:rFonts w:ascii="Arial" w:hAnsi="Arial" w:cs="Arial"/>
          <w:sz w:val="20"/>
          <w:szCs w:val="20"/>
        </w:rPr>
      </w:pPr>
    </w:p>
    <w:p w14:paraId="33757202" w14:textId="77777777" w:rsidR="001E7A49" w:rsidRDefault="001E7A49" w:rsidP="00570D88">
      <w:pPr>
        <w:jc w:val="right"/>
        <w:rPr>
          <w:rFonts w:ascii="Arial" w:hAnsi="Arial" w:cs="Arial"/>
          <w:sz w:val="20"/>
        </w:rPr>
      </w:pPr>
    </w:p>
    <w:p w14:paraId="212B175E" w14:textId="77777777" w:rsidR="00E252E8" w:rsidRDefault="00E252E8" w:rsidP="00570D88">
      <w:pPr>
        <w:jc w:val="right"/>
        <w:rPr>
          <w:rFonts w:ascii="Arial" w:hAnsi="Arial" w:cs="Arial"/>
          <w:sz w:val="20"/>
        </w:rPr>
      </w:pPr>
    </w:p>
    <w:p w14:paraId="2C6F5839" w14:textId="0801E413" w:rsidR="001E7A49" w:rsidRPr="00E252E8" w:rsidRDefault="001E7A49" w:rsidP="00570D88">
      <w:pPr>
        <w:jc w:val="center"/>
        <w:rPr>
          <w:rFonts w:asciiTheme="minorHAnsi" w:hAnsiTheme="minorHAnsi" w:cstheme="minorHAnsi"/>
          <w:sz w:val="20"/>
        </w:rPr>
      </w:pPr>
      <w:bookmarkStart w:id="0" w:name="_Hlk157588772"/>
      <w:r w:rsidRPr="00E252E8">
        <w:rPr>
          <w:rFonts w:asciiTheme="minorHAnsi" w:hAnsiTheme="minorHAnsi" w:cstheme="minorHAnsi"/>
          <w:sz w:val="18"/>
          <w:szCs w:val="18"/>
        </w:rPr>
        <w:t xml:space="preserve">Documento informatico sottoscritto con firma elettronica ai sensi e con gli effetti di cui agli artt. 20 e 21 del </w:t>
      </w:r>
      <w:proofErr w:type="spellStart"/>
      <w:r w:rsidRPr="00E252E8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E252E8">
        <w:rPr>
          <w:rFonts w:asciiTheme="minorHAnsi" w:hAnsiTheme="minorHAnsi" w:cstheme="minorHAnsi"/>
          <w:sz w:val="18"/>
          <w:szCs w:val="18"/>
        </w:rPr>
        <w:t xml:space="preserve"> 82 del 07 marzo 2005; sostituisce il documento cartaceo e la firma autografa.</w:t>
      </w:r>
      <w:bookmarkEnd w:id="0"/>
    </w:p>
    <w:sectPr w:rsidR="001E7A49" w:rsidRPr="00E252E8" w:rsidSect="00A32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851" w:header="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E95" w14:textId="77777777" w:rsidR="00562632" w:rsidRDefault="00562632">
      <w:r>
        <w:separator/>
      </w:r>
    </w:p>
  </w:endnote>
  <w:endnote w:type="continuationSeparator" w:id="0">
    <w:p w14:paraId="2841CD9C" w14:textId="77777777"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7D5" w14:textId="51C185A9" w:rsidR="00B53F2F" w:rsidRDefault="00C45C5E">
    <w:pPr>
      <w:pStyle w:val="Pidipagina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083196BD" wp14:editId="71708B2D">
          <wp:extent cx="5762625" cy="1095375"/>
          <wp:effectExtent l="0" t="0" r="0" b="0"/>
          <wp:docPr id="1546949839" name="Immagine 154694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CD" w14:textId="588AB59E" w:rsidR="00B53F2F" w:rsidRDefault="00FD32B7" w:rsidP="004D4829">
    <w:pPr>
      <w:pStyle w:val="Pidipagina"/>
      <w:jc w:val="right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5C6649A9" wp14:editId="5B24BB60">
          <wp:extent cx="5762625" cy="1095375"/>
          <wp:effectExtent l="0" t="0" r="0" b="0"/>
          <wp:docPr id="403490787" name="Immagine 4034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0B2D" w14:textId="77777777" w:rsidR="00B53F2F" w:rsidRPr="004D27DC" w:rsidRDefault="00B53F2F" w:rsidP="004D27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A92" w14:textId="77777777" w:rsidR="00562632" w:rsidRDefault="00562632">
      <w:r>
        <w:separator/>
      </w:r>
    </w:p>
  </w:footnote>
  <w:footnote w:type="continuationSeparator" w:id="0">
    <w:p w14:paraId="3992C3FE" w14:textId="77777777" w:rsidR="00562632" w:rsidRDefault="0056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E3" w14:textId="3076FC97" w:rsidR="00B53F2F" w:rsidRDefault="00EC12D6" w:rsidP="00A16CE6">
    <w:pPr>
      <w:pStyle w:val="Intestazione"/>
      <w:ind w:left="142"/>
    </w:pPr>
    <w:r>
      <w:rPr>
        <w:noProof/>
      </w:rPr>
      <w:drawing>
        <wp:inline distT="0" distB="0" distL="0" distR="0" wp14:anchorId="15D3C8D1" wp14:editId="05588871">
          <wp:extent cx="6657975" cy="1095375"/>
          <wp:effectExtent l="0" t="0" r="0" b="0"/>
          <wp:docPr id="778842153" name="Immagine 778842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10D9" w14:textId="29CA5885" w:rsidR="00B53F2F" w:rsidRDefault="00EC12D6">
    <w:pPr>
      <w:pStyle w:val="Intestazione"/>
    </w:pPr>
    <w:r>
      <w:rPr>
        <w:noProof/>
      </w:rPr>
      <w:drawing>
        <wp:inline distT="0" distB="0" distL="0" distR="0" wp14:anchorId="78CBBFC1" wp14:editId="0DAC65CE">
          <wp:extent cx="6657975" cy="1457325"/>
          <wp:effectExtent l="0" t="0" r="0" b="0"/>
          <wp:docPr id="467610949" name="Immagine 46761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-2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01D06E1"/>
    <w:multiLevelType w:val="hybridMultilevel"/>
    <w:tmpl w:val="34749188"/>
    <w:lvl w:ilvl="0" w:tplc="751C3B94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2BA25F7C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A15E44EE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E374940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4E98B1C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E3D2A3B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11A956A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A75CE17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32EC031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46A1180"/>
    <w:multiLevelType w:val="hybridMultilevel"/>
    <w:tmpl w:val="42A648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F94"/>
    <w:multiLevelType w:val="hybridMultilevel"/>
    <w:tmpl w:val="3C88BF4E"/>
    <w:lvl w:ilvl="0" w:tplc="0410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AD37C04"/>
    <w:multiLevelType w:val="hybridMultilevel"/>
    <w:tmpl w:val="E0F82B48"/>
    <w:lvl w:ilvl="0" w:tplc="B68EDE8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D004E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A24A8C30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9F762210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086F82A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F7F86656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906638C8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D598BECC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B709178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C066BE1"/>
    <w:multiLevelType w:val="hybridMultilevel"/>
    <w:tmpl w:val="7012D77C"/>
    <w:lvl w:ilvl="0" w:tplc="E4E22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75ABA"/>
    <w:multiLevelType w:val="hybridMultilevel"/>
    <w:tmpl w:val="C0169DA8"/>
    <w:lvl w:ilvl="0" w:tplc="CFEACCD0">
      <w:start w:val="1"/>
      <w:numFmt w:val="lowerLetter"/>
      <w:lvlText w:val="%1)"/>
      <w:lvlJc w:val="left"/>
      <w:pPr>
        <w:ind w:left="1033" w:hanging="34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E1E002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7584A6C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49360D5E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4C034D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A5C604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5EE690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C054F4A0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4B46100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24B0B63"/>
    <w:multiLevelType w:val="hybridMultilevel"/>
    <w:tmpl w:val="055E2900"/>
    <w:lvl w:ilvl="0" w:tplc="6CF2EF86">
      <w:numFmt w:val="bullet"/>
      <w:lvlText w:val="•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AE28E292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9C42FD8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5C9C5314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801AFF8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B706E67C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DC1EEF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B9428E5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CF720498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50A6812"/>
    <w:multiLevelType w:val="hybridMultilevel"/>
    <w:tmpl w:val="733C4828"/>
    <w:lvl w:ilvl="0" w:tplc="B4780A3E">
      <w:start w:val="1"/>
      <w:numFmt w:val="decimal"/>
      <w:lvlText w:val="%1)"/>
      <w:lvlJc w:val="left"/>
      <w:pPr>
        <w:ind w:left="172" w:hanging="336"/>
      </w:pPr>
      <w:rPr>
        <w:rFonts w:hint="default"/>
        <w:w w:val="99"/>
        <w:lang w:val="it-IT" w:eastAsia="en-US" w:bidi="ar-SA"/>
      </w:rPr>
    </w:lvl>
    <w:lvl w:ilvl="1" w:tplc="490A55A0">
      <w:start w:val="1"/>
      <w:numFmt w:val="lowerLetter"/>
      <w:lvlText w:val="%2)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5756FA22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86EE00FA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C2B63CE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DEA0D8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9E243EE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CDC47A5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AB8739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29306B"/>
    <w:multiLevelType w:val="hybridMultilevel"/>
    <w:tmpl w:val="7CF0881A"/>
    <w:lvl w:ilvl="0" w:tplc="ADA871D0">
      <w:start w:val="1"/>
      <w:numFmt w:val="decimal"/>
      <w:lvlText w:val="%1."/>
      <w:lvlJc w:val="left"/>
      <w:pPr>
        <w:ind w:left="1021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1A8D2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314467B2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79EA7090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CD84D9B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0314561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36F84EC8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CF90783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8954F562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8CD2B30"/>
    <w:multiLevelType w:val="hybridMultilevel"/>
    <w:tmpl w:val="5D14518A"/>
    <w:lvl w:ilvl="0" w:tplc="81DA23CA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67C209DA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6CCE9C88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9468D7C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E8CE46E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736955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8C8A268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CE5638A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65AAA6C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D7B1C30"/>
    <w:multiLevelType w:val="hybridMultilevel"/>
    <w:tmpl w:val="1160E0D8"/>
    <w:lvl w:ilvl="0" w:tplc="7F1A8566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16C27E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0F10586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8B7ECC10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CF2950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A9253A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99B08EE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5F43F0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0645634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587FC0"/>
    <w:multiLevelType w:val="hybridMultilevel"/>
    <w:tmpl w:val="6F22FBB8"/>
    <w:lvl w:ilvl="0" w:tplc="49D2896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0C0013A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57ACD21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F9283AB6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A10E324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0BE83AF8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BC327A6E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3C9A68A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5C2C831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7675B61"/>
    <w:multiLevelType w:val="hybridMultilevel"/>
    <w:tmpl w:val="2E3E4582"/>
    <w:lvl w:ilvl="0" w:tplc="203E68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312673"/>
    <w:multiLevelType w:val="hybridMultilevel"/>
    <w:tmpl w:val="76FE7B62"/>
    <w:lvl w:ilvl="0" w:tplc="F11EA1D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711A559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2" w:tplc="BB483724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D6368B6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96469B02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C18F5B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FD1835A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6C0432B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15015F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B42985"/>
    <w:multiLevelType w:val="hybridMultilevel"/>
    <w:tmpl w:val="780619D8"/>
    <w:lvl w:ilvl="0" w:tplc="F41211C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149A"/>
    <w:multiLevelType w:val="hybridMultilevel"/>
    <w:tmpl w:val="133EB6BE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466"/>
    <w:multiLevelType w:val="hybridMultilevel"/>
    <w:tmpl w:val="8F182D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00AA"/>
    <w:multiLevelType w:val="hybridMultilevel"/>
    <w:tmpl w:val="372269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566B"/>
    <w:multiLevelType w:val="hybridMultilevel"/>
    <w:tmpl w:val="9C806906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24876"/>
    <w:multiLevelType w:val="hybridMultilevel"/>
    <w:tmpl w:val="2A5EC702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0606"/>
    <w:multiLevelType w:val="hybridMultilevel"/>
    <w:tmpl w:val="8CCC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25C"/>
    <w:multiLevelType w:val="hybridMultilevel"/>
    <w:tmpl w:val="87A2E56A"/>
    <w:lvl w:ilvl="0" w:tplc="C5E46AC0">
      <w:start w:val="1"/>
      <w:numFmt w:val="decimal"/>
      <w:lvlText w:val="%1."/>
      <w:lvlJc w:val="left"/>
      <w:pPr>
        <w:ind w:left="673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B8483A84">
      <w:start w:val="1"/>
      <w:numFmt w:val="lowerLetter"/>
      <w:lvlText w:val="%2)"/>
      <w:lvlJc w:val="left"/>
      <w:pPr>
        <w:ind w:left="1393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2" w:tplc="4E14BB4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DAC8D736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4" w:tplc="D4A438A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992CB564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430EEFE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05CA54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33DE1D6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893C0D"/>
    <w:multiLevelType w:val="hybridMultilevel"/>
    <w:tmpl w:val="1180C5B6"/>
    <w:lvl w:ilvl="0" w:tplc="76622252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59C115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8FF8801E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A1001988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F17E378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C1789FC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6B286CA6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B5867A2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7BEDA06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BE19BD"/>
    <w:multiLevelType w:val="hybridMultilevel"/>
    <w:tmpl w:val="51D0F15C"/>
    <w:lvl w:ilvl="0" w:tplc="F9D87D48">
      <w:numFmt w:val="bullet"/>
      <w:lvlText w:val="o"/>
      <w:lvlJc w:val="left"/>
      <w:pPr>
        <w:ind w:left="1033" w:hanging="348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CBAC3CAA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CC44B68">
      <w:numFmt w:val="bullet"/>
      <w:lvlText w:val=""/>
      <w:lvlJc w:val="left"/>
      <w:pPr>
        <w:ind w:left="1525" w:hanging="28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 w:tplc="507402CC">
      <w:numFmt w:val="bullet"/>
      <w:lvlText w:val="•"/>
      <w:lvlJc w:val="left"/>
      <w:pPr>
        <w:ind w:left="2630" w:hanging="281"/>
      </w:pPr>
      <w:rPr>
        <w:rFonts w:hint="default"/>
        <w:lang w:val="it-IT" w:eastAsia="en-US" w:bidi="ar-SA"/>
      </w:rPr>
    </w:lvl>
    <w:lvl w:ilvl="4" w:tplc="AF46A38A">
      <w:numFmt w:val="bullet"/>
      <w:lvlText w:val="•"/>
      <w:lvlJc w:val="left"/>
      <w:pPr>
        <w:ind w:left="3741" w:hanging="281"/>
      </w:pPr>
      <w:rPr>
        <w:rFonts w:hint="default"/>
        <w:lang w:val="it-IT" w:eastAsia="en-US" w:bidi="ar-SA"/>
      </w:rPr>
    </w:lvl>
    <w:lvl w:ilvl="5" w:tplc="53346550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6" w:tplc="1080704C">
      <w:numFmt w:val="bullet"/>
      <w:lvlText w:val="•"/>
      <w:lvlJc w:val="left"/>
      <w:pPr>
        <w:ind w:left="5963" w:hanging="281"/>
      </w:pPr>
      <w:rPr>
        <w:rFonts w:hint="default"/>
        <w:lang w:val="it-IT" w:eastAsia="en-US" w:bidi="ar-SA"/>
      </w:rPr>
    </w:lvl>
    <w:lvl w:ilvl="7" w:tplc="B2EC9744">
      <w:numFmt w:val="bullet"/>
      <w:lvlText w:val="•"/>
      <w:lvlJc w:val="left"/>
      <w:pPr>
        <w:ind w:left="7074" w:hanging="281"/>
      </w:pPr>
      <w:rPr>
        <w:rFonts w:hint="default"/>
        <w:lang w:val="it-IT" w:eastAsia="en-US" w:bidi="ar-SA"/>
      </w:rPr>
    </w:lvl>
    <w:lvl w:ilvl="8" w:tplc="B4A6F226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25" w15:restartNumberingAfterBreak="0">
    <w:nsid w:val="56901F59"/>
    <w:multiLevelType w:val="hybridMultilevel"/>
    <w:tmpl w:val="C34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12"/>
    <w:multiLevelType w:val="hybridMultilevel"/>
    <w:tmpl w:val="72AA7C46"/>
    <w:lvl w:ilvl="0" w:tplc="FC90ACDC">
      <w:start w:val="1"/>
      <w:numFmt w:val="decimal"/>
      <w:lvlText w:val="%1)"/>
      <w:lvlJc w:val="left"/>
      <w:pPr>
        <w:ind w:left="172" w:hanging="32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FBEE8CCA">
      <w:start w:val="1"/>
      <w:numFmt w:val="lowerLetter"/>
      <w:lvlText w:val="%2)"/>
      <w:lvlJc w:val="left"/>
      <w:pPr>
        <w:ind w:left="172" w:hanging="29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A13285C0">
      <w:numFmt w:val="bullet"/>
      <w:lvlText w:val="•"/>
      <w:lvlJc w:val="left"/>
      <w:pPr>
        <w:ind w:left="1931" w:hanging="298"/>
      </w:pPr>
      <w:rPr>
        <w:rFonts w:hint="default"/>
        <w:lang w:val="it-IT" w:eastAsia="en-US" w:bidi="ar-SA"/>
      </w:rPr>
    </w:lvl>
    <w:lvl w:ilvl="3" w:tplc="95763AFC">
      <w:numFmt w:val="bullet"/>
      <w:lvlText w:val="•"/>
      <w:lvlJc w:val="left"/>
      <w:pPr>
        <w:ind w:left="2962" w:hanging="298"/>
      </w:pPr>
      <w:rPr>
        <w:rFonts w:hint="default"/>
        <w:lang w:val="it-IT" w:eastAsia="en-US" w:bidi="ar-SA"/>
      </w:rPr>
    </w:lvl>
    <w:lvl w:ilvl="4" w:tplc="46B2A1B8">
      <w:numFmt w:val="bullet"/>
      <w:lvlText w:val="•"/>
      <w:lvlJc w:val="left"/>
      <w:pPr>
        <w:ind w:left="3993" w:hanging="298"/>
      </w:pPr>
      <w:rPr>
        <w:rFonts w:hint="default"/>
        <w:lang w:val="it-IT" w:eastAsia="en-US" w:bidi="ar-SA"/>
      </w:rPr>
    </w:lvl>
    <w:lvl w:ilvl="5" w:tplc="A378AB78">
      <w:numFmt w:val="bullet"/>
      <w:lvlText w:val="•"/>
      <w:lvlJc w:val="left"/>
      <w:pPr>
        <w:ind w:left="5024" w:hanging="298"/>
      </w:pPr>
      <w:rPr>
        <w:rFonts w:hint="default"/>
        <w:lang w:val="it-IT" w:eastAsia="en-US" w:bidi="ar-SA"/>
      </w:rPr>
    </w:lvl>
    <w:lvl w:ilvl="6" w:tplc="C186AA58">
      <w:numFmt w:val="bullet"/>
      <w:lvlText w:val="•"/>
      <w:lvlJc w:val="left"/>
      <w:pPr>
        <w:ind w:left="6055" w:hanging="298"/>
      </w:pPr>
      <w:rPr>
        <w:rFonts w:hint="default"/>
        <w:lang w:val="it-IT" w:eastAsia="en-US" w:bidi="ar-SA"/>
      </w:rPr>
    </w:lvl>
    <w:lvl w:ilvl="7" w:tplc="8B1C5CA0">
      <w:numFmt w:val="bullet"/>
      <w:lvlText w:val="•"/>
      <w:lvlJc w:val="left"/>
      <w:pPr>
        <w:ind w:left="7086" w:hanging="298"/>
      </w:pPr>
      <w:rPr>
        <w:rFonts w:hint="default"/>
        <w:lang w:val="it-IT" w:eastAsia="en-US" w:bidi="ar-SA"/>
      </w:rPr>
    </w:lvl>
    <w:lvl w:ilvl="8" w:tplc="FE70BFC0">
      <w:numFmt w:val="bullet"/>
      <w:lvlText w:val="•"/>
      <w:lvlJc w:val="left"/>
      <w:pPr>
        <w:ind w:left="8117" w:hanging="298"/>
      </w:pPr>
      <w:rPr>
        <w:rFonts w:hint="default"/>
        <w:lang w:val="it-IT" w:eastAsia="en-US" w:bidi="ar-SA"/>
      </w:rPr>
    </w:lvl>
  </w:abstractNum>
  <w:abstractNum w:abstractNumId="27" w15:restartNumberingAfterBreak="0">
    <w:nsid w:val="58494441"/>
    <w:multiLevelType w:val="hybridMultilevel"/>
    <w:tmpl w:val="47887AD4"/>
    <w:lvl w:ilvl="0" w:tplc="7F52D95C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228468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924E54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6CBE202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FA262AC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142BE96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618E42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D7801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CFEE24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C50D0"/>
    <w:multiLevelType w:val="hybridMultilevel"/>
    <w:tmpl w:val="B4EA10F0"/>
    <w:lvl w:ilvl="0" w:tplc="02D4E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32545"/>
    <w:multiLevelType w:val="hybridMultilevel"/>
    <w:tmpl w:val="220448CE"/>
    <w:lvl w:ilvl="0" w:tplc="7018C078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08010E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C228F7FC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0300552C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0930F04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9EE0811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027231D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AAA627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1B7A5DD4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18C01ED"/>
    <w:multiLevelType w:val="hybridMultilevel"/>
    <w:tmpl w:val="20D88280"/>
    <w:lvl w:ilvl="0" w:tplc="CB96C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072"/>
    <w:multiLevelType w:val="hybridMultilevel"/>
    <w:tmpl w:val="81C4B11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F71679"/>
    <w:multiLevelType w:val="multilevel"/>
    <w:tmpl w:val="96C6A0E2"/>
    <w:lvl w:ilvl="0">
      <w:start w:val="1"/>
      <w:numFmt w:val="decimal"/>
      <w:lvlText w:val="%1."/>
      <w:lvlJc w:val="left"/>
      <w:pPr>
        <w:ind w:left="564" w:hanging="432"/>
      </w:pPr>
      <w:rPr>
        <w:rFonts w:ascii="Calibri" w:eastAsia="Calibri" w:hAnsi="Calibri" w:cs="Calibri" w:hint="default"/>
        <w:b/>
        <w:bCs/>
        <w:color w:val="262626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Calibri" w:eastAsia="Calibri" w:hAnsi="Calibri" w:cs="Calibri" w:hint="default"/>
        <w:b/>
        <w:bCs/>
        <w:color w:val="262626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45" w:hanging="356"/>
      </w:pPr>
      <w:rPr>
        <w:rFonts w:ascii="Wingdings" w:eastAsia="Wingdings" w:hAnsi="Wingdings" w:cs="Wingdings" w:hint="default"/>
        <w:color w:val="262626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4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5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55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60B7B99"/>
    <w:multiLevelType w:val="multilevel"/>
    <w:tmpl w:val="D0FCD19A"/>
    <w:lvl w:ilvl="0">
      <w:start w:val="6"/>
      <w:numFmt w:val="decimal"/>
      <w:lvlText w:val="%1"/>
      <w:lvlJc w:val="left"/>
      <w:pPr>
        <w:ind w:left="694" w:hanging="38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82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403CE7"/>
    <w:multiLevelType w:val="hybridMultilevel"/>
    <w:tmpl w:val="409CF094"/>
    <w:lvl w:ilvl="0" w:tplc="E1E46C30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9A2AEE">
      <w:numFmt w:val="bullet"/>
      <w:lvlText w:val=""/>
      <w:lvlJc w:val="left"/>
      <w:pPr>
        <w:ind w:left="1021" w:hanging="336"/>
      </w:pPr>
      <w:rPr>
        <w:rFonts w:hint="default"/>
        <w:w w:val="98"/>
        <w:lang w:val="it-IT" w:eastAsia="en-US" w:bidi="ar-SA"/>
      </w:rPr>
    </w:lvl>
    <w:lvl w:ilvl="2" w:tplc="491ABE90">
      <w:numFmt w:val="bullet"/>
      <w:lvlText w:val="•"/>
      <w:lvlJc w:val="left"/>
      <w:pPr>
        <w:ind w:left="2080" w:hanging="336"/>
      </w:pPr>
      <w:rPr>
        <w:rFonts w:hint="default"/>
        <w:lang w:val="it-IT" w:eastAsia="en-US" w:bidi="ar-SA"/>
      </w:rPr>
    </w:lvl>
    <w:lvl w:ilvl="3" w:tplc="4B5C9A6E">
      <w:numFmt w:val="bullet"/>
      <w:lvlText w:val="•"/>
      <w:lvlJc w:val="left"/>
      <w:pPr>
        <w:ind w:left="3121" w:hanging="336"/>
      </w:pPr>
      <w:rPr>
        <w:rFonts w:hint="default"/>
        <w:lang w:val="it-IT" w:eastAsia="en-US" w:bidi="ar-SA"/>
      </w:rPr>
    </w:lvl>
    <w:lvl w:ilvl="4" w:tplc="08560ACC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5" w:tplc="A3C41828">
      <w:numFmt w:val="bullet"/>
      <w:lvlText w:val="•"/>
      <w:lvlJc w:val="left"/>
      <w:pPr>
        <w:ind w:left="5202" w:hanging="336"/>
      </w:pPr>
      <w:rPr>
        <w:rFonts w:hint="default"/>
        <w:lang w:val="it-IT" w:eastAsia="en-US" w:bidi="ar-SA"/>
      </w:rPr>
    </w:lvl>
    <w:lvl w:ilvl="6" w:tplc="2618C3B0">
      <w:numFmt w:val="bullet"/>
      <w:lvlText w:val="•"/>
      <w:lvlJc w:val="left"/>
      <w:pPr>
        <w:ind w:left="6243" w:hanging="336"/>
      </w:pPr>
      <w:rPr>
        <w:rFonts w:hint="default"/>
        <w:lang w:val="it-IT" w:eastAsia="en-US" w:bidi="ar-SA"/>
      </w:rPr>
    </w:lvl>
    <w:lvl w:ilvl="7" w:tplc="BD0ADA5A">
      <w:numFmt w:val="bullet"/>
      <w:lvlText w:val="•"/>
      <w:lvlJc w:val="left"/>
      <w:pPr>
        <w:ind w:left="7284" w:hanging="336"/>
      </w:pPr>
      <w:rPr>
        <w:rFonts w:hint="default"/>
        <w:lang w:val="it-IT" w:eastAsia="en-US" w:bidi="ar-SA"/>
      </w:rPr>
    </w:lvl>
    <w:lvl w:ilvl="8" w:tplc="4F6C71BC">
      <w:numFmt w:val="bullet"/>
      <w:lvlText w:val="•"/>
      <w:lvlJc w:val="left"/>
      <w:pPr>
        <w:ind w:left="8324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BD72CD4"/>
    <w:multiLevelType w:val="hybridMultilevel"/>
    <w:tmpl w:val="7A72CC56"/>
    <w:lvl w:ilvl="0" w:tplc="B12EC2E0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0EA7A24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3832469C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1B46CF2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097AED2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6E8C572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5DAE3D7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8E6C54E2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B48027F4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851F6C"/>
    <w:multiLevelType w:val="hybridMultilevel"/>
    <w:tmpl w:val="628029B2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9010E"/>
    <w:multiLevelType w:val="hybridMultilevel"/>
    <w:tmpl w:val="333CD484"/>
    <w:lvl w:ilvl="0" w:tplc="80B0478E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AD23A10">
      <w:numFmt w:val="bullet"/>
      <w:lvlText w:val="•"/>
      <w:lvlJc w:val="left"/>
      <w:pPr>
        <w:ind w:left="1958" w:hanging="236"/>
      </w:pPr>
      <w:rPr>
        <w:rFonts w:hint="default"/>
        <w:lang w:val="it-IT" w:eastAsia="en-US" w:bidi="ar-SA"/>
      </w:rPr>
    </w:lvl>
    <w:lvl w:ilvl="2" w:tplc="C908C0E2">
      <w:numFmt w:val="bullet"/>
      <w:lvlText w:val="•"/>
      <w:lvlJc w:val="left"/>
      <w:pPr>
        <w:ind w:left="2897" w:hanging="236"/>
      </w:pPr>
      <w:rPr>
        <w:rFonts w:hint="default"/>
        <w:lang w:val="it-IT" w:eastAsia="en-US" w:bidi="ar-SA"/>
      </w:rPr>
    </w:lvl>
    <w:lvl w:ilvl="3" w:tplc="395E55EC">
      <w:numFmt w:val="bullet"/>
      <w:lvlText w:val="•"/>
      <w:lvlJc w:val="left"/>
      <w:pPr>
        <w:ind w:left="3835" w:hanging="236"/>
      </w:pPr>
      <w:rPr>
        <w:rFonts w:hint="default"/>
        <w:lang w:val="it-IT" w:eastAsia="en-US" w:bidi="ar-SA"/>
      </w:rPr>
    </w:lvl>
    <w:lvl w:ilvl="4" w:tplc="C4FA4850">
      <w:numFmt w:val="bullet"/>
      <w:lvlText w:val="•"/>
      <w:lvlJc w:val="left"/>
      <w:pPr>
        <w:ind w:left="4774" w:hanging="236"/>
      </w:pPr>
      <w:rPr>
        <w:rFonts w:hint="default"/>
        <w:lang w:val="it-IT" w:eastAsia="en-US" w:bidi="ar-SA"/>
      </w:rPr>
    </w:lvl>
    <w:lvl w:ilvl="5" w:tplc="A9F25D1A">
      <w:numFmt w:val="bullet"/>
      <w:lvlText w:val="•"/>
      <w:lvlJc w:val="left"/>
      <w:pPr>
        <w:ind w:left="5713" w:hanging="236"/>
      </w:pPr>
      <w:rPr>
        <w:rFonts w:hint="default"/>
        <w:lang w:val="it-IT" w:eastAsia="en-US" w:bidi="ar-SA"/>
      </w:rPr>
    </w:lvl>
    <w:lvl w:ilvl="6" w:tplc="11CAB294">
      <w:numFmt w:val="bullet"/>
      <w:lvlText w:val="•"/>
      <w:lvlJc w:val="left"/>
      <w:pPr>
        <w:ind w:left="6651" w:hanging="236"/>
      </w:pPr>
      <w:rPr>
        <w:rFonts w:hint="default"/>
        <w:lang w:val="it-IT" w:eastAsia="en-US" w:bidi="ar-SA"/>
      </w:rPr>
    </w:lvl>
    <w:lvl w:ilvl="7" w:tplc="8C3422CC">
      <w:numFmt w:val="bullet"/>
      <w:lvlText w:val="•"/>
      <w:lvlJc w:val="left"/>
      <w:pPr>
        <w:ind w:left="7590" w:hanging="236"/>
      </w:pPr>
      <w:rPr>
        <w:rFonts w:hint="default"/>
        <w:lang w:val="it-IT" w:eastAsia="en-US" w:bidi="ar-SA"/>
      </w:rPr>
    </w:lvl>
    <w:lvl w:ilvl="8" w:tplc="33440796">
      <w:numFmt w:val="bullet"/>
      <w:lvlText w:val="•"/>
      <w:lvlJc w:val="left"/>
      <w:pPr>
        <w:ind w:left="8529" w:hanging="236"/>
      </w:pPr>
      <w:rPr>
        <w:rFonts w:hint="default"/>
        <w:lang w:val="it-IT" w:eastAsia="en-US" w:bidi="ar-SA"/>
      </w:rPr>
    </w:lvl>
  </w:abstractNum>
  <w:num w:numId="1" w16cid:durableId="1883401825">
    <w:abstractNumId w:val="30"/>
  </w:num>
  <w:num w:numId="2" w16cid:durableId="534781212">
    <w:abstractNumId w:val="8"/>
  </w:num>
  <w:num w:numId="3" w16cid:durableId="2011367319">
    <w:abstractNumId w:val="11"/>
  </w:num>
  <w:num w:numId="4" w16cid:durableId="1895895417">
    <w:abstractNumId w:val="14"/>
  </w:num>
  <w:num w:numId="5" w16cid:durableId="952370713">
    <w:abstractNumId w:val="26"/>
  </w:num>
  <w:num w:numId="6" w16cid:durableId="1253245586">
    <w:abstractNumId w:val="27"/>
  </w:num>
  <w:num w:numId="7" w16cid:durableId="641891319">
    <w:abstractNumId w:val="12"/>
  </w:num>
  <w:num w:numId="8" w16cid:durableId="1847816628">
    <w:abstractNumId w:val="9"/>
  </w:num>
  <w:num w:numId="9" w16cid:durableId="608662748">
    <w:abstractNumId w:val="24"/>
  </w:num>
  <w:num w:numId="10" w16cid:durableId="2084136869">
    <w:abstractNumId w:val="38"/>
  </w:num>
  <w:num w:numId="11" w16cid:durableId="224534405">
    <w:abstractNumId w:val="6"/>
  </w:num>
  <w:num w:numId="12" w16cid:durableId="755135152">
    <w:abstractNumId w:val="1"/>
  </w:num>
  <w:num w:numId="13" w16cid:durableId="698967525">
    <w:abstractNumId w:val="4"/>
  </w:num>
  <w:num w:numId="14" w16cid:durableId="1398431111">
    <w:abstractNumId w:val="23"/>
  </w:num>
  <w:num w:numId="15" w16cid:durableId="1078861707">
    <w:abstractNumId w:val="22"/>
  </w:num>
  <w:num w:numId="16" w16cid:durableId="1600141550">
    <w:abstractNumId w:val="29"/>
  </w:num>
  <w:num w:numId="17" w16cid:durableId="1264723114">
    <w:abstractNumId w:val="35"/>
  </w:num>
  <w:num w:numId="18" w16cid:durableId="948201230">
    <w:abstractNumId w:val="33"/>
  </w:num>
  <w:num w:numId="19" w16cid:durableId="522482226">
    <w:abstractNumId w:val="21"/>
  </w:num>
  <w:num w:numId="20" w16cid:durableId="808284577">
    <w:abstractNumId w:val="15"/>
  </w:num>
  <w:num w:numId="21" w16cid:durableId="860121811">
    <w:abstractNumId w:val="25"/>
  </w:num>
  <w:num w:numId="22" w16cid:durableId="2137985268">
    <w:abstractNumId w:val="13"/>
  </w:num>
  <w:num w:numId="23" w16cid:durableId="659239817">
    <w:abstractNumId w:val="37"/>
  </w:num>
  <w:num w:numId="24" w16cid:durableId="1414622152">
    <w:abstractNumId w:val="5"/>
  </w:num>
  <w:num w:numId="25" w16cid:durableId="2102138553">
    <w:abstractNumId w:val="28"/>
  </w:num>
  <w:num w:numId="26" w16cid:durableId="562374069">
    <w:abstractNumId w:val="19"/>
  </w:num>
  <w:num w:numId="27" w16cid:durableId="777068082">
    <w:abstractNumId w:val="31"/>
  </w:num>
  <w:num w:numId="28" w16cid:durableId="231627313">
    <w:abstractNumId w:val="32"/>
  </w:num>
  <w:num w:numId="29" w16cid:durableId="65761826">
    <w:abstractNumId w:val="34"/>
  </w:num>
  <w:num w:numId="30" w16cid:durableId="974339325">
    <w:abstractNumId w:val="10"/>
  </w:num>
  <w:num w:numId="31" w16cid:durableId="586352711">
    <w:abstractNumId w:val="18"/>
  </w:num>
  <w:num w:numId="32" w16cid:durableId="310838926">
    <w:abstractNumId w:val="17"/>
  </w:num>
  <w:num w:numId="33" w16cid:durableId="747772722">
    <w:abstractNumId w:val="7"/>
  </w:num>
  <w:num w:numId="34" w16cid:durableId="935018889">
    <w:abstractNumId w:val="36"/>
  </w:num>
  <w:num w:numId="35" w16cid:durableId="587085223">
    <w:abstractNumId w:val="2"/>
  </w:num>
  <w:num w:numId="36" w16cid:durableId="1811052141">
    <w:abstractNumId w:val="3"/>
  </w:num>
  <w:num w:numId="37" w16cid:durableId="1427578589">
    <w:abstractNumId w:val="20"/>
  </w:num>
  <w:num w:numId="38" w16cid:durableId="200785370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0"/>
    <w:rsid w:val="000030A0"/>
    <w:rsid w:val="00005FDC"/>
    <w:rsid w:val="000071B2"/>
    <w:rsid w:val="00007DFE"/>
    <w:rsid w:val="000108A5"/>
    <w:rsid w:val="000125F1"/>
    <w:rsid w:val="00012F3C"/>
    <w:rsid w:val="00030F7B"/>
    <w:rsid w:val="000349E2"/>
    <w:rsid w:val="00035322"/>
    <w:rsid w:val="0003603E"/>
    <w:rsid w:val="000370A3"/>
    <w:rsid w:val="000419A2"/>
    <w:rsid w:val="00042188"/>
    <w:rsid w:val="00044EB1"/>
    <w:rsid w:val="00050EDD"/>
    <w:rsid w:val="000561C1"/>
    <w:rsid w:val="0006092E"/>
    <w:rsid w:val="00066763"/>
    <w:rsid w:val="0006772F"/>
    <w:rsid w:val="0007421B"/>
    <w:rsid w:val="0008152A"/>
    <w:rsid w:val="00084415"/>
    <w:rsid w:val="0009333A"/>
    <w:rsid w:val="000A6761"/>
    <w:rsid w:val="000A7150"/>
    <w:rsid w:val="000B50E4"/>
    <w:rsid w:val="000B772B"/>
    <w:rsid w:val="000B7D81"/>
    <w:rsid w:val="000C044B"/>
    <w:rsid w:val="000C093F"/>
    <w:rsid w:val="000E3BD6"/>
    <w:rsid w:val="000E4559"/>
    <w:rsid w:val="000E6893"/>
    <w:rsid w:val="000E76A7"/>
    <w:rsid w:val="000F2A88"/>
    <w:rsid w:val="000F7D7E"/>
    <w:rsid w:val="00101087"/>
    <w:rsid w:val="00106A57"/>
    <w:rsid w:val="00111107"/>
    <w:rsid w:val="00115A05"/>
    <w:rsid w:val="0013283A"/>
    <w:rsid w:val="00143D83"/>
    <w:rsid w:val="00147965"/>
    <w:rsid w:val="00155329"/>
    <w:rsid w:val="0016273B"/>
    <w:rsid w:val="001675AC"/>
    <w:rsid w:val="00171D94"/>
    <w:rsid w:val="00172D3C"/>
    <w:rsid w:val="001806DA"/>
    <w:rsid w:val="00181867"/>
    <w:rsid w:val="00183235"/>
    <w:rsid w:val="00186D25"/>
    <w:rsid w:val="0019689B"/>
    <w:rsid w:val="001A2B53"/>
    <w:rsid w:val="001A60CD"/>
    <w:rsid w:val="001B1398"/>
    <w:rsid w:val="001C1F11"/>
    <w:rsid w:val="001D1EE2"/>
    <w:rsid w:val="001D7713"/>
    <w:rsid w:val="001D79D7"/>
    <w:rsid w:val="001E1E18"/>
    <w:rsid w:val="001E22CB"/>
    <w:rsid w:val="001E7A49"/>
    <w:rsid w:val="001F2FA7"/>
    <w:rsid w:val="00201B43"/>
    <w:rsid w:val="00202AA1"/>
    <w:rsid w:val="00204D58"/>
    <w:rsid w:val="0021149F"/>
    <w:rsid w:val="00211C1D"/>
    <w:rsid w:val="0021369F"/>
    <w:rsid w:val="0021696F"/>
    <w:rsid w:val="00217990"/>
    <w:rsid w:val="00217BC7"/>
    <w:rsid w:val="00223D88"/>
    <w:rsid w:val="00223EF7"/>
    <w:rsid w:val="00231296"/>
    <w:rsid w:val="00231555"/>
    <w:rsid w:val="00240023"/>
    <w:rsid w:val="002406F7"/>
    <w:rsid w:val="002454B5"/>
    <w:rsid w:val="00246EFC"/>
    <w:rsid w:val="00251EC3"/>
    <w:rsid w:val="002520C7"/>
    <w:rsid w:val="002521A8"/>
    <w:rsid w:val="002545EA"/>
    <w:rsid w:val="00254D08"/>
    <w:rsid w:val="00265B5A"/>
    <w:rsid w:val="00266ECD"/>
    <w:rsid w:val="00276363"/>
    <w:rsid w:val="002779C4"/>
    <w:rsid w:val="00280477"/>
    <w:rsid w:val="00282A86"/>
    <w:rsid w:val="00296221"/>
    <w:rsid w:val="002A15A2"/>
    <w:rsid w:val="002A2D19"/>
    <w:rsid w:val="002A5889"/>
    <w:rsid w:val="002A7DC4"/>
    <w:rsid w:val="002B1972"/>
    <w:rsid w:val="002B1C8A"/>
    <w:rsid w:val="002B69E3"/>
    <w:rsid w:val="002C6771"/>
    <w:rsid w:val="002D0F8F"/>
    <w:rsid w:val="002D4585"/>
    <w:rsid w:val="002E1319"/>
    <w:rsid w:val="002E1C9F"/>
    <w:rsid w:val="002E5B48"/>
    <w:rsid w:val="002F29A8"/>
    <w:rsid w:val="002F694A"/>
    <w:rsid w:val="003011CE"/>
    <w:rsid w:val="00312125"/>
    <w:rsid w:val="003143A3"/>
    <w:rsid w:val="00314699"/>
    <w:rsid w:val="00321043"/>
    <w:rsid w:val="003332F9"/>
    <w:rsid w:val="0033617A"/>
    <w:rsid w:val="00341B85"/>
    <w:rsid w:val="0034251E"/>
    <w:rsid w:val="0034259A"/>
    <w:rsid w:val="00354B81"/>
    <w:rsid w:val="00355D23"/>
    <w:rsid w:val="00356355"/>
    <w:rsid w:val="003655A9"/>
    <w:rsid w:val="00370C48"/>
    <w:rsid w:val="00372C4A"/>
    <w:rsid w:val="003735AD"/>
    <w:rsid w:val="003925CB"/>
    <w:rsid w:val="00394A4A"/>
    <w:rsid w:val="003A31A9"/>
    <w:rsid w:val="003A3261"/>
    <w:rsid w:val="003A3D6B"/>
    <w:rsid w:val="003A5604"/>
    <w:rsid w:val="003B73F2"/>
    <w:rsid w:val="003C09FC"/>
    <w:rsid w:val="003C4D27"/>
    <w:rsid w:val="003D0863"/>
    <w:rsid w:val="003D412B"/>
    <w:rsid w:val="003D5E8E"/>
    <w:rsid w:val="003D70F5"/>
    <w:rsid w:val="003E2DFD"/>
    <w:rsid w:val="003F324E"/>
    <w:rsid w:val="003F38C9"/>
    <w:rsid w:val="004060BA"/>
    <w:rsid w:val="0041013D"/>
    <w:rsid w:val="00410966"/>
    <w:rsid w:val="00422153"/>
    <w:rsid w:val="00422ABC"/>
    <w:rsid w:val="004257DE"/>
    <w:rsid w:val="00431993"/>
    <w:rsid w:val="004366A2"/>
    <w:rsid w:val="004541F1"/>
    <w:rsid w:val="00476CB4"/>
    <w:rsid w:val="00477FA6"/>
    <w:rsid w:val="00485028"/>
    <w:rsid w:val="00486011"/>
    <w:rsid w:val="00487644"/>
    <w:rsid w:val="0049519A"/>
    <w:rsid w:val="0049611E"/>
    <w:rsid w:val="00496328"/>
    <w:rsid w:val="004A33E0"/>
    <w:rsid w:val="004A53C2"/>
    <w:rsid w:val="004B07D0"/>
    <w:rsid w:val="004B64F3"/>
    <w:rsid w:val="004C1739"/>
    <w:rsid w:val="004C2E30"/>
    <w:rsid w:val="004D0ABD"/>
    <w:rsid w:val="004D1D57"/>
    <w:rsid w:val="004D27DC"/>
    <w:rsid w:val="004D4829"/>
    <w:rsid w:val="004D6649"/>
    <w:rsid w:val="004F3321"/>
    <w:rsid w:val="004F3432"/>
    <w:rsid w:val="004F7574"/>
    <w:rsid w:val="00503DA2"/>
    <w:rsid w:val="00504185"/>
    <w:rsid w:val="0051301D"/>
    <w:rsid w:val="00516531"/>
    <w:rsid w:val="00517D52"/>
    <w:rsid w:val="005200B9"/>
    <w:rsid w:val="00521065"/>
    <w:rsid w:val="00522A64"/>
    <w:rsid w:val="00523743"/>
    <w:rsid w:val="00527FAD"/>
    <w:rsid w:val="0053008F"/>
    <w:rsid w:val="0053157E"/>
    <w:rsid w:val="00531B80"/>
    <w:rsid w:val="005356A1"/>
    <w:rsid w:val="0053677E"/>
    <w:rsid w:val="00537500"/>
    <w:rsid w:val="00540238"/>
    <w:rsid w:val="005430FB"/>
    <w:rsid w:val="00544658"/>
    <w:rsid w:val="00545ECD"/>
    <w:rsid w:val="0055298E"/>
    <w:rsid w:val="00562632"/>
    <w:rsid w:val="00570D88"/>
    <w:rsid w:val="0057315B"/>
    <w:rsid w:val="00576353"/>
    <w:rsid w:val="00576BF2"/>
    <w:rsid w:val="0058090B"/>
    <w:rsid w:val="00581043"/>
    <w:rsid w:val="005879AE"/>
    <w:rsid w:val="00591775"/>
    <w:rsid w:val="00592D09"/>
    <w:rsid w:val="0059368B"/>
    <w:rsid w:val="005A59FB"/>
    <w:rsid w:val="005A5EDD"/>
    <w:rsid w:val="005B2914"/>
    <w:rsid w:val="005B67F5"/>
    <w:rsid w:val="005C1A47"/>
    <w:rsid w:val="005C5CDF"/>
    <w:rsid w:val="005C65A6"/>
    <w:rsid w:val="005C7EEF"/>
    <w:rsid w:val="005D2DAD"/>
    <w:rsid w:val="005D62AA"/>
    <w:rsid w:val="005E5968"/>
    <w:rsid w:val="005E5E0B"/>
    <w:rsid w:val="005F1EA1"/>
    <w:rsid w:val="005F7463"/>
    <w:rsid w:val="006023C3"/>
    <w:rsid w:val="00611FD3"/>
    <w:rsid w:val="00621967"/>
    <w:rsid w:val="00623FC9"/>
    <w:rsid w:val="00624DF8"/>
    <w:rsid w:val="00627EB6"/>
    <w:rsid w:val="006310C9"/>
    <w:rsid w:val="00633E54"/>
    <w:rsid w:val="0063487E"/>
    <w:rsid w:val="006350E9"/>
    <w:rsid w:val="00637B3F"/>
    <w:rsid w:val="00637F16"/>
    <w:rsid w:val="00643C3B"/>
    <w:rsid w:val="0064674A"/>
    <w:rsid w:val="00652D45"/>
    <w:rsid w:val="006547B8"/>
    <w:rsid w:val="006620F0"/>
    <w:rsid w:val="00672D0F"/>
    <w:rsid w:val="00675B9F"/>
    <w:rsid w:val="006826DE"/>
    <w:rsid w:val="006844DF"/>
    <w:rsid w:val="0068558A"/>
    <w:rsid w:val="00687252"/>
    <w:rsid w:val="006873E1"/>
    <w:rsid w:val="0068763B"/>
    <w:rsid w:val="00691F70"/>
    <w:rsid w:val="00693123"/>
    <w:rsid w:val="0069317B"/>
    <w:rsid w:val="00694D48"/>
    <w:rsid w:val="006A733F"/>
    <w:rsid w:val="006B0D7B"/>
    <w:rsid w:val="006B104C"/>
    <w:rsid w:val="006B1AA1"/>
    <w:rsid w:val="006B39FA"/>
    <w:rsid w:val="006C14C1"/>
    <w:rsid w:val="006C4A62"/>
    <w:rsid w:val="006D1478"/>
    <w:rsid w:val="006D3C9C"/>
    <w:rsid w:val="006D51C4"/>
    <w:rsid w:val="006D623F"/>
    <w:rsid w:val="006E46EF"/>
    <w:rsid w:val="006F557A"/>
    <w:rsid w:val="006F7207"/>
    <w:rsid w:val="00700E0F"/>
    <w:rsid w:val="007138FF"/>
    <w:rsid w:val="00713921"/>
    <w:rsid w:val="00720939"/>
    <w:rsid w:val="0073327D"/>
    <w:rsid w:val="00735537"/>
    <w:rsid w:val="007357FC"/>
    <w:rsid w:val="00735EBB"/>
    <w:rsid w:val="00736031"/>
    <w:rsid w:val="00743FC2"/>
    <w:rsid w:val="00744700"/>
    <w:rsid w:val="00746A41"/>
    <w:rsid w:val="0074787D"/>
    <w:rsid w:val="00763344"/>
    <w:rsid w:val="007670A4"/>
    <w:rsid w:val="00776418"/>
    <w:rsid w:val="0079186E"/>
    <w:rsid w:val="00795440"/>
    <w:rsid w:val="007A211E"/>
    <w:rsid w:val="007A767D"/>
    <w:rsid w:val="007B0B72"/>
    <w:rsid w:val="007B1D6E"/>
    <w:rsid w:val="007C470E"/>
    <w:rsid w:val="007E186E"/>
    <w:rsid w:val="007F705F"/>
    <w:rsid w:val="008004AF"/>
    <w:rsid w:val="00802399"/>
    <w:rsid w:val="008074FB"/>
    <w:rsid w:val="008164E1"/>
    <w:rsid w:val="00817635"/>
    <w:rsid w:val="00826D24"/>
    <w:rsid w:val="008271E8"/>
    <w:rsid w:val="008311AE"/>
    <w:rsid w:val="00831B9B"/>
    <w:rsid w:val="00841F3B"/>
    <w:rsid w:val="00842977"/>
    <w:rsid w:val="00843671"/>
    <w:rsid w:val="00845C70"/>
    <w:rsid w:val="00846E73"/>
    <w:rsid w:val="0085220C"/>
    <w:rsid w:val="008719CB"/>
    <w:rsid w:val="00874101"/>
    <w:rsid w:val="00881323"/>
    <w:rsid w:val="008832BD"/>
    <w:rsid w:val="00883FF7"/>
    <w:rsid w:val="00886640"/>
    <w:rsid w:val="008962F5"/>
    <w:rsid w:val="008A1DB8"/>
    <w:rsid w:val="008A52FE"/>
    <w:rsid w:val="008B0243"/>
    <w:rsid w:val="008B4403"/>
    <w:rsid w:val="008B7566"/>
    <w:rsid w:val="008C0A4D"/>
    <w:rsid w:val="008C3296"/>
    <w:rsid w:val="008D52D8"/>
    <w:rsid w:val="008F1E4F"/>
    <w:rsid w:val="008F2893"/>
    <w:rsid w:val="008F4E9B"/>
    <w:rsid w:val="0090177B"/>
    <w:rsid w:val="0090281D"/>
    <w:rsid w:val="00904C20"/>
    <w:rsid w:val="00905D9B"/>
    <w:rsid w:val="009114F3"/>
    <w:rsid w:val="009144E0"/>
    <w:rsid w:val="009210D7"/>
    <w:rsid w:val="00936D2A"/>
    <w:rsid w:val="00940AC2"/>
    <w:rsid w:val="009421EF"/>
    <w:rsid w:val="00945BBD"/>
    <w:rsid w:val="00946549"/>
    <w:rsid w:val="00946FB2"/>
    <w:rsid w:val="00947554"/>
    <w:rsid w:val="00954734"/>
    <w:rsid w:val="00960F24"/>
    <w:rsid w:val="0097153F"/>
    <w:rsid w:val="00974DA8"/>
    <w:rsid w:val="00981FA2"/>
    <w:rsid w:val="00995430"/>
    <w:rsid w:val="009A058C"/>
    <w:rsid w:val="009A6FF5"/>
    <w:rsid w:val="009B017D"/>
    <w:rsid w:val="009B3675"/>
    <w:rsid w:val="009C03A8"/>
    <w:rsid w:val="009C1FEB"/>
    <w:rsid w:val="009C3C8C"/>
    <w:rsid w:val="009C74AF"/>
    <w:rsid w:val="009D106D"/>
    <w:rsid w:val="009D18E5"/>
    <w:rsid w:val="009F139F"/>
    <w:rsid w:val="009F7C24"/>
    <w:rsid w:val="00A01B20"/>
    <w:rsid w:val="00A026A0"/>
    <w:rsid w:val="00A03ACC"/>
    <w:rsid w:val="00A0717E"/>
    <w:rsid w:val="00A07EBB"/>
    <w:rsid w:val="00A10374"/>
    <w:rsid w:val="00A105FA"/>
    <w:rsid w:val="00A134AC"/>
    <w:rsid w:val="00A16CE6"/>
    <w:rsid w:val="00A20295"/>
    <w:rsid w:val="00A24154"/>
    <w:rsid w:val="00A24665"/>
    <w:rsid w:val="00A327DE"/>
    <w:rsid w:val="00A352E3"/>
    <w:rsid w:val="00A35B6D"/>
    <w:rsid w:val="00A40969"/>
    <w:rsid w:val="00A44BD3"/>
    <w:rsid w:val="00A510F0"/>
    <w:rsid w:val="00A77075"/>
    <w:rsid w:val="00A805F1"/>
    <w:rsid w:val="00A842C9"/>
    <w:rsid w:val="00A94A2B"/>
    <w:rsid w:val="00AA40E7"/>
    <w:rsid w:val="00AA730F"/>
    <w:rsid w:val="00AB1889"/>
    <w:rsid w:val="00AB1C91"/>
    <w:rsid w:val="00AB5AF6"/>
    <w:rsid w:val="00AC2290"/>
    <w:rsid w:val="00AC252D"/>
    <w:rsid w:val="00AD0DD4"/>
    <w:rsid w:val="00AE50D3"/>
    <w:rsid w:val="00AE5218"/>
    <w:rsid w:val="00AE7F36"/>
    <w:rsid w:val="00AF0605"/>
    <w:rsid w:val="00B07C1E"/>
    <w:rsid w:val="00B11279"/>
    <w:rsid w:val="00B1184D"/>
    <w:rsid w:val="00B13222"/>
    <w:rsid w:val="00B1349B"/>
    <w:rsid w:val="00B13B68"/>
    <w:rsid w:val="00B23940"/>
    <w:rsid w:val="00B257F3"/>
    <w:rsid w:val="00B30594"/>
    <w:rsid w:val="00B3684C"/>
    <w:rsid w:val="00B37F06"/>
    <w:rsid w:val="00B43309"/>
    <w:rsid w:val="00B43C36"/>
    <w:rsid w:val="00B44099"/>
    <w:rsid w:val="00B453B6"/>
    <w:rsid w:val="00B50B17"/>
    <w:rsid w:val="00B53F2F"/>
    <w:rsid w:val="00B61AC3"/>
    <w:rsid w:val="00B63008"/>
    <w:rsid w:val="00B634A7"/>
    <w:rsid w:val="00B66BB2"/>
    <w:rsid w:val="00B71FC9"/>
    <w:rsid w:val="00B76A23"/>
    <w:rsid w:val="00B82A0A"/>
    <w:rsid w:val="00B82EAA"/>
    <w:rsid w:val="00B8442F"/>
    <w:rsid w:val="00B860A8"/>
    <w:rsid w:val="00B9160C"/>
    <w:rsid w:val="00B929D6"/>
    <w:rsid w:val="00BA02C0"/>
    <w:rsid w:val="00BA42A2"/>
    <w:rsid w:val="00BA5B31"/>
    <w:rsid w:val="00BA6969"/>
    <w:rsid w:val="00BB2C7B"/>
    <w:rsid w:val="00BB31E5"/>
    <w:rsid w:val="00BB3B1C"/>
    <w:rsid w:val="00BB58C3"/>
    <w:rsid w:val="00BC095B"/>
    <w:rsid w:val="00BC1A30"/>
    <w:rsid w:val="00BD096A"/>
    <w:rsid w:val="00BD33AD"/>
    <w:rsid w:val="00BD5CED"/>
    <w:rsid w:val="00BD7B24"/>
    <w:rsid w:val="00BE1CCB"/>
    <w:rsid w:val="00BE3401"/>
    <w:rsid w:val="00BE4F85"/>
    <w:rsid w:val="00BF2D49"/>
    <w:rsid w:val="00BF4784"/>
    <w:rsid w:val="00BF4BA5"/>
    <w:rsid w:val="00C008BB"/>
    <w:rsid w:val="00C0753B"/>
    <w:rsid w:val="00C107F1"/>
    <w:rsid w:val="00C15FC2"/>
    <w:rsid w:val="00C233D2"/>
    <w:rsid w:val="00C3052A"/>
    <w:rsid w:val="00C32E69"/>
    <w:rsid w:val="00C36F5C"/>
    <w:rsid w:val="00C37CF9"/>
    <w:rsid w:val="00C424DC"/>
    <w:rsid w:val="00C44180"/>
    <w:rsid w:val="00C44AFB"/>
    <w:rsid w:val="00C44ECD"/>
    <w:rsid w:val="00C45C5E"/>
    <w:rsid w:val="00C47C0F"/>
    <w:rsid w:val="00C50547"/>
    <w:rsid w:val="00C57304"/>
    <w:rsid w:val="00C60F9C"/>
    <w:rsid w:val="00C6104E"/>
    <w:rsid w:val="00C741DC"/>
    <w:rsid w:val="00C74DC7"/>
    <w:rsid w:val="00C775A5"/>
    <w:rsid w:val="00C83956"/>
    <w:rsid w:val="00C9111E"/>
    <w:rsid w:val="00C914D5"/>
    <w:rsid w:val="00C94775"/>
    <w:rsid w:val="00C95BF7"/>
    <w:rsid w:val="00C966A1"/>
    <w:rsid w:val="00CA43FC"/>
    <w:rsid w:val="00CB47C2"/>
    <w:rsid w:val="00CC2B57"/>
    <w:rsid w:val="00CD4594"/>
    <w:rsid w:val="00CD4EEB"/>
    <w:rsid w:val="00CD6254"/>
    <w:rsid w:val="00CE1182"/>
    <w:rsid w:val="00CE1FB5"/>
    <w:rsid w:val="00CE46AC"/>
    <w:rsid w:val="00CE5767"/>
    <w:rsid w:val="00D007E5"/>
    <w:rsid w:val="00D0330D"/>
    <w:rsid w:val="00D05C50"/>
    <w:rsid w:val="00D07696"/>
    <w:rsid w:val="00D100B4"/>
    <w:rsid w:val="00D113D9"/>
    <w:rsid w:val="00D12567"/>
    <w:rsid w:val="00D169E8"/>
    <w:rsid w:val="00D17150"/>
    <w:rsid w:val="00D226E9"/>
    <w:rsid w:val="00D26D9D"/>
    <w:rsid w:val="00D27E39"/>
    <w:rsid w:val="00D3396D"/>
    <w:rsid w:val="00D40E67"/>
    <w:rsid w:val="00D42601"/>
    <w:rsid w:val="00D4536D"/>
    <w:rsid w:val="00D46285"/>
    <w:rsid w:val="00D4773D"/>
    <w:rsid w:val="00D55184"/>
    <w:rsid w:val="00D553D6"/>
    <w:rsid w:val="00D571FD"/>
    <w:rsid w:val="00D60210"/>
    <w:rsid w:val="00D64D8A"/>
    <w:rsid w:val="00D67A83"/>
    <w:rsid w:val="00D70FD0"/>
    <w:rsid w:val="00D73F69"/>
    <w:rsid w:val="00D8700F"/>
    <w:rsid w:val="00D919B9"/>
    <w:rsid w:val="00D9294C"/>
    <w:rsid w:val="00D954E9"/>
    <w:rsid w:val="00DA0BA3"/>
    <w:rsid w:val="00DA6B28"/>
    <w:rsid w:val="00DB15A2"/>
    <w:rsid w:val="00DB4A4C"/>
    <w:rsid w:val="00DD7A69"/>
    <w:rsid w:val="00DE6209"/>
    <w:rsid w:val="00DE6C55"/>
    <w:rsid w:val="00DF01CD"/>
    <w:rsid w:val="00DF1B76"/>
    <w:rsid w:val="00E0675E"/>
    <w:rsid w:val="00E17F8A"/>
    <w:rsid w:val="00E252E8"/>
    <w:rsid w:val="00E27FCA"/>
    <w:rsid w:val="00E321D2"/>
    <w:rsid w:val="00E43EF7"/>
    <w:rsid w:val="00E47EA9"/>
    <w:rsid w:val="00E50B16"/>
    <w:rsid w:val="00E616D2"/>
    <w:rsid w:val="00E73B5A"/>
    <w:rsid w:val="00E9134E"/>
    <w:rsid w:val="00E94C97"/>
    <w:rsid w:val="00E972CF"/>
    <w:rsid w:val="00EA1B00"/>
    <w:rsid w:val="00EA5AAD"/>
    <w:rsid w:val="00EA63BA"/>
    <w:rsid w:val="00EA6ADA"/>
    <w:rsid w:val="00EB3281"/>
    <w:rsid w:val="00EB39AD"/>
    <w:rsid w:val="00EC12D6"/>
    <w:rsid w:val="00EC1F61"/>
    <w:rsid w:val="00EC4754"/>
    <w:rsid w:val="00EC4B63"/>
    <w:rsid w:val="00ED0DEB"/>
    <w:rsid w:val="00ED1862"/>
    <w:rsid w:val="00ED1ACD"/>
    <w:rsid w:val="00ED6E93"/>
    <w:rsid w:val="00ED73DB"/>
    <w:rsid w:val="00ED76F6"/>
    <w:rsid w:val="00EE2C8D"/>
    <w:rsid w:val="00EE790E"/>
    <w:rsid w:val="00F06F5F"/>
    <w:rsid w:val="00F139B2"/>
    <w:rsid w:val="00F13E4C"/>
    <w:rsid w:val="00F1749B"/>
    <w:rsid w:val="00F26F59"/>
    <w:rsid w:val="00F27B38"/>
    <w:rsid w:val="00F31085"/>
    <w:rsid w:val="00F40B5C"/>
    <w:rsid w:val="00F43787"/>
    <w:rsid w:val="00F52243"/>
    <w:rsid w:val="00F604FA"/>
    <w:rsid w:val="00F628B0"/>
    <w:rsid w:val="00F636F3"/>
    <w:rsid w:val="00F63E34"/>
    <w:rsid w:val="00F7255F"/>
    <w:rsid w:val="00F72B34"/>
    <w:rsid w:val="00F75456"/>
    <w:rsid w:val="00F81AF1"/>
    <w:rsid w:val="00F82E66"/>
    <w:rsid w:val="00F95969"/>
    <w:rsid w:val="00FA1B3B"/>
    <w:rsid w:val="00FA59C2"/>
    <w:rsid w:val="00FA773F"/>
    <w:rsid w:val="00FB28C7"/>
    <w:rsid w:val="00FB61DF"/>
    <w:rsid w:val="00FC4C08"/>
    <w:rsid w:val="00FD32B7"/>
    <w:rsid w:val="00FD42FA"/>
    <w:rsid w:val="00FD7B61"/>
    <w:rsid w:val="00FE44AB"/>
    <w:rsid w:val="00FE44AD"/>
    <w:rsid w:val="00FF1908"/>
    <w:rsid w:val="00FF3983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0B829"/>
  <w15:chartTrackingRefBased/>
  <w15:docId w15:val="{5CAC9A44-F40B-4DDD-A24B-ED5B70B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0F0"/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A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paragraph" w:styleId="Rientrocorpodeltesto2">
    <w:name w:val="Body Text Indent 2"/>
    <w:basedOn w:val="Normale"/>
    <w:pPr>
      <w:spacing w:line="360" w:lineRule="auto"/>
      <w:ind w:left="74" w:firstLine="709"/>
      <w:jc w:val="both"/>
    </w:pPr>
    <w:rPr>
      <w:sz w:val="20"/>
    </w:rPr>
  </w:style>
  <w:style w:type="paragraph" w:styleId="Corpodeltesto2">
    <w:name w:val="Body Text 2"/>
    <w:basedOn w:val="Normale"/>
    <w:link w:val="Corpodeltesto2Carattere"/>
    <w:unhideWhenUsed/>
    <w:rsid w:val="007918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9186E"/>
    <w:rPr>
      <w:sz w:val="24"/>
    </w:rPr>
  </w:style>
  <w:style w:type="paragraph" w:styleId="NormaleWeb">
    <w:name w:val="Normal (Web)"/>
    <w:basedOn w:val="Normale"/>
    <w:uiPriority w:val="99"/>
    <w:unhideWhenUsed/>
    <w:rsid w:val="0029622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2962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29622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773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3396D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testoCarattere">
    <w:name w:val="Corpo testo Carattere"/>
    <w:link w:val="Corpotesto"/>
    <w:uiPriority w:val="1"/>
    <w:rsid w:val="00D3396D"/>
    <w:rPr>
      <w:rFonts w:ascii="Calibri" w:eastAsia="PMingLiU" w:hAnsi="Calibri"/>
      <w:sz w:val="22"/>
      <w:szCs w:val="22"/>
      <w:lang w:val="x-none" w:eastAsia="zh-TW"/>
    </w:rPr>
  </w:style>
  <w:style w:type="paragraph" w:customStyle="1" w:styleId="sche3">
    <w:name w:val="sche_3"/>
    <w:rsid w:val="00D3396D"/>
    <w:pPr>
      <w:widowControl w:val="0"/>
      <w:suppressAutoHyphens/>
      <w:overflowPunct w:val="0"/>
      <w:autoSpaceDE w:val="0"/>
      <w:jc w:val="both"/>
    </w:pPr>
    <w:rPr>
      <w:rFonts w:ascii="Times New Roman" w:eastAsia="Arial" w:hAnsi="Times New Roman"/>
      <w:lang w:val="en-US" w:eastAsia="ar-SA"/>
    </w:rPr>
  </w:style>
  <w:style w:type="table" w:styleId="Sfondomedio1-Colore6">
    <w:name w:val="Medium Shading 1 Accent 6"/>
    <w:basedOn w:val="Tabellanormale"/>
    <w:uiPriority w:val="63"/>
    <w:rsid w:val="00370C48"/>
    <w:pPr>
      <w:jc w:val="both"/>
    </w:pPr>
    <w:rPr>
      <w:rFonts w:ascii="Times New Roman" w:eastAsia="Calibri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rovvnumcomma">
    <w:name w:val="provv_numcomma"/>
    <w:rsid w:val="00370C48"/>
  </w:style>
  <w:style w:type="character" w:customStyle="1" w:styleId="provvrubrica">
    <w:name w:val="provv_rubrica"/>
    <w:rsid w:val="00370C48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40969"/>
    <w:rPr>
      <w:sz w:val="24"/>
    </w:rPr>
  </w:style>
  <w:style w:type="paragraph" w:customStyle="1" w:styleId="Atto">
    <w:name w:val="Atto"/>
    <w:basedOn w:val="Normale"/>
    <w:link w:val="AttoCarattere"/>
    <w:qFormat/>
    <w:rsid w:val="00687252"/>
    <w:pPr>
      <w:spacing w:line="460" w:lineRule="exact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ttoCarattere">
    <w:name w:val="Atto Carattere"/>
    <w:link w:val="Atto"/>
    <w:rsid w:val="00687252"/>
    <w:rPr>
      <w:rFonts w:ascii="Times New Roman" w:eastAsia="Calibri" w:hAnsi="Times New Roman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sid w:val="00687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252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8725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87252"/>
    <w:rPr>
      <w:vertAlign w:val="superscript"/>
    </w:rPr>
  </w:style>
  <w:style w:type="paragraph" w:customStyle="1" w:styleId="CM3">
    <w:name w:val="CM3"/>
    <w:basedOn w:val="Normale"/>
    <w:next w:val="Normale"/>
    <w:rsid w:val="0069317B"/>
    <w:pPr>
      <w:widowControl w:val="0"/>
      <w:autoSpaceDE w:val="0"/>
      <w:autoSpaceDN w:val="0"/>
      <w:adjustRightInd w:val="0"/>
      <w:spacing w:after="280"/>
    </w:pPr>
    <w:rPr>
      <w:rFonts w:ascii="Arial MT" w:eastAsia="Times New Roman" w:hAnsi="Arial MT"/>
      <w:sz w:val="20"/>
      <w:szCs w:val="24"/>
    </w:rPr>
  </w:style>
  <w:style w:type="character" w:customStyle="1" w:styleId="Titolo2Carattere">
    <w:name w:val="Titolo 2 Carattere"/>
    <w:link w:val="Titolo2"/>
    <w:rsid w:val="00A510F0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A510F0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4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860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601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03ACC"/>
    <w:pPr>
      <w:widowControl w:val="0"/>
      <w:autoSpaceDE w:val="0"/>
      <w:autoSpaceDN w:val="0"/>
      <w:spacing w:before="100"/>
      <w:ind w:left="3009" w:right="3153"/>
      <w:jc w:val="center"/>
    </w:pPr>
    <w:rPr>
      <w:rFonts w:ascii="Verdana" w:eastAsia="Verdana" w:hAnsi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3ACC"/>
    <w:rPr>
      <w:rFonts w:ascii="Verdana" w:eastAsia="Verdana" w:hAnsi="Verdana" w:cs="Verdana"/>
      <w:b/>
      <w:bCs/>
      <w:sz w:val="32"/>
      <w:szCs w:val="32"/>
      <w:lang w:eastAsia="en-US"/>
    </w:rPr>
  </w:style>
  <w:style w:type="paragraph" w:customStyle="1" w:styleId="Default">
    <w:name w:val="Default"/>
    <w:rsid w:val="00A35B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A730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0108A5"/>
    <w:pPr>
      <w:numPr>
        <w:numId w:val="29"/>
      </w:numPr>
      <w:pBdr>
        <w:bottom w:val="double" w:sz="4" w:space="3" w:color="auto"/>
      </w:pBdr>
      <w:suppressAutoHyphens/>
      <w:jc w:val="both"/>
    </w:pPr>
    <w:rPr>
      <w:rFonts w:ascii="Trebuchet MS" w:eastAsia="Calibri" w:hAnsi="Trebuchet MS"/>
      <w:sz w:val="28"/>
      <w:szCs w:val="28"/>
      <w:lang w:eastAsia="en-US"/>
    </w:rPr>
  </w:style>
  <w:style w:type="character" w:customStyle="1" w:styleId="circolaredemoCarattere">
    <w:name w:val="circolare_demo Carattere"/>
    <w:link w:val="circolaredemo"/>
    <w:rsid w:val="000108A5"/>
    <w:rPr>
      <w:rFonts w:ascii="Trebuchet MS" w:eastAsia="Calibri" w:hAnsi="Trebuchet MS"/>
      <w:sz w:val="28"/>
      <w:szCs w:val="28"/>
      <w:lang w:eastAsia="en-US"/>
    </w:rPr>
  </w:style>
  <w:style w:type="paragraph" w:styleId="Nessunaspaziatura">
    <w:name w:val="No Spacing"/>
    <w:uiPriority w:val="99"/>
    <w:qFormat/>
    <w:rsid w:val="00010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i\JTACA_MODULISTICA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E9F7-993B-4586-A596-B4929DF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4</TotalTime>
  <Pages>1</Pages>
  <Words>213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 finto per ingombro della lettera</vt:lpstr>
      <vt:lpstr>Testo finto per ingombro della lettera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Marco Fingolo</dc:creator>
  <cp:keywords/>
  <cp:lastModifiedBy>Marco Fingolo</cp:lastModifiedBy>
  <cp:revision>5</cp:revision>
  <cp:lastPrinted>2014-12-19T09:30:00Z</cp:lastPrinted>
  <dcterms:created xsi:type="dcterms:W3CDTF">2025-10-31T11:25:00Z</dcterms:created>
  <dcterms:modified xsi:type="dcterms:W3CDTF">2025-10-31T11:34:00Z</dcterms:modified>
</cp:coreProperties>
</file>