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55A2AEF3" w:rsidR="00A510F0" w:rsidRPr="00FD32B7" w:rsidRDefault="00A510F0" w:rsidP="00FD32B7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0030A0">
        <w:rPr>
          <w:rFonts w:asciiTheme="minorHAnsi" w:hAnsiTheme="minorHAnsi" w:cstheme="minorHAnsi"/>
          <w:b/>
          <w:sz w:val="22"/>
          <w:szCs w:val="22"/>
        </w:rPr>
        <w:t>2</w:t>
      </w:r>
    </w:p>
    <w:p w14:paraId="66F38F40" w14:textId="74B07B53" w:rsidR="00A510F0" w:rsidRDefault="00A510F0" w:rsidP="0077641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>
        <w:rPr>
          <w:rFonts w:asciiTheme="minorHAnsi" w:hAnsiTheme="minorHAnsi" w:cstheme="minorHAnsi"/>
          <w:b/>
          <w:sz w:val="22"/>
          <w:szCs w:val="22"/>
        </w:rPr>
        <w:t>MODELLO DI OFFERTA ECONOMICA</w:t>
      </w:r>
      <w:r w:rsidR="00581043"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3DF34" w14:textId="77777777" w:rsidR="00217990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FD32B7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F371BE" w14:textId="57803F5A" w:rsidR="00217990" w:rsidRPr="000030A0" w:rsidRDefault="00217990" w:rsidP="000030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30A0">
        <w:rPr>
          <w:rFonts w:asciiTheme="minorHAnsi" w:hAnsiTheme="minorHAnsi" w:cstheme="minorHAnsi"/>
          <w:b/>
          <w:sz w:val="22"/>
          <w:szCs w:val="22"/>
        </w:rPr>
        <w:t>OGGETTO</w:t>
      </w:r>
      <w:r w:rsidRPr="000030A0">
        <w:rPr>
          <w:rFonts w:asciiTheme="minorHAnsi" w:hAnsiTheme="minorHAnsi" w:cstheme="minorHAnsi"/>
          <w:sz w:val="22"/>
          <w:szCs w:val="22"/>
        </w:rPr>
        <w:t xml:space="preserve">: </w:t>
      </w:r>
      <w:r w:rsidR="00776418" w:rsidRPr="000030A0">
        <w:rPr>
          <w:rFonts w:asciiTheme="minorHAnsi" w:hAnsiTheme="minorHAnsi" w:cstheme="minorHAnsi"/>
          <w:sz w:val="22"/>
          <w:szCs w:val="22"/>
        </w:rPr>
        <w:t xml:space="preserve">Offerta per la procedura di </w:t>
      </w:r>
      <w:r w:rsidR="00776418" w:rsidRPr="000030A0">
        <w:rPr>
          <w:rFonts w:ascii="Calibri" w:hAnsi="Calibri" w:cs="Calibri"/>
          <w:sz w:val="22"/>
          <w:szCs w:val="22"/>
        </w:rPr>
        <w:t xml:space="preserve">affidamento, ai sensi dell’art. 50, co. 1, lett. b) del </w:t>
      </w:r>
      <w:proofErr w:type="spellStart"/>
      <w:r w:rsidR="00776418" w:rsidRPr="000030A0">
        <w:rPr>
          <w:rFonts w:ascii="Calibri" w:hAnsi="Calibri" w:cs="Calibri"/>
          <w:sz w:val="22"/>
          <w:szCs w:val="22"/>
        </w:rPr>
        <w:t>D.Lgs.</w:t>
      </w:r>
      <w:proofErr w:type="spellEnd"/>
      <w:r w:rsidR="00776418" w:rsidRPr="000030A0">
        <w:rPr>
          <w:rFonts w:ascii="Calibri" w:hAnsi="Calibri" w:cs="Calibri"/>
          <w:sz w:val="22"/>
          <w:szCs w:val="22"/>
        </w:rPr>
        <w:t xml:space="preserve"> 36/2023,</w:t>
      </w:r>
      <w:r w:rsidR="00AC03E2">
        <w:rPr>
          <w:rFonts w:ascii="Calibri" w:hAnsi="Calibri" w:cs="Calibri"/>
          <w:sz w:val="22"/>
          <w:szCs w:val="22"/>
        </w:rPr>
        <w:t xml:space="preserve"> del servizio di </w:t>
      </w:r>
      <w:r w:rsidR="00AC03E2">
        <w:rPr>
          <w:rFonts w:ascii="Calibri" w:hAnsi="Calibri" w:cs="Calibri"/>
          <w:sz w:val="22"/>
          <w:szCs w:val="22"/>
        </w:rPr>
        <w:t>assistenza in materia di rifiuti</w:t>
      </w:r>
      <w:r w:rsidR="000030A0" w:rsidRPr="000030A0">
        <w:rPr>
          <w:rFonts w:ascii="Calibri" w:hAnsi="Calibri" w:cs="Calibri"/>
          <w:sz w:val="22"/>
          <w:szCs w:val="22"/>
        </w:rPr>
        <w:t>.</w:t>
      </w:r>
    </w:p>
    <w:p w14:paraId="7E5F445A" w14:textId="77777777" w:rsidR="00217990" w:rsidRDefault="00217990" w:rsidP="00217990">
      <w:pPr>
        <w:pStyle w:val="Corpotesto"/>
        <w:ind w:left="113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710"/>
        <w:gridCol w:w="6089"/>
      </w:tblGrid>
      <w:tr w:rsidR="000030A0" w14:paraId="22550312" w14:textId="77777777" w:rsidTr="000030A0">
        <w:tc>
          <w:tcPr>
            <w:tcW w:w="3710" w:type="dxa"/>
          </w:tcPr>
          <w:p w14:paraId="3733F688" w14:textId="01A94AA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6089" w:type="dxa"/>
          </w:tcPr>
          <w:p w14:paraId="5F859293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E83E44B" w14:textId="77777777" w:rsidTr="000030A0">
        <w:tc>
          <w:tcPr>
            <w:tcW w:w="3710" w:type="dxa"/>
          </w:tcPr>
          <w:p w14:paraId="32639212" w14:textId="4DC0695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6089" w:type="dxa"/>
          </w:tcPr>
          <w:p w14:paraId="30E78FC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5DA6AE15" w14:textId="77777777" w:rsidTr="000030A0">
        <w:tc>
          <w:tcPr>
            <w:tcW w:w="3710" w:type="dxa"/>
          </w:tcPr>
          <w:p w14:paraId="401704BC" w14:textId="042B9400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Denominazione operatore economico</w:t>
            </w:r>
          </w:p>
        </w:tc>
        <w:tc>
          <w:tcPr>
            <w:tcW w:w="6089" w:type="dxa"/>
          </w:tcPr>
          <w:p w14:paraId="4E1D85E6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1EB6B6F" w14:textId="77777777" w:rsidTr="000030A0">
        <w:tc>
          <w:tcPr>
            <w:tcW w:w="3710" w:type="dxa"/>
          </w:tcPr>
          <w:p w14:paraId="1AB25125" w14:textId="7CE85F8C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Partita IVA/codice fiscale</w:t>
            </w:r>
          </w:p>
        </w:tc>
        <w:tc>
          <w:tcPr>
            <w:tcW w:w="6089" w:type="dxa"/>
          </w:tcPr>
          <w:p w14:paraId="45DFB33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6A8276E0" w14:textId="77777777" w:rsidTr="000030A0">
        <w:tc>
          <w:tcPr>
            <w:tcW w:w="3710" w:type="dxa"/>
          </w:tcPr>
          <w:p w14:paraId="7D76614F" w14:textId="3EE85453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9" w:type="dxa"/>
          </w:tcPr>
          <w:p w14:paraId="41801A6C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25694F01" w14:textId="77777777" w:rsidTr="000030A0">
        <w:tc>
          <w:tcPr>
            <w:tcW w:w="3710" w:type="dxa"/>
          </w:tcPr>
          <w:p w14:paraId="0711A5A2" w14:textId="7CBB8C4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089" w:type="dxa"/>
          </w:tcPr>
          <w:p w14:paraId="4B0BF957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5D70EBE5" w14:textId="77777777" w:rsidR="000030A0" w:rsidRDefault="000030A0" w:rsidP="00217990">
      <w:pPr>
        <w:pStyle w:val="Corpotesto"/>
        <w:ind w:left="113"/>
        <w:rPr>
          <w:rFonts w:asciiTheme="minorHAnsi" w:hAnsiTheme="minorHAnsi" w:cstheme="minorHAnsi"/>
        </w:rPr>
      </w:pPr>
    </w:p>
    <w:p w14:paraId="60BF717F" w14:textId="775C3FFA" w:rsidR="00776418" w:rsidRDefault="000030A0" w:rsidP="00217990">
      <w:pPr>
        <w:pStyle w:val="Corpotesto"/>
        <w:spacing w:line="480" w:lineRule="auto"/>
        <w:ind w:lef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 LA SEGUENTE OFFERTA</w:t>
      </w:r>
      <w:r w:rsidR="00E252E8">
        <w:rPr>
          <w:rFonts w:asciiTheme="minorHAnsi" w:hAnsiTheme="minorHAnsi" w:cstheme="minorHAnsi"/>
        </w:rPr>
        <w:t xml:space="preserve"> IVA ESCLUSA</w:t>
      </w:r>
    </w:p>
    <w:tbl>
      <w:tblPr>
        <w:tblStyle w:val="Grigliatabella"/>
        <w:tblW w:w="9937" w:type="dxa"/>
        <w:tblInd w:w="113" w:type="dxa"/>
        <w:tblLook w:val="04A0" w:firstRow="1" w:lastRow="0" w:firstColumn="1" w:lastColumn="0" w:noHBand="0" w:noVBand="1"/>
      </w:tblPr>
      <w:tblGrid>
        <w:gridCol w:w="3272"/>
        <w:gridCol w:w="1430"/>
        <w:gridCol w:w="1745"/>
        <w:gridCol w:w="1745"/>
        <w:gridCol w:w="1745"/>
      </w:tblGrid>
      <w:tr w:rsidR="00AC03E2" w14:paraId="719724DA" w14:textId="1FFC5636" w:rsidTr="00AC03E2">
        <w:tc>
          <w:tcPr>
            <w:tcW w:w="3272" w:type="dxa"/>
          </w:tcPr>
          <w:p w14:paraId="1CD8926E" w14:textId="036E3BB4" w:rsidR="00AC03E2" w:rsidRDefault="00AC03E2" w:rsidP="00AC03E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1430" w:type="dxa"/>
          </w:tcPr>
          <w:p w14:paraId="3B7652C3" w14:textId="4EFA312C" w:rsidR="00AC03E2" w:rsidRDefault="00AC03E2" w:rsidP="00AC03E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UNITARIO A BASE D’ASTA IVA ESCLUSA</w:t>
            </w:r>
          </w:p>
        </w:tc>
        <w:tc>
          <w:tcPr>
            <w:tcW w:w="1745" w:type="dxa"/>
          </w:tcPr>
          <w:p w14:paraId="4551E3A6" w14:textId="5F34BC61" w:rsidR="00AC03E2" w:rsidRDefault="00AC03E2" w:rsidP="00AC03E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COMPLESSIVO A BASE D’ASTA IVA ESCLUSA</w:t>
            </w:r>
          </w:p>
        </w:tc>
        <w:tc>
          <w:tcPr>
            <w:tcW w:w="1745" w:type="dxa"/>
          </w:tcPr>
          <w:p w14:paraId="551BBDB6" w14:textId="6E57B1BC" w:rsidR="00AC03E2" w:rsidRDefault="00AC03E2" w:rsidP="00AC03E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OFFERTO IVA ESCLUSA</w:t>
            </w:r>
          </w:p>
        </w:tc>
        <w:tc>
          <w:tcPr>
            <w:tcW w:w="1745" w:type="dxa"/>
          </w:tcPr>
          <w:p w14:paraId="2E8417B5" w14:textId="0B3F4F5A" w:rsidR="00AC03E2" w:rsidRDefault="007B180E" w:rsidP="00AC03E2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IMPORTO COMPLESSIVO </w:t>
            </w:r>
            <w:r>
              <w:rPr>
                <w:rFonts w:asciiTheme="minorHAnsi" w:hAnsiTheme="minorHAnsi" w:cstheme="minorHAnsi"/>
              </w:rPr>
              <w:t>OFFERTO</w:t>
            </w:r>
            <w:r>
              <w:rPr>
                <w:rFonts w:asciiTheme="minorHAnsi" w:hAnsiTheme="minorHAnsi" w:cstheme="minorHAnsi"/>
              </w:rPr>
              <w:t xml:space="preserve"> IVA ESCLUSA</w:t>
            </w:r>
          </w:p>
        </w:tc>
      </w:tr>
      <w:tr w:rsidR="00AC03E2" w14:paraId="33A2B423" w14:textId="1C8E4D2D" w:rsidTr="00AC03E2">
        <w:tc>
          <w:tcPr>
            <w:tcW w:w="3272" w:type="dxa"/>
          </w:tcPr>
          <w:p w14:paraId="4CC259DC" w14:textId="5E0E9BBB" w:rsidR="00AC03E2" w:rsidRPr="00B11279" w:rsidRDefault="00AC03E2" w:rsidP="00AC03E2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Assistenza iscrizione/registrazione al portare RENTRI</w:t>
            </w:r>
          </w:p>
        </w:tc>
        <w:tc>
          <w:tcPr>
            <w:tcW w:w="1430" w:type="dxa"/>
          </w:tcPr>
          <w:p w14:paraId="09D91606" w14:textId="68CBCB27" w:rsidR="00AC03E2" w:rsidRDefault="00AC03E2" w:rsidP="00AC03E2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200</w:t>
            </w:r>
          </w:p>
          <w:p w14:paraId="56FE28B5" w14:textId="460D43DB" w:rsidR="00AC03E2" w:rsidRDefault="00AC03E2" w:rsidP="00AC03E2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</w:tcPr>
          <w:p w14:paraId="6F6C9526" w14:textId="54B8AECF" w:rsidR="00AC03E2" w:rsidRDefault="00AC03E2" w:rsidP="00AC03E2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200</w:t>
            </w:r>
          </w:p>
        </w:tc>
        <w:tc>
          <w:tcPr>
            <w:tcW w:w="1745" w:type="dxa"/>
          </w:tcPr>
          <w:p w14:paraId="3E7B477E" w14:textId="354A65A5" w:rsidR="00AC03E2" w:rsidRDefault="00AC03E2" w:rsidP="00AC03E2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…………….</w:t>
            </w:r>
          </w:p>
        </w:tc>
        <w:tc>
          <w:tcPr>
            <w:tcW w:w="1745" w:type="dxa"/>
          </w:tcPr>
          <w:p w14:paraId="1A3389B2" w14:textId="347F3F3E" w:rsidR="00AC03E2" w:rsidRDefault="007B180E" w:rsidP="00AC03E2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…………….</w:t>
            </w:r>
          </w:p>
        </w:tc>
      </w:tr>
      <w:tr w:rsidR="00AC03E2" w:rsidRPr="00B11279" w14:paraId="40785C98" w14:textId="46363D0B" w:rsidTr="00AC03E2">
        <w:tc>
          <w:tcPr>
            <w:tcW w:w="3272" w:type="dxa"/>
          </w:tcPr>
          <w:p w14:paraId="0E937860" w14:textId="178CE992" w:rsidR="00AC03E2" w:rsidRPr="00B11279" w:rsidRDefault="00AC03E2" w:rsidP="00AC03E2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Aggiornamento del registro rifiuti digitale vidimato </w:t>
            </w:r>
            <w:r>
              <w:rPr>
                <w:rFonts w:cs="Calibri"/>
              </w:rPr>
              <w:t>con registrazioni di carico e scarico e invio telematico mensile dei dati al portale RENTRI</w:t>
            </w:r>
            <w:r>
              <w:rPr>
                <w:rFonts w:cs="Calibri"/>
              </w:rPr>
              <w:t xml:space="preserve"> e assistenza in merito alla normativa rifiuti</w:t>
            </w:r>
          </w:p>
        </w:tc>
        <w:tc>
          <w:tcPr>
            <w:tcW w:w="1430" w:type="dxa"/>
          </w:tcPr>
          <w:p w14:paraId="4A7DA2A9" w14:textId="49FEE46E" w:rsidR="00AC03E2" w:rsidRPr="00B11279" w:rsidRDefault="00AC03E2" w:rsidP="00AC03E2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300 annuale</w:t>
            </w:r>
          </w:p>
        </w:tc>
        <w:tc>
          <w:tcPr>
            <w:tcW w:w="1745" w:type="dxa"/>
          </w:tcPr>
          <w:p w14:paraId="50D6188B" w14:textId="2EBC9139" w:rsidR="00AC03E2" w:rsidRPr="00B11279" w:rsidRDefault="00AC03E2" w:rsidP="00AC03E2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</w:t>
            </w:r>
            <w:r>
              <w:rPr>
                <w:rFonts w:asciiTheme="minorHAnsi" w:hAnsiTheme="minorHAnsi" w:cstheme="minorHAnsi"/>
              </w:rPr>
              <w:t xml:space="preserve"> 900 (per tre anni)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45" w:type="dxa"/>
          </w:tcPr>
          <w:p w14:paraId="38B6CEC8" w14:textId="1585439B" w:rsidR="00AC03E2" w:rsidRDefault="007B180E" w:rsidP="00AC03E2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…………….</w:t>
            </w:r>
          </w:p>
        </w:tc>
        <w:tc>
          <w:tcPr>
            <w:tcW w:w="1745" w:type="dxa"/>
          </w:tcPr>
          <w:p w14:paraId="29D09E7F" w14:textId="10A9EE44" w:rsidR="00AC03E2" w:rsidRDefault="007B180E" w:rsidP="00AC03E2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…………….</w:t>
            </w:r>
          </w:p>
        </w:tc>
      </w:tr>
      <w:tr w:rsidR="00AC03E2" w:rsidRPr="00B11279" w14:paraId="0502FBA7" w14:textId="435D3D43" w:rsidTr="00AC03E2">
        <w:tc>
          <w:tcPr>
            <w:tcW w:w="3272" w:type="dxa"/>
          </w:tcPr>
          <w:p w14:paraId="34B65318" w14:textId="2E29C3A7" w:rsidR="00AC03E2" w:rsidRPr="00B11279" w:rsidRDefault="00AC03E2" w:rsidP="00AC03E2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Compilazione formulario per ogni codice CER rifiuto</w:t>
            </w:r>
          </w:p>
        </w:tc>
        <w:tc>
          <w:tcPr>
            <w:tcW w:w="1430" w:type="dxa"/>
          </w:tcPr>
          <w:p w14:paraId="519E925D" w14:textId="093795BA" w:rsidR="00AC03E2" w:rsidRDefault="00AC03E2" w:rsidP="00AC03E2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>
              <w:rPr>
                <w:rFonts w:asciiTheme="minorHAnsi" w:hAnsiTheme="minorHAnsi" w:cstheme="minorHAnsi"/>
              </w:rPr>
              <w:t>50/CER</w:t>
            </w:r>
          </w:p>
        </w:tc>
        <w:tc>
          <w:tcPr>
            <w:tcW w:w="1745" w:type="dxa"/>
          </w:tcPr>
          <w:p w14:paraId="4B61E109" w14:textId="648CA9DC" w:rsidR="00AC03E2" w:rsidRPr="00B11279" w:rsidRDefault="00AC03E2" w:rsidP="00AC03E2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 w:rsidR="007B180E">
              <w:rPr>
                <w:rFonts w:asciiTheme="minorHAnsi" w:hAnsiTheme="minorHAnsi" w:cstheme="minorHAnsi"/>
              </w:rPr>
              <w:t>750 (stimati 5 codici CER ANNUALI))</w:t>
            </w:r>
          </w:p>
        </w:tc>
        <w:tc>
          <w:tcPr>
            <w:tcW w:w="1745" w:type="dxa"/>
          </w:tcPr>
          <w:p w14:paraId="05217A2F" w14:textId="28A39517" w:rsidR="00AC03E2" w:rsidRDefault="00AC03E2" w:rsidP="00AC03E2">
            <w:pPr>
              <w:pStyle w:val="Corpotesto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…………………</w:t>
            </w:r>
          </w:p>
        </w:tc>
        <w:tc>
          <w:tcPr>
            <w:tcW w:w="1745" w:type="dxa"/>
          </w:tcPr>
          <w:p w14:paraId="6B0405FC" w14:textId="622657C8" w:rsidR="00AC03E2" w:rsidRDefault="007B180E" w:rsidP="00AC03E2">
            <w:pPr>
              <w:pStyle w:val="Corpotesto"/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…………….</w:t>
            </w:r>
          </w:p>
        </w:tc>
      </w:tr>
      <w:tr w:rsidR="007B180E" w:rsidRPr="007B180E" w14:paraId="7A2F1808" w14:textId="77777777" w:rsidTr="00AC03E2">
        <w:tc>
          <w:tcPr>
            <w:tcW w:w="3272" w:type="dxa"/>
          </w:tcPr>
          <w:p w14:paraId="45E85AD9" w14:textId="720B5FA7" w:rsidR="007B180E" w:rsidRPr="007B180E" w:rsidRDefault="007B180E" w:rsidP="00AC03E2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7B180E">
              <w:rPr>
                <w:rFonts w:asciiTheme="minorHAnsi" w:hAnsiTheme="minorHAnsi" w:cstheme="minorHAnsi"/>
                <w:b/>
                <w:bCs/>
                <w:lang w:val="it-IT"/>
              </w:rPr>
              <w:t>Importo complessivo per tre anni</w:t>
            </w:r>
          </w:p>
        </w:tc>
        <w:tc>
          <w:tcPr>
            <w:tcW w:w="1430" w:type="dxa"/>
          </w:tcPr>
          <w:p w14:paraId="7DF21B75" w14:textId="77777777" w:rsidR="007B180E" w:rsidRPr="007B180E" w:rsidRDefault="007B180E" w:rsidP="00AC03E2">
            <w:pPr>
              <w:pStyle w:val="Corpo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5" w:type="dxa"/>
          </w:tcPr>
          <w:p w14:paraId="4C145588" w14:textId="65AE78F7" w:rsidR="007B180E" w:rsidRPr="007B180E" w:rsidRDefault="007B180E" w:rsidP="00AC03E2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B180E">
              <w:rPr>
                <w:rFonts w:asciiTheme="minorHAnsi" w:hAnsiTheme="minorHAnsi" w:cstheme="minorHAnsi"/>
                <w:b/>
                <w:bCs/>
              </w:rPr>
              <w:t>Euro 1.850</w:t>
            </w:r>
          </w:p>
        </w:tc>
        <w:tc>
          <w:tcPr>
            <w:tcW w:w="1745" w:type="dxa"/>
          </w:tcPr>
          <w:p w14:paraId="43223054" w14:textId="77777777" w:rsidR="007B180E" w:rsidRPr="007B180E" w:rsidRDefault="007B180E" w:rsidP="00AC03E2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5" w:type="dxa"/>
          </w:tcPr>
          <w:p w14:paraId="11A4CBE7" w14:textId="74026C85" w:rsidR="007B180E" w:rsidRPr="007B180E" w:rsidRDefault="007B180E" w:rsidP="00AC03E2">
            <w:pPr>
              <w:pStyle w:val="Corpotesto"/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7B180E">
              <w:rPr>
                <w:rFonts w:asciiTheme="minorHAnsi" w:hAnsiTheme="minorHAnsi" w:cstheme="minorHAnsi"/>
                <w:b/>
                <w:bCs/>
              </w:rPr>
              <w:t>Euro …………….</w:t>
            </w:r>
          </w:p>
        </w:tc>
      </w:tr>
    </w:tbl>
    <w:p w14:paraId="3BD69ED4" w14:textId="77777777" w:rsidR="000030A0" w:rsidRDefault="000030A0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</w:p>
    <w:p w14:paraId="24DA3186" w14:textId="77777777" w:rsidR="00AC03E2" w:rsidRDefault="00AC03E2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</w:p>
    <w:p w14:paraId="2E5504F0" w14:textId="77777777" w:rsidR="00802399" w:rsidRPr="00802399" w:rsidRDefault="00802399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  <w:r w:rsidRPr="00802399">
        <w:rPr>
          <w:rFonts w:asciiTheme="minorHAnsi" w:hAnsiTheme="minorHAnsi" w:cstheme="minorHAnsi"/>
        </w:rPr>
        <w:t>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E61234" w:rsidRDefault="00802399" w:rsidP="00776418">
      <w:pPr>
        <w:pStyle w:val="Corpotesto"/>
        <w:ind w:left="142" w:right="131"/>
        <w:jc w:val="both"/>
        <w:rPr>
          <w:rFonts w:ascii="Arial" w:hAnsi="Arial" w:cs="Arial"/>
          <w:sz w:val="20"/>
          <w:szCs w:val="20"/>
        </w:rPr>
      </w:pPr>
    </w:p>
    <w:p w14:paraId="7A1764A6" w14:textId="77777777" w:rsidR="00802399" w:rsidRPr="00E61234" w:rsidRDefault="00802399" w:rsidP="00802399">
      <w:pPr>
        <w:pStyle w:val="Corpotesto"/>
        <w:rPr>
          <w:rFonts w:ascii="Arial" w:hAnsi="Arial" w:cs="Arial"/>
          <w:sz w:val="20"/>
          <w:szCs w:val="20"/>
        </w:rPr>
      </w:pPr>
    </w:p>
    <w:p w14:paraId="6E7D2A9D" w14:textId="77777777" w:rsidR="00802399" w:rsidRDefault="00802399" w:rsidP="00802399">
      <w:pPr>
        <w:pStyle w:val="Corpotesto"/>
        <w:ind w:left="4999"/>
        <w:jc w:val="right"/>
        <w:rPr>
          <w:rFonts w:ascii="Arial" w:hAnsi="Arial" w:cs="Arial"/>
          <w:sz w:val="20"/>
          <w:szCs w:val="20"/>
        </w:rPr>
      </w:pPr>
    </w:p>
    <w:p w14:paraId="52D8C20B" w14:textId="77777777" w:rsidR="00802399" w:rsidRPr="00E61234" w:rsidRDefault="00802399" w:rsidP="00AC03E2">
      <w:pPr>
        <w:pStyle w:val="Corpotesto"/>
        <w:spacing w:after="0" w:line="240" w:lineRule="auto"/>
        <w:ind w:left="4999"/>
        <w:jc w:val="right"/>
        <w:rPr>
          <w:rFonts w:ascii="Arial" w:hAnsi="Arial" w:cs="Arial"/>
          <w:sz w:val="20"/>
          <w:szCs w:val="20"/>
        </w:rPr>
      </w:pPr>
      <w:r w:rsidRPr="00E61234">
        <w:rPr>
          <w:rFonts w:ascii="Arial" w:hAnsi="Arial" w:cs="Arial"/>
          <w:sz w:val="20"/>
          <w:szCs w:val="20"/>
        </w:rPr>
        <w:t>FIRMATO DIGITALMENTE</w:t>
      </w:r>
    </w:p>
    <w:p w14:paraId="60990752" w14:textId="77777777" w:rsidR="00802399" w:rsidRPr="00E252E8" w:rsidRDefault="00802399" w:rsidP="00AC03E2">
      <w:pPr>
        <w:pStyle w:val="Corpotesto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252E8">
        <w:rPr>
          <w:rFonts w:asciiTheme="minorHAnsi" w:hAnsiTheme="minorHAnsi" w:cstheme="minorHAnsi"/>
          <w:sz w:val="20"/>
          <w:szCs w:val="20"/>
        </w:rPr>
        <w:t>(anche per espressa accettazione del Foglio patti</w:t>
      </w:r>
    </w:p>
    <w:p w14:paraId="69BAC122" w14:textId="52EAED9D" w:rsidR="00802399" w:rsidRPr="00E252E8" w:rsidRDefault="00802399" w:rsidP="00AC03E2">
      <w:pPr>
        <w:jc w:val="right"/>
        <w:rPr>
          <w:rFonts w:asciiTheme="minorHAnsi" w:hAnsiTheme="minorHAnsi" w:cstheme="minorHAnsi"/>
          <w:sz w:val="20"/>
        </w:rPr>
      </w:pPr>
      <w:r w:rsidRPr="00E252E8">
        <w:rPr>
          <w:rFonts w:asciiTheme="minorHAnsi" w:hAnsiTheme="minorHAnsi" w:cstheme="minorHAnsi"/>
          <w:sz w:val="20"/>
        </w:rPr>
        <w:t>e condizioni)</w:t>
      </w:r>
    </w:p>
    <w:p w14:paraId="58E6BAF2" w14:textId="77777777" w:rsidR="001E7A49" w:rsidRDefault="001E7A49" w:rsidP="00AC03E2">
      <w:pPr>
        <w:jc w:val="right"/>
        <w:rPr>
          <w:rFonts w:ascii="Arial" w:hAnsi="Arial" w:cs="Arial"/>
          <w:sz w:val="20"/>
        </w:rPr>
      </w:pPr>
    </w:p>
    <w:p w14:paraId="33757202" w14:textId="77777777" w:rsidR="001E7A49" w:rsidRDefault="001E7A49" w:rsidP="00802399">
      <w:pPr>
        <w:jc w:val="right"/>
        <w:rPr>
          <w:rFonts w:ascii="Arial" w:hAnsi="Arial" w:cs="Arial"/>
          <w:sz w:val="20"/>
        </w:rPr>
      </w:pPr>
    </w:p>
    <w:p w14:paraId="212B175E" w14:textId="77777777" w:rsidR="00E252E8" w:rsidRDefault="00E252E8" w:rsidP="00802399">
      <w:pPr>
        <w:jc w:val="right"/>
        <w:rPr>
          <w:rFonts w:ascii="Arial" w:hAnsi="Arial" w:cs="Arial"/>
          <w:sz w:val="20"/>
        </w:rPr>
      </w:pPr>
    </w:p>
    <w:p w14:paraId="2C6F5839" w14:textId="0801E413" w:rsidR="001E7A49" w:rsidRPr="00E252E8" w:rsidRDefault="001E7A49" w:rsidP="001E7A49">
      <w:pPr>
        <w:jc w:val="center"/>
        <w:rPr>
          <w:rFonts w:asciiTheme="minorHAnsi" w:hAnsiTheme="minorHAnsi" w:cstheme="minorHAnsi"/>
          <w:sz w:val="20"/>
        </w:rPr>
      </w:pPr>
      <w:bookmarkStart w:id="0" w:name="_Hlk157588772"/>
      <w:r w:rsidRPr="00E252E8">
        <w:rPr>
          <w:rFonts w:asciiTheme="minorHAnsi" w:hAnsiTheme="minorHAnsi" w:cstheme="minorHAnsi"/>
          <w:sz w:val="18"/>
          <w:szCs w:val="18"/>
        </w:rPr>
        <w:t xml:space="preserve">Documento informatico sottoscritto con firma elettronica ai sensi e con gli effetti di cui agli artt. 20 e 21 del </w:t>
      </w:r>
      <w:proofErr w:type="spellStart"/>
      <w:r w:rsidRPr="00E252E8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E252E8">
        <w:rPr>
          <w:rFonts w:asciiTheme="minorHAnsi" w:hAnsiTheme="minorHAnsi" w:cstheme="minorHAnsi"/>
          <w:sz w:val="18"/>
          <w:szCs w:val="18"/>
        </w:rPr>
        <w:t xml:space="preserve"> 82 del 07 marzo 2005; sostituisce il documento cartaceo e la firma autografa.</w:t>
      </w:r>
      <w:bookmarkEnd w:id="0"/>
    </w:p>
    <w:sectPr w:rsidR="001E7A49" w:rsidRPr="00E252E8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7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6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0"/>
  </w:num>
  <w:num w:numId="2" w16cid:durableId="534781212">
    <w:abstractNumId w:val="8"/>
  </w:num>
  <w:num w:numId="3" w16cid:durableId="2011367319">
    <w:abstractNumId w:val="11"/>
  </w:num>
  <w:num w:numId="4" w16cid:durableId="1895895417">
    <w:abstractNumId w:val="14"/>
  </w:num>
  <w:num w:numId="5" w16cid:durableId="952370713">
    <w:abstractNumId w:val="26"/>
  </w:num>
  <w:num w:numId="6" w16cid:durableId="1253245586">
    <w:abstractNumId w:val="27"/>
  </w:num>
  <w:num w:numId="7" w16cid:durableId="641891319">
    <w:abstractNumId w:val="12"/>
  </w:num>
  <w:num w:numId="8" w16cid:durableId="1847816628">
    <w:abstractNumId w:val="9"/>
  </w:num>
  <w:num w:numId="9" w16cid:durableId="608662748">
    <w:abstractNumId w:val="24"/>
  </w:num>
  <w:num w:numId="10" w16cid:durableId="2084136869">
    <w:abstractNumId w:val="38"/>
  </w:num>
  <w:num w:numId="11" w16cid:durableId="224534405">
    <w:abstractNumId w:val="6"/>
  </w:num>
  <w:num w:numId="12" w16cid:durableId="755135152">
    <w:abstractNumId w:val="1"/>
  </w:num>
  <w:num w:numId="13" w16cid:durableId="698967525">
    <w:abstractNumId w:val="4"/>
  </w:num>
  <w:num w:numId="14" w16cid:durableId="1398431111">
    <w:abstractNumId w:val="23"/>
  </w:num>
  <w:num w:numId="15" w16cid:durableId="1078861707">
    <w:abstractNumId w:val="22"/>
  </w:num>
  <w:num w:numId="16" w16cid:durableId="1600141550">
    <w:abstractNumId w:val="29"/>
  </w:num>
  <w:num w:numId="17" w16cid:durableId="1264723114">
    <w:abstractNumId w:val="35"/>
  </w:num>
  <w:num w:numId="18" w16cid:durableId="948201230">
    <w:abstractNumId w:val="33"/>
  </w:num>
  <w:num w:numId="19" w16cid:durableId="522482226">
    <w:abstractNumId w:val="21"/>
  </w:num>
  <w:num w:numId="20" w16cid:durableId="808284577">
    <w:abstractNumId w:val="15"/>
  </w:num>
  <w:num w:numId="21" w16cid:durableId="860121811">
    <w:abstractNumId w:val="25"/>
  </w:num>
  <w:num w:numId="22" w16cid:durableId="2137985268">
    <w:abstractNumId w:val="13"/>
  </w:num>
  <w:num w:numId="23" w16cid:durableId="659239817">
    <w:abstractNumId w:val="37"/>
  </w:num>
  <w:num w:numId="24" w16cid:durableId="1414622152">
    <w:abstractNumId w:val="5"/>
  </w:num>
  <w:num w:numId="25" w16cid:durableId="2102138553">
    <w:abstractNumId w:val="28"/>
  </w:num>
  <w:num w:numId="26" w16cid:durableId="562374069">
    <w:abstractNumId w:val="19"/>
  </w:num>
  <w:num w:numId="27" w16cid:durableId="777068082">
    <w:abstractNumId w:val="31"/>
  </w:num>
  <w:num w:numId="28" w16cid:durableId="231627313">
    <w:abstractNumId w:val="32"/>
  </w:num>
  <w:num w:numId="29" w16cid:durableId="65761826">
    <w:abstractNumId w:val="34"/>
  </w:num>
  <w:num w:numId="30" w16cid:durableId="974339325">
    <w:abstractNumId w:val="10"/>
  </w:num>
  <w:num w:numId="31" w16cid:durableId="586352711">
    <w:abstractNumId w:val="18"/>
  </w:num>
  <w:num w:numId="32" w16cid:durableId="310838926">
    <w:abstractNumId w:val="17"/>
  </w:num>
  <w:num w:numId="33" w16cid:durableId="747772722">
    <w:abstractNumId w:val="7"/>
  </w:num>
  <w:num w:numId="34" w16cid:durableId="935018889">
    <w:abstractNumId w:val="36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0"/>
  </w:num>
  <w:num w:numId="38" w16cid:durableId="200785370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30A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1087"/>
    <w:rsid w:val="00106A57"/>
    <w:rsid w:val="00111107"/>
    <w:rsid w:val="00115A05"/>
    <w:rsid w:val="0013283A"/>
    <w:rsid w:val="00143D83"/>
    <w:rsid w:val="00147965"/>
    <w:rsid w:val="00155329"/>
    <w:rsid w:val="0016273B"/>
    <w:rsid w:val="001675AC"/>
    <w:rsid w:val="00171D94"/>
    <w:rsid w:val="00172D3C"/>
    <w:rsid w:val="001806DA"/>
    <w:rsid w:val="00181867"/>
    <w:rsid w:val="00183235"/>
    <w:rsid w:val="00186D25"/>
    <w:rsid w:val="0019689B"/>
    <w:rsid w:val="001A2B53"/>
    <w:rsid w:val="001A60CD"/>
    <w:rsid w:val="001B1398"/>
    <w:rsid w:val="001C1F11"/>
    <w:rsid w:val="001D1EE2"/>
    <w:rsid w:val="001D7713"/>
    <w:rsid w:val="001D79D7"/>
    <w:rsid w:val="001E1E18"/>
    <w:rsid w:val="001E22CB"/>
    <w:rsid w:val="001E7A49"/>
    <w:rsid w:val="001F2FA7"/>
    <w:rsid w:val="00201B43"/>
    <w:rsid w:val="00202AA1"/>
    <w:rsid w:val="00204D58"/>
    <w:rsid w:val="0021149F"/>
    <w:rsid w:val="00211C1D"/>
    <w:rsid w:val="0021369F"/>
    <w:rsid w:val="002139AD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6771"/>
    <w:rsid w:val="002D0F8F"/>
    <w:rsid w:val="002D4585"/>
    <w:rsid w:val="002E1319"/>
    <w:rsid w:val="002E1C9F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3617A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925CB"/>
    <w:rsid w:val="003A31A9"/>
    <w:rsid w:val="003A3261"/>
    <w:rsid w:val="003A3D6B"/>
    <w:rsid w:val="003A5604"/>
    <w:rsid w:val="003B73F2"/>
    <w:rsid w:val="003C09FC"/>
    <w:rsid w:val="003C4D27"/>
    <w:rsid w:val="003D0863"/>
    <w:rsid w:val="003D412B"/>
    <w:rsid w:val="003D5E8E"/>
    <w:rsid w:val="003D70F5"/>
    <w:rsid w:val="003E2DFD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5028"/>
    <w:rsid w:val="00486011"/>
    <w:rsid w:val="00487644"/>
    <w:rsid w:val="0049519A"/>
    <w:rsid w:val="0049611E"/>
    <w:rsid w:val="00496328"/>
    <w:rsid w:val="004A33E0"/>
    <w:rsid w:val="004A53C2"/>
    <w:rsid w:val="004B07D0"/>
    <w:rsid w:val="004B64F3"/>
    <w:rsid w:val="004C1739"/>
    <w:rsid w:val="004C2E30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62632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7B3F"/>
    <w:rsid w:val="00637F16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4A62"/>
    <w:rsid w:val="006D1478"/>
    <w:rsid w:val="006D3C9C"/>
    <w:rsid w:val="006D51C4"/>
    <w:rsid w:val="006D623F"/>
    <w:rsid w:val="006E46EF"/>
    <w:rsid w:val="006F557A"/>
    <w:rsid w:val="006F7207"/>
    <w:rsid w:val="00700E0F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76418"/>
    <w:rsid w:val="0079186E"/>
    <w:rsid w:val="00795440"/>
    <w:rsid w:val="007A211E"/>
    <w:rsid w:val="007A767D"/>
    <w:rsid w:val="007B0B72"/>
    <w:rsid w:val="007B180E"/>
    <w:rsid w:val="007B1D6E"/>
    <w:rsid w:val="007C470E"/>
    <w:rsid w:val="007E186E"/>
    <w:rsid w:val="007F705F"/>
    <w:rsid w:val="008004AF"/>
    <w:rsid w:val="00802399"/>
    <w:rsid w:val="008074FB"/>
    <w:rsid w:val="008164E1"/>
    <w:rsid w:val="00817635"/>
    <w:rsid w:val="00826D24"/>
    <w:rsid w:val="008271E8"/>
    <w:rsid w:val="008311AE"/>
    <w:rsid w:val="00831B9B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6640"/>
    <w:rsid w:val="008962F5"/>
    <w:rsid w:val="008A1DB8"/>
    <w:rsid w:val="008A52FE"/>
    <w:rsid w:val="008B0243"/>
    <w:rsid w:val="008B4403"/>
    <w:rsid w:val="008B7566"/>
    <w:rsid w:val="008C0A4D"/>
    <w:rsid w:val="008C3296"/>
    <w:rsid w:val="008D52D8"/>
    <w:rsid w:val="008F1E4F"/>
    <w:rsid w:val="008F2893"/>
    <w:rsid w:val="008F4E9B"/>
    <w:rsid w:val="0090177B"/>
    <w:rsid w:val="0090281D"/>
    <w:rsid w:val="00904C20"/>
    <w:rsid w:val="00905D9B"/>
    <w:rsid w:val="009114F3"/>
    <w:rsid w:val="009144E0"/>
    <w:rsid w:val="009210D7"/>
    <w:rsid w:val="00921B03"/>
    <w:rsid w:val="00936D2A"/>
    <w:rsid w:val="00940AC2"/>
    <w:rsid w:val="009421EF"/>
    <w:rsid w:val="00945BBD"/>
    <w:rsid w:val="00946FB2"/>
    <w:rsid w:val="00947554"/>
    <w:rsid w:val="00954734"/>
    <w:rsid w:val="00960F24"/>
    <w:rsid w:val="0097153F"/>
    <w:rsid w:val="00974DA8"/>
    <w:rsid w:val="00981FA2"/>
    <w:rsid w:val="00995430"/>
    <w:rsid w:val="009A058C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03E2"/>
    <w:rsid w:val="00AC2290"/>
    <w:rsid w:val="00AC252D"/>
    <w:rsid w:val="00AD0DD4"/>
    <w:rsid w:val="00AE50D3"/>
    <w:rsid w:val="00AE5218"/>
    <w:rsid w:val="00AE7F36"/>
    <w:rsid w:val="00AF0605"/>
    <w:rsid w:val="00B07C1E"/>
    <w:rsid w:val="00B11279"/>
    <w:rsid w:val="00B1184D"/>
    <w:rsid w:val="00B13222"/>
    <w:rsid w:val="00B1349B"/>
    <w:rsid w:val="00B13B68"/>
    <w:rsid w:val="00B23940"/>
    <w:rsid w:val="00B257F3"/>
    <w:rsid w:val="00B30594"/>
    <w:rsid w:val="00B3684C"/>
    <w:rsid w:val="00B37F06"/>
    <w:rsid w:val="00B43309"/>
    <w:rsid w:val="00B43C36"/>
    <w:rsid w:val="00B44099"/>
    <w:rsid w:val="00B453B6"/>
    <w:rsid w:val="00B50B17"/>
    <w:rsid w:val="00B53F2F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9160C"/>
    <w:rsid w:val="00B929D6"/>
    <w:rsid w:val="00BA02C0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7C0F"/>
    <w:rsid w:val="00C50547"/>
    <w:rsid w:val="00C57304"/>
    <w:rsid w:val="00C6104E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D7A69"/>
    <w:rsid w:val="00DE6209"/>
    <w:rsid w:val="00DE6C55"/>
    <w:rsid w:val="00DF01CD"/>
    <w:rsid w:val="00DF1B76"/>
    <w:rsid w:val="00E0675E"/>
    <w:rsid w:val="00E17F8A"/>
    <w:rsid w:val="00E252E8"/>
    <w:rsid w:val="00E27FCA"/>
    <w:rsid w:val="00E321D2"/>
    <w:rsid w:val="00E43EF7"/>
    <w:rsid w:val="00E47EA9"/>
    <w:rsid w:val="00E50B16"/>
    <w:rsid w:val="00E616D2"/>
    <w:rsid w:val="00E73B5A"/>
    <w:rsid w:val="00E9134E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790E"/>
    <w:rsid w:val="00F06F5F"/>
    <w:rsid w:val="00F139B2"/>
    <w:rsid w:val="00F13E4C"/>
    <w:rsid w:val="00F1749B"/>
    <w:rsid w:val="00F26F59"/>
    <w:rsid w:val="00F27B38"/>
    <w:rsid w:val="00F31085"/>
    <w:rsid w:val="00F40B5C"/>
    <w:rsid w:val="00F43787"/>
    <w:rsid w:val="00F52243"/>
    <w:rsid w:val="00F604FA"/>
    <w:rsid w:val="00F628B0"/>
    <w:rsid w:val="00F636F3"/>
    <w:rsid w:val="00F63E34"/>
    <w:rsid w:val="00F7255F"/>
    <w:rsid w:val="00F72B34"/>
    <w:rsid w:val="00F75456"/>
    <w:rsid w:val="00F81AF1"/>
    <w:rsid w:val="00F95969"/>
    <w:rsid w:val="00FA1B3B"/>
    <w:rsid w:val="00FA59C2"/>
    <w:rsid w:val="00FA773F"/>
    <w:rsid w:val="00FB28C7"/>
    <w:rsid w:val="00FB61DF"/>
    <w:rsid w:val="00FC4C08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12</TotalTime>
  <Pages>2</Pages>
  <Words>249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3</cp:revision>
  <cp:lastPrinted>2014-12-19T09:30:00Z</cp:lastPrinted>
  <dcterms:created xsi:type="dcterms:W3CDTF">2025-06-23T07:09:00Z</dcterms:created>
  <dcterms:modified xsi:type="dcterms:W3CDTF">2025-06-23T07:22:00Z</dcterms:modified>
</cp:coreProperties>
</file>