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669" w14:textId="55A2AEF3" w:rsidR="00A510F0" w:rsidRPr="00FD32B7" w:rsidRDefault="00A510F0" w:rsidP="00FD32B7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ALLEGATO  </w:t>
      </w:r>
      <w:r w:rsidR="000030A0">
        <w:rPr>
          <w:rFonts w:asciiTheme="minorHAnsi" w:hAnsiTheme="minorHAnsi" w:cstheme="minorHAnsi"/>
          <w:b/>
          <w:sz w:val="22"/>
          <w:szCs w:val="22"/>
        </w:rPr>
        <w:t>2</w:t>
      </w:r>
    </w:p>
    <w:p w14:paraId="66F38F40" w14:textId="74B07B53" w:rsidR="00A510F0" w:rsidRDefault="00A510F0" w:rsidP="0077641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990">
        <w:rPr>
          <w:rFonts w:asciiTheme="minorHAnsi" w:hAnsiTheme="minorHAnsi" w:cstheme="minorHAnsi"/>
          <w:b/>
          <w:sz w:val="22"/>
          <w:szCs w:val="22"/>
        </w:rPr>
        <w:t>MODELLO DI OFFERTA ECONOMICA</w:t>
      </w:r>
      <w:r w:rsidR="00581043"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32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73DF34" w14:textId="77777777" w:rsidR="00217990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D3AC205" w14:textId="77777777" w:rsidR="00217990" w:rsidRPr="00FD32B7" w:rsidRDefault="00217990" w:rsidP="00FD32B7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F371BE" w14:textId="6859460D" w:rsidR="00217990" w:rsidRPr="000030A0" w:rsidRDefault="00217990" w:rsidP="00003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30A0">
        <w:rPr>
          <w:rFonts w:asciiTheme="minorHAnsi" w:hAnsiTheme="minorHAnsi" w:cstheme="minorHAnsi"/>
          <w:b/>
          <w:sz w:val="22"/>
          <w:szCs w:val="22"/>
        </w:rPr>
        <w:t>OGGETTO</w:t>
      </w:r>
      <w:r w:rsidRPr="000030A0">
        <w:rPr>
          <w:rFonts w:asciiTheme="minorHAnsi" w:hAnsiTheme="minorHAnsi" w:cstheme="minorHAnsi"/>
          <w:sz w:val="22"/>
          <w:szCs w:val="22"/>
        </w:rPr>
        <w:t xml:space="preserve">: </w:t>
      </w:r>
      <w:r w:rsidR="00776418" w:rsidRPr="000030A0">
        <w:rPr>
          <w:rFonts w:asciiTheme="minorHAnsi" w:hAnsiTheme="minorHAnsi" w:cstheme="minorHAnsi"/>
          <w:sz w:val="22"/>
          <w:szCs w:val="22"/>
        </w:rPr>
        <w:t xml:space="preserve">Offerta per la procedura di </w:t>
      </w:r>
      <w:r w:rsidR="00776418" w:rsidRPr="000030A0">
        <w:rPr>
          <w:rFonts w:ascii="Calibri" w:hAnsi="Calibri" w:cs="Calibri"/>
          <w:sz w:val="22"/>
          <w:szCs w:val="22"/>
        </w:rPr>
        <w:t xml:space="preserve">affidamento, ai sensi dell’art. 50, co. 1, lett. b) del </w:t>
      </w:r>
      <w:proofErr w:type="spellStart"/>
      <w:r w:rsidR="00776418" w:rsidRPr="000030A0">
        <w:rPr>
          <w:rFonts w:ascii="Calibri" w:hAnsi="Calibri" w:cs="Calibri"/>
          <w:sz w:val="22"/>
          <w:szCs w:val="22"/>
        </w:rPr>
        <w:t>D.Lgs.</w:t>
      </w:r>
      <w:proofErr w:type="spellEnd"/>
      <w:r w:rsidR="00776418" w:rsidRPr="000030A0">
        <w:rPr>
          <w:rFonts w:ascii="Calibri" w:hAnsi="Calibri" w:cs="Calibri"/>
          <w:sz w:val="22"/>
          <w:szCs w:val="22"/>
        </w:rPr>
        <w:t xml:space="preserve"> 36/2023, </w:t>
      </w:r>
      <w:r w:rsidR="000030A0" w:rsidRPr="000030A0">
        <w:rPr>
          <w:rFonts w:ascii="Calibri" w:hAnsi="Calibri" w:cs="Calibri"/>
          <w:sz w:val="22"/>
          <w:szCs w:val="22"/>
        </w:rPr>
        <w:t>f</w:t>
      </w:r>
      <w:r w:rsidR="000030A0" w:rsidRPr="000030A0">
        <w:rPr>
          <w:rFonts w:ascii="Calibri" w:hAnsi="Calibri" w:cs="Calibri"/>
          <w:bCs/>
          <w:sz w:val="22"/>
          <w:szCs w:val="22"/>
        </w:rPr>
        <w:t>ornitura</w:t>
      </w:r>
      <w:r w:rsidR="000030A0" w:rsidRPr="000030A0">
        <w:rPr>
          <w:rFonts w:ascii="Calibri" w:hAnsi="Calibri" w:cs="Calibri"/>
          <w:sz w:val="22"/>
          <w:szCs w:val="22"/>
        </w:rPr>
        <w:t xml:space="preserve"> </w:t>
      </w:r>
      <w:r w:rsidR="0012613C">
        <w:rPr>
          <w:rFonts w:ascii="Calibri" w:hAnsi="Calibri" w:cs="Calibri"/>
          <w:sz w:val="22"/>
          <w:szCs w:val="22"/>
        </w:rPr>
        <w:t>con posa di porte e serranda presso il park Oriente in Jesolo</w:t>
      </w:r>
      <w:r w:rsidR="000030A0" w:rsidRPr="000030A0">
        <w:rPr>
          <w:rFonts w:ascii="Calibri" w:hAnsi="Calibri" w:cs="Calibri"/>
          <w:sz w:val="22"/>
          <w:szCs w:val="22"/>
        </w:rPr>
        <w:t>.</w:t>
      </w:r>
    </w:p>
    <w:p w14:paraId="7E5F445A" w14:textId="77777777" w:rsidR="00217990" w:rsidRDefault="00217990" w:rsidP="00217990">
      <w:pPr>
        <w:pStyle w:val="Corpotesto"/>
        <w:ind w:left="113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710"/>
        <w:gridCol w:w="6089"/>
      </w:tblGrid>
      <w:tr w:rsidR="000030A0" w14:paraId="22550312" w14:textId="77777777" w:rsidTr="000030A0">
        <w:tc>
          <w:tcPr>
            <w:tcW w:w="3710" w:type="dxa"/>
          </w:tcPr>
          <w:p w14:paraId="3733F688" w14:textId="01A94AA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6089" w:type="dxa"/>
          </w:tcPr>
          <w:p w14:paraId="5F859293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E83E44B" w14:textId="77777777" w:rsidTr="000030A0">
        <w:tc>
          <w:tcPr>
            <w:tcW w:w="3710" w:type="dxa"/>
          </w:tcPr>
          <w:p w14:paraId="32639212" w14:textId="4DC0695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6089" w:type="dxa"/>
          </w:tcPr>
          <w:p w14:paraId="30E78FC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5DA6AE15" w14:textId="77777777" w:rsidTr="000030A0">
        <w:tc>
          <w:tcPr>
            <w:tcW w:w="3710" w:type="dxa"/>
          </w:tcPr>
          <w:p w14:paraId="401704BC" w14:textId="042B9400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Denominazione operatore economico</w:t>
            </w:r>
          </w:p>
        </w:tc>
        <w:tc>
          <w:tcPr>
            <w:tcW w:w="6089" w:type="dxa"/>
          </w:tcPr>
          <w:p w14:paraId="4E1D85E6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31EB6B6F" w14:textId="77777777" w:rsidTr="000030A0">
        <w:tc>
          <w:tcPr>
            <w:tcW w:w="3710" w:type="dxa"/>
          </w:tcPr>
          <w:p w14:paraId="1AB25125" w14:textId="7CE85F8C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Partita IVA/codice fiscale</w:t>
            </w:r>
          </w:p>
        </w:tc>
        <w:tc>
          <w:tcPr>
            <w:tcW w:w="6089" w:type="dxa"/>
          </w:tcPr>
          <w:p w14:paraId="45DFB339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6A8276E0" w14:textId="77777777" w:rsidTr="000030A0">
        <w:tc>
          <w:tcPr>
            <w:tcW w:w="3710" w:type="dxa"/>
          </w:tcPr>
          <w:p w14:paraId="7D76614F" w14:textId="3EE85453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9" w:type="dxa"/>
          </w:tcPr>
          <w:p w14:paraId="41801A6C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030A0" w14:paraId="25694F01" w14:textId="77777777" w:rsidTr="000030A0">
        <w:tc>
          <w:tcPr>
            <w:tcW w:w="3710" w:type="dxa"/>
          </w:tcPr>
          <w:p w14:paraId="0711A5A2" w14:textId="7CBB8C46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089" w:type="dxa"/>
          </w:tcPr>
          <w:p w14:paraId="4B0BF957" w14:textId="77777777" w:rsidR="000030A0" w:rsidRDefault="000030A0" w:rsidP="0021799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5D70EBE5" w14:textId="77777777" w:rsidR="000030A0" w:rsidRDefault="000030A0" w:rsidP="00217990">
      <w:pPr>
        <w:pStyle w:val="Corpotesto"/>
        <w:ind w:left="113"/>
        <w:rPr>
          <w:rFonts w:asciiTheme="minorHAnsi" w:hAnsiTheme="minorHAnsi" w:cstheme="minorHAnsi"/>
        </w:rPr>
      </w:pPr>
    </w:p>
    <w:p w14:paraId="60BF717F" w14:textId="775C3FFA" w:rsidR="00776418" w:rsidRDefault="000030A0" w:rsidP="00217990">
      <w:pPr>
        <w:pStyle w:val="Corpotesto"/>
        <w:spacing w:line="480" w:lineRule="auto"/>
        <w:ind w:lef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 LA SEGUENTE OFFERTA</w:t>
      </w:r>
      <w:r w:rsidR="00E252E8">
        <w:rPr>
          <w:rFonts w:asciiTheme="minorHAnsi" w:hAnsiTheme="minorHAnsi" w:cstheme="minorHAnsi"/>
        </w:rPr>
        <w:t xml:space="preserve"> IVA ESCLUSA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283"/>
        <w:gridCol w:w="3223"/>
        <w:gridCol w:w="3293"/>
      </w:tblGrid>
      <w:tr w:rsidR="004B07D0" w14:paraId="719724DA" w14:textId="77777777" w:rsidTr="00F604FA">
        <w:tc>
          <w:tcPr>
            <w:tcW w:w="3304" w:type="dxa"/>
          </w:tcPr>
          <w:p w14:paraId="1CD8926E" w14:textId="036E3BB4" w:rsidR="00F604FA" w:rsidRDefault="00F604FA" w:rsidP="00B11279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304" w:type="dxa"/>
          </w:tcPr>
          <w:p w14:paraId="3B7652C3" w14:textId="3E1C39B4" w:rsidR="00F604FA" w:rsidRDefault="00F604FA" w:rsidP="00B11279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A BASE D’ASTA IVA ESCLUSA</w:t>
            </w:r>
          </w:p>
        </w:tc>
        <w:tc>
          <w:tcPr>
            <w:tcW w:w="3304" w:type="dxa"/>
          </w:tcPr>
          <w:p w14:paraId="4551E3A6" w14:textId="20C40688" w:rsidR="00F604FA" w:rsidRDefault="00F604FA" w:rsidP="00B11279">
            <w:pPr>
              <w:pStyle w:val="Corpotesto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IMPORTO OFFERTO IVA ESCLUSA</w:t>
            </w:r>
          </w:p>
        </w:tc>
      </w:tr>
      <w:tr w:rsidR="004B07D0" w14:paraId="33A2B423" w14:textId="77777777" w:rsidTr="00F604FA">
        <w:tc>
          <w:tcPr>
            <w:tcW w:w="3304" w:type="dxa"/>
          </w:tcPr>
          <w:p w14:paraId="4CFC959C" w14:textId="3CF462D4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604FA">
              <w:rPr>
                <w:rFonts w:asciiTheme="minorHAnsi" w:hAnsiTheme="minorHAnsi" w:cstheme="minorHAnsi"/>
                <w:b/>
                <w:bCs/>
                <w:lang w:val="it-IT"/>
              </w:rPr>
              <w:t>FORNITURA E POSA PORTA MULTIUSO UNIREV L 1200 H 2150:</w:t>
            </w:r>
          </w:p>
          <w:p w14:paraId="7351D750" w14:textId="22C0E01C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spacing w:val="-2"/>
              </w:rPr>
            </w:pPr>
            <w:r w:rsidRPr="00F604FA">
              <w:t>MULTIUSO</w:t>
            </w:r>
            <w:r w:rsidRPr="00F604FA">
              <w:rPr>
                <w:spacing w:val="-6"/>
              </w:rPr>
              <w:t xml:space="preserve"> </w:t>
            </w:r>
            <w:r w:rsidRPr="00F604FA">
              <w:t>UNIREV</w:t>
            </w:r>
            <w:r w:rsidRPr="00F604FA">
              <w:rPr>
                <w:spacing w:val="-5"/>
              </w:rPr>
              <w:t xml:space="preserve"> </w:t>
            </w:r>
            <w:r w:rsidRPr="00F604FA">
              <w:t>1A</w:t>
            </w:r>
            <w:r w:rsidRPr="00F604FA">
              <w:rPr>
                <w:spacing w:val="-5"/>
              </w:rPr>
              <w:t xml:space="preserve"> </w:t>
            </w:r>
            <w:r w:rsidRPr="00F604FA">
              <w:t>L1200</w:t>
            </w:r>
            <w:r w:rsidRPr="00F604FA">
              <w:rPr>
                <w:spacing w:val="-5"/>
              </w:rPr>
              <w:t xml:space="preserve"> </w:t>
            </w:r>
            <w:r w:rsidRPr="00F604FA">
              <w:rPr>
                <w:spacing w:val="-2"/>
              </w:rPr>
              <w:t>H2150 REVERSIBILE</w:t>
            </w:r>
          </w:p>
          <w:p w14:paraId="22ED1D30" w14:textId="1E3AD13A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spacing w:val="-2"/>
              </w:rPr>
            </w:pPr>
            <w:r w:rsidRPr="00F604FA">
              <w:t>VERN.</w:t>
            </w:r>
            <w:r w:rsidRPr="00F604FA">
              <w:rPr>
                <w:spacing w:val="-4"/>
              </w:rPr>
              <w:t xml:space="preserve"> </w:t>
            </w:r>
            <w:r w:rsidRPr="00F604FA">
              <w:t>TINTA</w:t>
            </w:r>
            <w:r w:rsidRPr="00F604FA">
              <w:rPr>
                <w:spacing w:val="-4"/>
              </w:rPr>
              <w:t xml:space="preserve"> </w:t>
            </w:r>
            <w:r w:rsidRPr="00F604FA">
              <w:t>A</w:t>
            </w:r>
            <w:r w:rsidRPr="00F604FA">
              <w:rPr>
                <w:spacing w:val="-4"/>
              </w:rPr>
              <w:t xml:space="preserve"> </w:t>
            </w:r>
            <w:r w:rsidRPr="00F604FA">
              <w:t>MAGAZ.</w:t>
            </w:r>
            <w:r w:rsidRPr="00F604FA">
              <w:rPr>
                <w:spacing w:val="-4"/>
              </w:rPr>
              <w:t xml:space="preserve"> </w:t>
            </w:r>
            <w:r w:rsidRPr="00F604FA">
              <w:t>FASCIA</w:t>
            </w:r>
            <w:r w:rsidRPr="00F604FA">
              <w:rPr>
                <w:spacing w:val="-4"/>
              </w:rPr>
              <w:t xml:space="preserve"> </w:t>
            </w:r>
            <w:r w:rsidRPr="00F604FA">
              <w:t>1</w:t>
            </w:r>
            <w:r w:rsidRPr="00F604FA">
              <w:rPr>
                <w:spacing w:val="-4"/>
              </w:rPr>
              <w:t xml:space="preserve"> </w:t>
            </w:r>
            <w:r w:rsidRPr="00F604FA">
              <w:t>RAL</w:t>
            </w:r>
            <w:r w:rsidRPr="00F604FA">
              <w:rPr>
                <w:spacing w:val="-3"/>
              </w:rPr>
              <w:t xml:space="preserve"> </w:t>
            </w:r>
            <w:r w:rsidRPr="00F604FA">
              <w:rPr>
                <w:spacing w:val="-4"/>
              </w:rPr>
              <w:t>9010</w:t>
            </w:r>
          </w:p>
          <w:p w14:paraId="3C1BF6FF" w14:textId="381C8105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spacing w:val="-2"/>
              </w:rPr>
            </w:pPr>
            <w:r w:rsidRPr="00F604FA">
              <w:t>SOPRALUCE</w:t>
            </w:r>
            <w:r w:rsidRPr="00F604FA">
              <w:rPr>
                <w:spacing w:val="-9"/>
              </w:rPr>
              <w:t xml:space="preserve"> </w:t>
            </w:r>
            <w:r w:rsidRPr="00F604FA">
              <w:t>MISURA</w:t>
            </w:r>
            <w:r w:rsidRPr="00F604FA">
              <w:rPr>
                <w:spacing w:val="-9"/>
              </w:rPr>
              <w:t xml:space="preserve"> </w:t>
            </w:r>
            <w:r w:rsidRPr="00F604FA">
              <w:t>MULTI-UNIREV</w:t>
            </w:r>
            <w:r w:rsidRPr="00F604FA">
              <w:rPr>
                <w:spacing w:val="-9"/>
              </w:rPr>
              <w:t xml:space="preserve"> </w:t>
            </w:r>
            <w:r w:rsidRPr="00F604FA">
              <w:rPr>
                <w:spacing w:val="-2"/>
              </w:rPr>
              <w:t>LAM.FOR.D6</w:t>
            </w:r>
          </w:p>
          <w:p w14:paraId="3C34AEB7" w14:textId="282619BF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spacing w:val="-2"/>
              </w:rPr>
            </w:pPr>
            <w:r w:rsidRPr="00F604FA">
              <w:t>LAM.FOR.D6</w:t>
            </w:r>
            <w:r w:rsidRPr="00F604FA">
              <w:rPr>
                <w:spacing w:val="-9"/>
              </w:rPr>
              <w:t xml:space="preserve"> </w:t>
            </w:r>
            <w:r w:rsidRPr="00F604FA">
              <w:t>UNIREV</w:t>
            </w:r>
            <w:r w:rsidRPr="00F604FA">
              <w:rPr>
                <w:spacing w:val="-7"/>
              </w:rPr>
              <w:t xml:space="preserve"> </w:t>
            </w:r>
            <w:r w:rsidRPr="00F604FA">
              <w:t>L1200</w:t>
            </w:r>
            <w:r w:rsidRPr="00F604FA">
              <w:rPr>
                <w:spacing w:val="-7"/>
              </w:rPr>
              <w:t xml:space="preserve"> </w:t>
            </w:r>
            <w:r w:rsidRPr="00F604FA">
              <w:rPr>
                <w:spacing w:val="-4"/>
              </w:rPr>
              <w:t xml:space="preserve">H250 </w:t>
            </w:r>
            <w:r w:rsidRPr="00F604FA">
              <w:t>SENSO</w:t>
            </w:r>
            <w:r w:rsidRPr="00F604FA">
              <w:rPr>
                <w:spacing w:val="-5"/>
              </w:rPr>
              <w:t xml:space="preserve"> </w:t>
            </w:r>
            <w:r w:rsidRPr="00F604FA">
              <w:t>DI</w:t>
            </w:r>
            <w:r w:rsidRPr="00F604FA">
              <w:rPr>
                <w:spacing w:val="-5"/>
              </w:rPr>
              <w:t xml:space="preserve"> </w:t>
            </w:r>
            <w:r w:rsidRPr="00F604FA">
              <w:t>APERTURA</w:t>
            </w:r>
            <w:r w:rsidRPr="00F604FA">
              <w:rPr>
                <w:spacing w:val="-5"/>
              </w:rPr>
              <w:t xml:space="preserve"> </w:t>
            </w:r>
            <w:r w:rsidRPr="00F604FA">
              <w:rPr>
                <w:spacing w:val="-2"/>
              </w:rPr>
              <w:t>TIRARE</w:t>
            </w:r>
          </w:p>
          <w:p w14:paraId="3EAA9076" w14:textId="7F295DB3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spacing w:val="-2"/>
              </w:rPr>
            </w:pPr>
            <w:r w:rsidRPr="00F604FA">
              <w:t>COPRIFILI</w:t>
            </w:r>
            <w:r w:rsidRPr="00F604FA">
              <w:rPr>
                <w:spacing w:val="-9"/>
              </w:rPr>
              <w:t xml:space="preserve"> </w:t>
            </w:r>
            <w:r w:rsidRPr="00F604FA">
              <w:t>LATERALI</w:t>
            </w:r>
            <w:r w:rsidRPr="00F604FA">
              <w:rPr>
                <w:spacing w:val="-8"/>
              </w:rPr>
              <w:t xml:space="preserve"> </w:t>
            </w:r>
            <w:r w:rsidRPr="00F604FA">
              <w:rPr>
                <w:spacing w:val="-2"/>
              </w:rPr>
              <w:t>SOPRALUCE</w:t>
            </w:r>
          </w:p>
          <w:p w14:paraId="19528390" w14:textId="473A2736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F604FA">
              <w:rPr>
                <w:rFonts w:asciiTheme="minorHAnsi" w:hAnsiTheme="minorHAnsi" w:cstheme="minorHAnsi"/>
                <w:lang w:val="it-IT"/>
              </w:rPr>
              <w:t>FORI D'AERAZIONE CON PUNZONAT LAMIERE SU ANTA PRINCIPALE</w:t>
            </w:r>
          </w:p>
          <w:p w14:paraId="0B6A24B0" w14:textId="77777777" w:rsidR="00F604FA" w:rsidRPr="00F604FA" w:rsidRDefault="00F604FA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F604FA">
              <w:rPr>
                <w:rFonts w:asciiTheme="minorHAnsi" w:hAnsiTheme="minorHAnsi" w:cstheme="minorHAnsi"/>
                <w:lang w:val="it-IT"/>
              </w:rPr>
              <w:t>COPRIFILO VERNIC.SUPERIORE MM. 50 L 1300</w:t>
            </w:r>
          </w:p>
          <w:p w14:paraId="4CC259DC" w14:textId="1011646E" w:rsidR="00F604FA" w:rsidRPr="00B11279" w:rsidRDefault="00F604FA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TUBOLARE 50X20MM RAL9010 L 2400 MM</w:t>
            </w:r>
          </w:p>
        </w:tc>
        <w:tc>
          <w:tcPr>
            <w:tcW w:w="3304" w:type="dxa"/>
          </w:tcPr>
          <w:p w14:paraId="358DC7D4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910BF61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21CD095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0E358080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09D91606" w14:textId="013B900A" w:rsidR="00F604FA" w:rsidRDefault="00F604FA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151FC2">
              <w:rPr>
                <w:rFonts w:asciiTheme="minorHAnsi" w:hAnsiTheme="minorHAnsi" w:cstheme="minorHAnsi"/>
              </w:rPr>
              <w:t>738</w:t>
            </w:r>
          </w:p>
          <w:p w14:paraId="56FE28B5" w14:textId="460D43DB" w:rsidR="00B11279" w:rsidRDefault="00B11279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5B3B0822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C3E9383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03A6AC38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5246AEE4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6F6C9526" w14:textId="2C299505" w:rsidR="00F604FA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……………………………………….</w:t>
            </w:r>
          </w:p>
        </w:tc>
      </w:tr>
      <w:tr w:rsidR="004B07D0" w:rsidRPr="00B11279" w14:paraId="40785C98" w14:textId="77777777" w:rsidTr="00F604FA">
        <w:tc>
          <w:tcPr>
            <w:tcW w:w="3304" w:type="dxa"/>
          </w:tcPr>
          <w:p w14:paraId="2B73AC5C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11279">
              <w:rPr>
                <w:rFonts w:asciiTheme="minorHAnsi" w:hAnsiTheme="minorHAnsi" w:cstheme="minorHAnsi"/>
                <w:b/>
                <w:bCs/>
                <w:lang w:val="it-IT"/>
              </w:rPr>
              <w:t xml:space="preserve">FORNIRUTA E POSA PORTA P.LAT. MONO L 1110 H 2340: </w:t>
            </w:r>
          </w:p>
          <w:p w14:paraId="752B5525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lastRenderedPageBreak/>
              <w:t>PORTA PEDON.LAT.IN GRIGLIATO ELETTROF</w:t>
            </w:r>
          </w:p>
          <w:p w14:paraId="22F00C24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ZOCCOLATURA CON VUOTO SOTTO H 50MM TIR.DX</w:t>
            </w:r>
          </w:p>
          <w:p w14:paraId="3F322CFA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MIS.FORO MURO L 1110 MM H 2340 MM</w:t>
            </w:r>
          </w:p>
          <w:p w14:paraId="44F9A736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MIS.NOMIN.EST.TELAIO L 1100 MM H 2335 MM</w:t>
            </w:r>
          </w:p>
          <w:p w14:paraId="32175693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SERRATURA CON PLACCA E MANIGLIA IN ABS</w:t>
            </w:r>
          </w:p>
          <w:p w14:paraId="53915945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COPRIFILI IN ALLUMINO 30X15 VERT.ESTERNI MONTATI</w:t>
            </w:r>
          </w:p>
          <w:p w14:paraId="21A5A642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TUBOLARE 100X50MM ZN L 2440 MM</w:t>
            </w:r>
          </w:p>
          <w:p w14:paraId="3F5D2456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COPRIFILO 25X70 MM L 6.000 ZINCATA per PROFILO TAGLIO SOTTO SCALA</w:t>
            </w:r>
          </w:p>
          <w:p w14:paraId="4222CF61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N. 2 F.37 - coprifili perimetrali H 70 mm</w:t>
            </w:r>
          </w:p>
          <w:p w14:paraId="1531C4D0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COPRIFILI PERIMETRALI 25X70 MM ZINCATI PER PANNELLO E PORTA PEDONALE</w:t>
            </w:r>
          </w:p>
          <w:p w14:paraId="4A6C2A46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 xml:space="preserve">F.3302+F.19.0201 </w:t>
            </w:r>
            <w:proofErr w:type="gramStart"/>
            <w:r w:rsidRPr="00B11279">
              <w:rPr>
                <w:rFonts w:asciiTheme="minorHAnsi" w:hAnsiTheme="minorHAnsi" w:cstheme="minorHAnsi"/>
                <w:lang w:val="it-IT"/>
              </w:rPr>
              <w:t>SOVRAPR.ELETTROF.ZINCAT</w:t>
            </w:r>
            <w:proofErr w:type="gramEnd"/>
          </w:p>
          <w:p w14:paraId="30D4E419" w14:textId="77777777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SOPRALUCE L1.340 x H 2.430 mm LAMIERA</w:t>
            </w:r>
          </w:p>
          <w:p w14:paraId="0E937860" w14:textId="00DBAD90" w:rsidR="00B11279" w:rsidRP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B11279">
              <w:rPr>
                <w:rFonts w:asciiTheme="minorHAnsi" w:hAnsiTheme="minorHAnsi" w:cstheme="minorHAnsi"/>
                <w:lang w:val="it-IT"/>
              </w:rPr>
              <w:t>ELETTROFORGIATA MAGLIA 66x132 ZINCATO CON PROFILO MANTO DA 60mm</w:t>
            </w:r>
          </w:p>
        </w:tc>
        <w:tc>
          <w:tcPr>
            <w:tcW w:w="3304" w:type="dxa"/>
          </w:tcPr>
          <w:p w14:paraId="115431F3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198834ED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09F1EA68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2572F9D3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2015BBC8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A7DA2A9" w14:textId="6DB81CE7" w:rsidR="00B11279" w:rsidRPr="00B11279" w:rsidRDefault="00B11279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1.</w:t>
            </w:r>
            <w:r w:rsidR="00151FC2">
              <w:rPr>
                <w:rFonts w:asciiTheme="minorHAnsi" w:hAnsiTheme="minorHAnsi" w:cstheme="minorHAnsi"/>
              </w:rPr>
              <w:t>958,78</w:t>
            </w:r>
          </w:p>
        </w:tc>
        <w:tc>
          <w:tcPr>
            <w:tcW w:w="3304" w:type="dxa"/>
          </w:tcPr>
          <w:p w14:paraId="2D6D38E1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77B2BB32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700947E0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2E1C4D61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0E78F774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50D6188B" w14:textId="0ED14CB8" w:rsidR="00B11279" w:rsidRPr="00B11279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………………………….</w:t>
            </w:r>
          </w:p>
        </w:tc>
      </w:tr>
      <w:tr w:rsidR="00B11279" w:rsidRPr="00B11279" w14:paraId="0502FBA7" w14:textId="77777777" w:rsidTr="00F604FA">
        <w:tc>
          <w:tcPr>
            <w:tcW w:w="3304" w:type="dxa"/>
          </w:tcPr>
          <w:p w14:paraId="495B5A57" w14:textId="189A55A4" w:rsidR="00B11279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lastRenderedPageBreak/>
              <w:t xml:space="preserve">FORNITURA E POSA SERRANDA </w:t>
            </w:r>
            <w:r w:rsidRPr="00B11279">
              <w:rPr>
                <w:rFonts w:asciiTheme="minorHAnsi" w:hAnsiTheme="minorHAnsi" w:cstheme="minorHAnsi"/>
                <w:b/>
                <w:bCs/>
                <w:lang w:val="it-IT"/>
              </w:rPr>
              <w:t>TENAK MICROFORATA ZINCATA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B11279">
              <w:rPr>
                <w:rFonts w:asciiTheme="minorHAnsi" w:hAnsiTheme="minorHAnsi" w:cstheme="minorHAnsi"/>
                <w:b/>
                <w:bCs/>
                <w:lang w:val="it-IT"/>
              </w:rPr>
              <w:t>CON FERMI LATERALI IN NYLON APPLICATI AL TELO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(misura luce foro L4510xH2380) (misura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it-IT"/>
              </w:rPr>
              <w:t>fatturaz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it-IT"/>
              </w:rPr>
              <w:t>. L4510xH2750):</w:t>
            </w:r>
          </w:p>
          <w:p w14:paraId="2FBAB41C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VELETTA ZINCATA</w:t>
            </w:r>
          </w:p>
          <w:p w14:paraId="7F7B7912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CASSONETTO ESTERNO ZINCATO</w:t>
            </w:r>
          </w:p>
          <w:p w14:paraId="314B377F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VERNICIATURA A POLVERI PER ESTERNO TELO E GUIDE</w:t>
            </w:r>
          </w:p>
          <w:p w14:paraId="455620C4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COLORI DISPONIBILI RAL 1013 3000 5010 6005 7035 8017 9005 9010</w:t>
            </w:r>
          </w:p>
          <w:p w14:paraId="46D38C57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COPERTURA ESTERNA CASSONETTO VERNICIATA</w:t>
            </w:r>
          </w:p>
          <w:p w14:paraId="22330A56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MOTORE TRIFASE CON ANTICADUTA</w:t>
            </w:r>
          </w:p>
          <w:p w14:paraId="5A5BC9A5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QUADRO ELETTRICO INTEGRATO NEL CASSONETTO</w:t>
            </w:r>
          </w:p>
          <w:p w14:paraId="030CD06C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COPPIA DI FOTOCELLULE</w:t>
            </w:r>
          </w:p>
          <w:p w14:paraId="4CD81C2A" w14:textId="77777777" w:rsidR="00B11279" w:rsidRPr="0033617A" w:rsidRDefault="00B11279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lastRenderedPageBreak/>
              <w:t>LAMPEGGIANTE A LED CON ANTENNA INTEGRATA</w:t>
            </w:r>
          </w:p>
          <w:p w14:paraId="19BD60FC" w14:textId="77777777" w:rsidR="0033617A" w:rsidRPr="0033617A" w:rsidRDefault="0033617A" w:rsidP="0033617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RICEVENTE DA ESTERNI</w:t>
            </w:r>
          </w:p>
          <w:p w14:paraId="5A96D805" w14:textId="1B2BA23A" w:rsidR="0033617A" w:rsidRPr="0033617A" w:rsidRDefault="0033617A" w:rsidP="0033617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TELECOMANDO</w:t>
            </w:r>
          </w:p>
          <w:p w14:paraId="091F8C96" w14:textId="007232A7" w:rsidR="0033617A" w:rsidRPr="0033617A" w:rsidRDefault="0033617A" w:rsidP="0033617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3617A">
              <w:rPr>
                <w:rFonts w:asciiTheme="minorHAnsi" w:hAnsiTheme="minorHAnsi" w:cstheme="minorHAnsi"/>
                <w:lang w:val="it-IT"/>
              </w:rPr>
              <w:t>COLLAUDO</w:t>
            </w:r>
          </w:p>
          <w:p w14:paraId="34B65318" w14:textId="063FDB23" w:rsidR="0033617A" w:rsidRPr="00B11279" w:rsidRDefault="0033617A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3304" w:type="dxa"/>
          </w:tcPr>
          <w:p w14:paraId="60936E6C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EF96DCF" w14:textId="77777777" w:rsidR="004B07D0" w:rsidRDefault="004B07D0" w:rsidP="004B07D0">
            <w:pPr>
              <w:pStyle w:val="Corpotesto"/>
              <w:spacing w:line="480" w:lineRule="auto"/>
              <w:rPr>
                <w:rFonts w:asciiTheme="minorHAnsi" w:hAnsiTheme="minorHAnsi" w:cstheme="minorHAnsi"/>
              </w:rPr>
            </w:pPr>
          </w:p>
          <w:p w14:paraId="79E04CDA" w14:textId="77777777" w:rsidR="004B07D0" w:rsidRDefault="004B07D0" w:rsidP="004B07D0">
            <w:pPr>
              <w:pStyle w:val="Corpotesto"/>
              <w:spacing w:line="480" w:lineRule="auto"/>
              <w:rPr>
                <w:rFonts w:asciiTheme="minorHAnsi" w:hAnsiTheme="minorHAnsi" w:cstheme="minorHAnsi"/>
              </w:rPr>
            </w:pPr>
          </w:p>
          <w:p w14:paraId="3B98507B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519E925D" w14:textId="2B48CCC9" w:rsidR="00B11279" w:rsidRDefault="0033617A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 </w:t>
            </w:r>
            <w:r w:rsidR="00151FC2">
              <w:rPr>
                <w:rFonts w:asciiTheme="minorHAnsi" w:hAnsiTheme="minorHAnsi" w:cstheme="minorHAnsi"/>
              </w:rPr>
              <w:t>8.265,52</w:t>
            </w:r>
          </w:p>
        </w:tc>
        <w:tc>
          <w:tcPr>
            <w:tcW w:w="3304" w:type="dxa"/>
          </w:tcPr>
          <w:p w14:paraId="05A45793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94C8EAD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153C1265" w14:textId="77777777" w:rsidR="004B07D0" w:rsidRDefault="004B07D0" w:rsidP="004B07D0">
            <w:pPr>
              <w:pStyle w:val="Corpotesto"/>
              <w:spacing w:line="480" w:lineRule="auto"/>
              <w:rPr>
                <w:rFonts w:asciiTheme="minorHAnsi" w:hAnsiTheme="minorHAnsi" w:cstheme="minorHAnsi"/>
              </w:rPr>
            </w:pPr>
          </w:p>
          <w:p w14:paraId="0CB25D67" w14:textId="77777777" w:rsid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  <w:p w14:paraId="4B61E109" w14:textId="3C9A761F" w:rsidR="00B11279" w:rsidRPr="00B11279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Euro ……………………………</w:t>
            </w:r>
          </w:p>
        </w:tc>
      </w:tr>
      <w:tr w:rsidR="004B07D0" w:rsidRPr="00B11279" w14:paraId="6EBB2BD6" w14:textId="77777777" w:rsidTr="00F604FA">
        <w:tc>
          <w:tcPr>
            <w:tcW w:w="3304" w:type="dxa"/>
          </w:tcPr>
          <w:p w14:paraId="1F35688F" w14:textId="141C38C5" w:rsidR="004B07D0" w:rsidRDefault="004B07D0" w:rsidP="00F604FA">
            <w:pPr>
              <w:pStyle w:val="Corpotesto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Importo totale</w:t>
            </w:r>
          </w:p>
        </w:tc>
        <w:tc>
          <w:tcPr>
            <w:tcW w:w="3304" w:type="dxa"/>
          </w:tcPr>
          <w:p w14:paraId="5EF8F4D0" w14:textId="024E9148" w:rsidR="004B07D0" w:rsidRP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07D0">
              <w:rPr>
                <w:rFonts w:asciiTheme="minorHAnsi" w:hAnsiTheme="minorHAnsi" w:cstheme="minorHAnsi"/>
                <w:b/>
                <w:bCs/>
              </w:rPr>
              <w:t xml:space="preserve">Euro </w:t>
            </w:r>
            <w:r w:rsidR="00151FC2">
              <w:rPr>
                <w:rFonts w:asciiTheme="minorHAnsi" w:hAnsiTheme="minorHAnsi" w:cstheme="minorHAnsi"/>
                <w:b/>
                <w:bCs/>
              </w:rPr>
              <w:t>10.962,30</w:t>
            </w:r>
          </w:p>
        </w:tc>
        <w:tc>
          <w:tcPr>
            <w:tcW w:w="3304" w:type="dxa"/>
          </w:tcPr>
          <w:p w14:paraId="0FD4B89D" w14:textId="38B3E515" w:rsidR="004B07D0" w:rsidRPr="004B07D0" w:rsidRDefault="004B07D0" w:rsidP="004B07D0">
            <w:pPr>
              <w:pStyle w:val="Corpotesto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Euro …………………………………..</w:t>
            </w:r>
          </w:p>
        </w:tc>
      </w:tr>
    </w:tbl>
    <w:p w14:paraId="3BD69ED4" w14:textId="77777777" w:rsidR="000030A0" w:rsidRDefault="000030A0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</w:p>
    <w:p w14:paraId="622E079F" w14:textId="354608F5" w:rsidR="00AA730F" w:rsidRPr="00802399" w:rsidRDefault="00802399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  <w:lang w:val="it-IT"/>
        </w:rPr>
      </w:pPr>
      <w:r w:rsidRPr="00802399">
        <w:rPr>
          <w:rFonts w:asciiTheme="minorHAnsi" w:hAnsiTheme="minorHAnsi" w:cstheme="minorHAnsi"/>
        </w:rPr>
        <w:t xml:space="preserve">In conformità a quanto disposto dall’art. 108, comma 9 del d.lgs. n. 36/2023, </w:t>
      </w:r>
      <w:r w:rsidR="001946B5">
        <w:rPr>
          <w:rFonts w:asciiTheme="minorHAnsi" w:hAnsiTheme="minorHAnsi" w:cstheme="minorHAnsi"/>
        </w:rPr>
        <w:t>gli oneri</w:t>
      </w:r>
      <w:r w:rsidRPr="00802399">
        <w:rPr>
          <w:rFonts w:asciiTheme="minorHAnsi" w:hAnsiTheme="minorHAnsi" w:cstheme="minorHAnsi"/>
        </w:rPr>
        <w:t xml:space="preserve"> della sicurezza inerenti ai rischi specifici propri dell’attività dell’impresa appaltatrice inclusi nel prezzo offerto risultano essere pari ad euro</w:t>
      </w:r>
      <w:r w:rsidRPr="00802399">
        <w:rPr>
          <w:rFonts w:asciiTheme="minorHAnsi" w:hAnsiTheme="minorHAnsi" w:cstheme="minorHAnsi"/>
          <w:lang w:val="it-IT"/>
        </w:rPr>
        <w:t>………………………………..</w:t>
      </w:r>
    </w:p>
    <w:p w14:paraId="520B992C" w14:textId="77777777" w:rsidR="00802399" w:rsidRDefault="00802399" w:rsidP="00776418">
      <w:pPr>
        <w:pStyle w:val="Corpotesto"/>
        <w:ind w:left="142" w:right="-1"/>
        <w:rPr>
          <w:rFonts w:asciiTheme="minorHAnsi" w:hAnsiTheme="minorHAnsi" w:cstheme="minorHAnsi"/>
        </w:rPr>
      </w:pPr>
    </w:p>
    <w:p w14:paraId="25F34603" w14:textId="12D601A3" w:rsidR="001F2FA7" w:rsidRDefault="005C5CDF" w:rsidP="0033617A">
      <w:pPr>
        <w:pStyle w:val="Corpotesto"/>
        <w:ind w:left="142" w:right="-1"/>
        <w:jc w:val="both"/>
        <w:rPr>
          <w:rFonts w:asciiTheme="minorHAnsi" w:hAnsiTheme="minorHAnsi" w:cstheme="minorHAnsi"/>
          <w:lang w:val="it-IT"/>
        </w:rPr>
      </w:pPr>
      <w:r w:rsidRPr="005C5CDF">
        <w:rPr>
          <w:rFonts w:asciiTheme="minorHAnsi" w:hAnsiTheme="minorHAnsi" w:cstheme="minorHAnsi"/>
        </w:rPr>
        <w:t xml:space="preserve">Mentre i costi </w:t>
      </w:r>
      <w:r w:rsidR="00E252E8">
        <w:rPr>
          <w:rFonts w:asciiTheme="minorHAnsi" w:hAnsiTheme="minorHAnsi" w:cstheme="minorHAnsi"/>
        </w:rPr>
        <w:t xml:space="preserve">complessivi </w:t>
      </w:r>
      <w:r w:rsidRPr="005C5CDF">
        <w:rPr>
          <w:rFonts w:asciiTheme="minorHAnsi" w:hAnsiTheme="minorHAnsi" w:cstheme="minorHAnsi"/>
        </w:rPr>
        <w:t>del personale sono pari ad euro</w:t>
      </w:r>
      <w:r w:rsidRPr="005C5CDF">
        <w:rPr>
          <w:rFonts w:asciiTheme="minorHAnsi" w:hAnsiTheme="minorHAnsi" w:cstheme="minorHAnsi"/>
          <w:lang w:val="it-IT"/>
        </w:rPr>
        <w:t>…………………………………..</w:t>
      </w:r>
      <w:r w:rsidR="001F2FA7" w:rsidRPr="001F2FA7">
        <w:rPr>
          <w:rFonts w:asciiTheme="minorHAnsi" w:hAnsiTheme="minorHAnsi" w:cstheme="minorHAnsi"/>
          <w:lang w:val="it-IT"/>
        </w:rPr>
        <w:t xml:space="preserve"> </w:t>
      </w:r>
    </w:p>
    <w:p w14:paraId="2066B804" w14:textId="77777777" w:rsidR="001F2FA7" w:rsidRDefault="001F2FA7" w:rsidP="00E252E8">
      <w:pPr>
        <w:pStyle w:val="Corpotesto"/>
        <w:ind w:left="142" w:right="-1"/>
        <w:jc w:val="both"/>
        <w:rPr>
          <w:rFonts w:asciiTheme="minorHAnsi" w:hAnsiTheme="minorHAnsi" w:cstheme="minorHAnsi"/>
          <w:lang w:val="it-IT"/>
        </w:rPr>
      </w:pPr>
    </w:p>
    <w:p w14:paraId="2E5504F0" w14:textId="77777777" w:rsidR="00802399" w:rsidRPr="00802399" w:rsidRDefault="00802399" w:rsidP="00776418">
      <w:pPr>
        <w:pStyle w:val="Corpotesto"/>
        <w:spacing w:after="0"/>
        <w:ind w:left="142" w:right="-1"/>
        <w:jc w:val="both"/>
        <w:rPr>
          <w:rFonts w:asciiTheme="minorHAnsi" w:hAnsiTheme="minorHAnsi" w:cstheme="minorHAnsi"/>
        </w:rPr>
      </w:pPr>
      <w:r w:rsidRPr="00802399">
        <w:rPr>
          <w:rFonts w:asciiTheme="minorHAnsi" w:hAnsiTheme="minorHAnsi" w:cstheme="minorHAnsi"/>
        </w:rPr>
        <w:t>L’impresa dichiara di assumere a proprio carico tutti gli oneri assicurativi e previdenziali di legge e di osservare le norme vigenti in materia di sicurezza sul lavoro e di retribuzione dei lavoratori dipendenti, nonché di accettare le condizioni contrattuali e le penalità previste per il presente appalto.</w:t>
      </w:r>
    </w:p>
    <w:p w14:paraId="0EAB26AF" w14:textId="77777777" w:rsidR="00802399" w:rsidRPr="00E61234" w:rsidRDefault="00802399" w:rsidP="00776418">
      <w:pPr>
        <w:pStyle w:val="Corpotesto"/>
        <w:ind w:left="142" w:right="131"/>
        <w:jc w:val="both"/>
        <w:rPr>
          <w:rFonts w:ascii="Arial" w:hAnsi="Arial" w:cs="Arial"/>
          <w:sz w:val="20"/>
          <w:szCs w:val="20"/>
        </w:rPr>
      </w:pPr>
    </w:p>
    <w:p w14:paraId="7A1764A6" w14:textId="77777777" w:rsidR="00802399" w:rsidRPr="00E61234" w:rsidRDefault="00802399" w:rsidP="00802399">
      <w:pPr>
        <w:pStyle w:val="Corpotesto"/>
        <w:rPr>
          <w:rFonts w:ascii="Arial" w:hAnsi="Arial" w:cs="Arial"/>
          <w:sz w:val="20"/>
          <w:szCs w:val="20"/>
        </w:rPr>
      </w:pPr>
    </w:p>
    <w:p w14:paraId="6E7D2A9D" w14:textId="77777777" w:rsidR="00802399" w:rsidRDefault="00802399" w:rsidP="00802399">
      <w:pPr>
        <w:pStyle w:val="Corpotesto"/>
        <w:ind w:left="4999"/>
        <w:jc w:val="right"/>
        <w:rPr>
          <w:rFonts w:ascii="Arial" w:hAnsi="Arial" w:cs="Arial"/>
          <w:sz w:val="20"/>
          <w:szCs w:val="20"/>
        </w:rPr>
      </w:pPr>
    </w:p>
    <w:p w14:paraId="52D8C20B" w14:textId="77777777" w:rsidR="00802399" w:rsidRPr="00E61234" w:rsidRDefault="00802399" w:rsidP="00802399">
      <w:pPr>
        <w:pStyle w:val="Corpotesto"/>
        <w:ind w:left="4999"/>
        <w:jc w:val="right"/>
        <w:rPr>
          <w:rFonts w:ascii="Arial" w:hAnsi="Arial" w:cs="Arial"/>
          <w:sz w:val="20"/>
          <w:szCs w:val="20"/>
        </w:rPr>
      </w:pPr>
      <w:r w:rsidRPr="00E61234">
        <w:rPr>
          <w:rFonts w:ascii="Arial" w:hAnsi="Arial" w:cs="Arial"/>
          <w:sz w:val="20"/>
          <w:szCs w:val="20"/>
        </w:rPr>
        <w:t>FIRMATO DIGITALMENTE</w:t>
      </w:r>
    </w:p>
    <w:p w14:paraId="60990752" w14:textId="77777777" w:rsidR="00802399" w:rsidRPr="00E252E8" w:rsidRDefault="00802399" w:rsidP="00802399">
      <w:pPr>
        <w:pStyle w:val="Corpotesto"/>
        <w:jc w:val="right"/>
        <w:rPr>
          <w:rFonts w:asciiTheme="minorHAnsi" w:hAnsiTheme="minorHAnsi" w:cstheme="minorHAnsi"/>
          <w:sz w:val="20"/>
          <w:szCs w:val="20"/>
        </w:rPr>
      </w:pPr>
      <w:r w:rsidRPr="00E252E8">
        <w:rPr>
          <w:rFonts w:asciiTheme="minorHAnsi" w:hAnsiTheme="minorHAnsi" w:cstheme="minorHAnsi"/>
          <w:sz w:val="20"/>
          <w:szCs w:val="20"/>
        </w:rPr>
        <w:t>(anche per espressa accettazione del Foglio patti</w:t>
      </w:r>
    </w:p>
    <w:p w14:paraId="69BAC122" w14:textId="52EAED9D" w:rsidR="00802399" w:rsidRPr="00E252E8" w:rsidRDefault="00802399" w:rsidP="00802399">
      <w:pPr>
        <w:jc w:val="right"/>
        <w:rPr>
          <w:rFonts w:asciiTheme="minorHAnsi" w:hAnsiTheme="minorHAnsi" w:cstheme="minorHAnsi"/>
          <w:sz w:val="20"/>
        </w:rPr>
      </w:pPr>
      <w:r w:rsidRPr="00E252E8">
        <w:rPr>
          <w:rFonts w:asciiTheme="minorHAnsi" w:hAnsiTheme="minorHAnsi" w:cstheme="minorHAnsi"/>
          <w:sz w:val="20"/>
        </w:rPr>
        <w:t>e condizioni)</w:t>
      </w:r>
    </w:p>
    <w:p w14:paraId="58E6BAF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33757202" w14:textId="77777777" w:rsidR="001E7A49" w:rsidRDefault="001E7A49" w:rsidP="00802399">
      <w:pPr>
        <w:jc w:val="right"/>
        <w:rPr>
          <w:rFonts w:ascii="Arial" w:hAnsi="Arial" w:cs="Arial"/>
          <w:sz w:val="20"/>
        </w:rPr>
      </w:pPr>
    </w:p>
    <w:p w14:paraId="212B175E" w14:textId="77777777" w:rsidR="00E252E8" w:rsidRDefault="00E252E8" w:rsidP="00802399">
      <w:pPr>
        <w:jc w:val="right"/>
        <w:rPr>
          <w:rFonts w:ascii="Arial" w:hAnsi="Arial" w:cs="Arial"/>
          <w:sz w:val="20"/>
        </w:rPr>
      </w:pPr>
    </w:p>
    <w:p w14:paraId="2C6F5839" w14:textId="0801E413" w:rsidR="001E7A49" w:rsidRPr="00E252E8" w:rsidRDefault="001E7A49" w:rsidP="001E7A49">
      <w:pPr>
        <w:jc w:val="center"/>
        <w:rPr>
          <w:rFonts w:asciiTheme="minorHAnsi" w:hAnsiTheme="minorHAnsi" w:cstheme="minorHAnsi"/>
          <w:sz w:val="20"/>
        </w:rPr>
      </w:pPr>
      <w:bookmarkStart w:id="0" w:name="_Hlk157588772"/>
      <w:r w:rsidRPr="00E252E8">
        <w:rPr>
          <w:rFonts w:asciiTheme="minorHAnsi" w:hAnsiTheme="minorHAnsi" w:cstheme="minorHAnsi"/>
          <w:sz w:val="18"/>
          <w:szCs w:val="18"/>
        </w:rPr>
        <w:t xml:space="preserve">Documento informatico sottoscritto con firma elettronica ai sensi e con gli effetti di cui agli artt. 20 e 21 del </w:t>
      </w:r>
      <w:proofErr w:type="spellStart"/>
      <w:r w:rsidRPr="00E252E8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E252E8">
        <w:rPr>
          <w:rFonts w:asciiTheme="minorHAnsi" w:hAnsiTheme="minorHAnsi" w:cstheme="minorHAnsi"/>
          <w:sz w:val="18"/>
          <w:szCs w:val="18"/>
        </w:rPr>
        <w:t xml:space="preserve"> 82 del 07 marzo 2005; sostituisce il documento cartaceo e la firma autografa.</w:t>
      </w:r>
      <w:bookmarkEnd w:id="0"/>
    </w:p>
    <w:sectPr w:rsidR="001E7A49" w:rsidRPr="00E252E8" w:rsidSect="00A32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1418" w:left="851" w:header="0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6E95" w14:textId="77777777" w:rsidR="00562632" w:rsidRDefault="00562632">
      <w:r>
        <w:separator/>
      </w:r>
    </w:p>
  </w:endnote>
  <w:endnote w:type="continuationSeparator" w:id="0">
    <w:p w14:paraId="2841CD9C" w14:textId="77777777" w:rsidR="00562632" w:rsidRDefault="005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57D5" w14:textId="51C185A9" w:rsidR="00B53F2F" w:rsidRDefault="00C45C5E">
    <w:pPr>
      <w:pStyle w:val="Pidipagina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083196BD" wp14:editId="71708B2D">
          <wp:extent cx="5762625" cy="1095375"/>
          <wp:effectExtent l="0" t="0" r="0" b="0"/>
          <wp:docPr id="1546949839" name="Immagine 154694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64CD" w14:textId="588AB59E" w:rsidR="00B53F2F" w:rsidRDefault="00FD32B7" w:rsidP="004D4829">
    <w:pPr>
      <w:pStyle w:val="Pidipagina"/>
      <w:jc w:val="right"/>
    </w:pPr>
    <w:r>
      <w:rPr>
        <w:rFonts w:ascii="Verdana" w:hAnsi="Verdana"/>
        <w:noProof/>
        <w:sz w:val="10"/>
        <w:szCs w:val="10"/>
      </w:rPr>
      <w:drawing>
        <wp:inline distT="0" distB="0" distL="0" distR="0" wp14:anchorId="5C6649A9" wp14:editId="5B24BB60">
          <wp:extent cx="5762625" cy="1095375"/>
          <wp:effectExtent l="0" t="0" r="0" b="0"/>
          <wp:docPr id="403490787" name="Immagine 4034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0B2D" w14:textId="77777777" w:rsidR="00B53F2F" w:rsidRPr="004D27DC" w:rsidRDefault="00B53F2F" w:rsidP="004D2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FA92" w14:textId="77777777" w:rsidR="00562632" w:rsidRDefault="00562632">
      <w:r>
        <w:separator/>
      </w:r>
    </w:p>
  </w:footnote>
  <w:footnote w:type="continuationSeparator" w:id="0">
    <w:p w14:paraId="3992C3FE" w14:textId="77777777" w:rsidR="00562632" w:rsidRDefault="005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10E3" w14:textId="3076FC97" w:rsidR="00B53F2F" w:rsidRDefault="00EC12D6" w:rsidP="00A16CE6">
    <w:pPr>
      <w:pStyle w:val="Intestazione"/>
      <w:ind w:left="142"/>
    </w:pPr>
    <w:r>
      <w:rPr>
        <w:noProof/>
      </w:rPr>
      <w:drawing>
        <wp:inline distT="0" distB="0" distL="0" distR="0" wp14:anchorId="15D3C8D1" wp14:editId="05588871">
          <wp:extent cx="6657975" cy="1095375"/>
          <wp:effectExtent l="0" t="0" r="0" b="0"/>
          <wp:docPr id="778842153" name="Immagine 77884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10D9" w14:textId="29CA5885" w:rsidR="00B53F2F" w:rsidRDefault="00EC12D6">
    <w:pPr>
      <w:pStyle w:val="Intestazione"/>
    </w:pPr>
    <w:r>
      <w:rPr>
        <w:noProof/>
      </w:rPr>
      <w:drawing>
        <wp:inline distT="0" distB="0" distL="0" distR="0" wp14:anchorId="78CBBFC1" wp14:editId="0DAC65CE">
          <wp:extent cx="6657975" cy="1457325"/>
          <wp:effectExtent l="0" t="0" r="0" b="0"/>
          <wp:docPr id="467610949" name="Immagine 46761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01D06E1"/>
    <w:multiLevelType w:val="hybridMultilevel"/>
    <w:tmpl w:val="34749188"/>
    <w:lvl w:ilvl="0" w:tplc="751C3B94">
      <w:numFmt w:val="bullet"/>
      <w:lvlText w:val="□"/>
      <w:lvlJc w:val="left"/>
      <w:pPr>
        <w:ind w:left="1021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2BA25F7C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A15E44EE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E374940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4E98B1C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E3D2A3B0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1A956A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A75CE17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32EC031C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46A1180"/>
    <w:multiLevelType w:val="hybridMultilevel"/>
    <w:tmpl w:val="42A648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F94"/>
    <w:multiLevelType w:val="hybridMultilevel"/>
    <w:tmpl w:val="3C88BF4E"/>
    <w:lvl w:ilvl="0" w:tplc="0410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AD37C04"/>
    <w:multiLevelType w:val="hybridMultilevel"/>
    <w:tmpl w:val="E0F82B48"/>
    <w:lvl w:ilvl="0" w:tplc="B68EDE8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5D004E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A24A8C30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9F762210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086F82A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F7F86656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906638C8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D598BECC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B709178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C066BE1"/>
    <w:multiLevelType w:val="hybridMultilevel"/>
    <w:tmpl w:val="7012D77C"/>
    <w:lvl w:ilvl="0" w:tplc="E4E22E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75ABA"/>
    <w:multiLevelType w:val="hybridMultilevel"/>
    <w:tmpl w:val="C0169DA8"/>
    <w:lvl w:ilvl="0" w:tplc="CFEACCD0">
      <w:start w:val="1"/>
      <w:numFmt w:val="lowerLetter"/>
      <w:lvlText w:val="%1)"/>
      <w:lvlJc w:val="left"/>
      <w:pPr>
        <w:ind w:left="1033" w:hanging="34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BE1E0028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7584A6C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49360D5E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24C034D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A5C604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F5EE690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C054F4A0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4B46100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24B0B63"/>
    <w:multiLevelType w:val="hybridMultilevel"/>
    <w:tmpl w:val="055E2900"/>
    <w:lvl w:ilvl="0" w:tplc="6CF2EF86">
      <w:numFmt w:val="bullet"/>
      <w:lvlText w:val="•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AE28E292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9C42FD8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5C9C531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801AFF8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B706E67C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DC1EEFB6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B9428E5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CF720498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50A6812"/>
    <w:multiLevelType w:val="hybridMultilevel"/>
    <w:tmpl w:val="733C4828"/>
    <w:lvl w:ilvl="0" w:tplc="B4780A3E">
      <w:start w:val="1"/>
      <w:numFmt w:val="decimal"/>
      <w:lvlText w:val="%1)"/>
      <w:lvlJc w:val="left"/>
      <w:pPr>
        <w:ind w:left="172" w:hanging="336"/>
      </w:pPr>
      <w:rPr>
        <w:rFonts w:hint="default"/>
        <w:w w:val="99"/>
        <w:lang w:val="it-IT" w:eastAsia="en-US" w:bidi="ar-SA"/>
      </w:rPr>
    </w:lvl>
    <w:lvl w:ilvl="1" w:tplc="490A55A0">
      <w:start w:val="1"/>
      <w:numFmt w:val="lowerLetter"/>
      <w:lvlText w:val="%2)"/>
      <w:lvlJc w:val="left"/>
      <w:pPr>
        <w:ind w:left="892" w:hanging="360"/>
        <w:jc w:val="right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5756FA22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86EE00FA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C2B63CE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6DEA0D8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9E243EE8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DC47A52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AB87394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29306B"/>
    <w:multiLevelType w:val="hybridMultilevel"/>
    <w:tmpl w:val="7CF0881A"/>
    <w:lvl w:ilvl="0" w:tplc="ADA871D0">
      <w:start w:val="1"/>
      <w:numFmt w:val="decimal"/>
      <w:lvlText w:val="%1."/>
      <w:lvlJc w:val="left"/>
      <w:pPr>
        <w:ind w:left="1021" w:hanging="34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1A8D2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314467B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79EA7090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CD84D9B2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314561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36F84EC8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CF907838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8954F562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18CD2B30"/>
    <w:multiLevelType w:val="hybridMultilevel"/>
    <w:tmpl w:val="5D14518A"/>
    <w:lvl w:ilvl="0" w:tplc="81DA23CA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67C209DA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6CCE9C88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9468D7C8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AE8CE46E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736955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8C8A268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CE5638AC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65AAA6C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D7B1C30"/>
    <w:multiLevelType w:val="hybridMultilevel"/>
    <w:tmpl w:val="1160E0D8"/>
    <w:lvl w:ilvl="0" w:tplc="7F1A8566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16C27E0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0F105864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8B7ECC10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2CF2950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FA9253A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99B08EE8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F5F43F04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00645634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587FC0"/>
    <w:multiLevelType w:val="hybridMultilevel"/>
    <w:tmpl w:val="6F22FBB8"/>
    <w:lvl w:ilvl="0" w:tplc="49D28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0C0013A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57ACD214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F9283AB6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A10E324C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0BE83AF8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BC327A6E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3C9A68A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5C2C8310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27675B61"/>
    <w:multiLevelType w:val="hybridMultilevel"/>
    <w:tmpl w:val="2E3E4582"/>
    <w:lvl w:ilvl="0" w:tplc="203E68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312673"/>
    <w:multiLevelType w:val="hybridMultilevel"/>
    <w:tmpl w:val="76FE7B62"/>
    <w:lvl w:ilvl="0" w:tplc="F11EA1D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711A5596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2" w:tplc="BB483724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D6368B68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4" w:tplc="96469B02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3C18F5B0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FD1835AC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6C0432B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15015F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CB42985"/>
    <w:multiLevelType w:val="hybridMultilevel"/>
    <w:tmpl w:val="780619D8"/>
    <w:lvl w:ilvl="0" w:tplc="F41211C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49A"/>
    <w:multiLevelType w:val="hybridMultilevel"/>
    <w:tmpl w:val="133EB6BE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466"/>
    <w:multiLevelType w:val="hybridMultilevel"/>
    <w:tmpl w:val="8F18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0AA"/>
    <w:multiLevelType w:val="hybridMultilevel"/>
    <w:tmpl w:val="372269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66B"/>
    <w:multiLevelType w:val="hybridMultilevel"/>
    <w:tmpl w:val="9C806906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24876"/>
    <w:multiLevelType w:val="hybridMultilevel"/>
    <w:tmpl w:val="2A5EC702"/>
    <w:lvl w:ilvl="0" w:tplc="C212D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606"/>
    <w:multiLevelType w:val="hybridMultilevel"/>
    <w:tmpl w:val="8CCC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25C"/>
    <w:multiLevelType w:val="hybridMultilevel"/>
    <w:tmpl w:val="87A2E56A"/>
    <w:lvl w:ilvl="0" w:tplc="C5E46AC0">
      <w:start w:val="1"/>
      <w:numFmt w:val="decimal"/>
      <w:lvlText w:val="%1."/>
      <w:lvlJc w:val="left"/>
      <w:pPr>
        <w:ind w:left="673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8483A84">
      <w:start w:val="1"/>
      <w:numFmt w:val="lowerLetter"/>
      <w:lvlText w:val="%2)"/>
      <w:lvlJc w:val="left"/>
      <w:pPr>
        <w:ind w:left="139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2" w:tplc="4E14BB46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DAC8D736">
      <w:numFmt w:val="bullet"/>
      <w:lvlText w:val="•"/>
      <w:lvlJc w:val="left"/>
      <w:pPr>
        <w:ind w:left="3401" w:hanging="360"/>
      </w:pPr>
      <w:rPr>
        <w:rFonts w:hint="default"/>
        <w:lang w:val="it-IT" w:eastAsia="en-US" w:bidi="ar-SA"/>
      </w:rPr>
    </w:lvl>
    <w:lvl w:ilvl="4" w:tplc="D4A438A6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92CB56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30EEFE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5CA5452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33DE1D64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893C0D"/>
    <w:multiLevelType w:val="hybridMultilevel"/>
    <w:tmpl w:val="1180C5B6"/>
    <w:lvl w:ilvl="0" w:tplc="76622252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F59C115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8FF8801E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A1001988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F17E378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C1789FC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6B286CA6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B5867A2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37BEDA06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BE19BD"/>
    <w:multiLevelType w:val="hybridMultilevel"/>
    <w:tmpl w:val="51D0F15C"/>
    <w:lvl w:ilvl="0" w:tplc="F9D87D48">
      <w:numFmt w:val="bullet"/>
      <w:lvlText w:val="o"/>
      <w:lvlJc w:val="left"/>
      <w:pPr>
        <w:ind w:left="1033" w:hanging="348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CBAC3CAA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CC44B68">
      <w:numFmt w:val="bullet"/>
      <w:lvlText w:val=""/>
      <w:lvlJc w:val="left"/>
      <w:pPr>
        <w:ind w:left="1525" w:hanging="28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507402CC">
      <w:numFmt w:val="bullet"/>
      <w:lvlText w:val="•"/>
      <w:lvlJc w:val="left"/>
      <w:pPr>
        <w:ind w:left="2630" w:hanging="281"/>
      </w:pPr>
      <w:rPr>
        <w:rFonts w:hint="default"/>
        <w:lang w:val="it-IT" w:eastAsia="en-US" w:bidi="ar-SA"/>
      </w:rPr>
    </w:lvl>
    <w:lvl w:ilvl="4" w:tplc="AF46A38A">
      <w:numFmt w:val="bullet"/>
      <w:lvlText w:val="•"/>
      <w:lvlJc w:val="left"/>
      <w:pPr>
        <w:ind w:left="3741" w:hanging="281"/>
      </w:pPr>
      <w:rPr>
        <w:rFonts w:hint="default"/>
        <w:lang w:val="it-IT" w:eastAsia="en-US" w:bidi="ar-SA"/>
      </w:rPr>
    </w:lvl>
    <w:lvl w:ilvl="5" w:tplc="53346550">
      <w:numFmt w:val="bullet"/>
      <w:lvlText w:val="•"/>
      <w:lvlJc w:val="left"/>
      <w:pPr>
        <w:ind w:left="4852" w:hanging="281"/>
      </w:pPr>
      <w:rPr>
        <w:rFonts w:hint="default"/>
        <w:lang w:val="it-IT" w:eastAsia="en-US" w:bidi="ar-SA"/>
      </w:rPr>
    </w:lvl>
    <w:lvl w:ilvl="6" w:tplc="1080704C">
      <w:numFmt w:val="bullet"/>
      <w:lvlText w:val="•"/>
      <w:lvlJc w:val="left"/>
      <w:pPr>
        <w:ind w:left="5963" w:hanging="281"/>
      </w:pPr>
      <w:rPr>
        <w:rFonts w:hint="default"/>
        <w:lang w:val="it-IT" w:eastAsia="en-US" w:bidi="ar-SA"/>
      </w:rPr>
    </w:lvl>
    <w:lvl w:ilvl="7" w:tplc="B2EC9744">
      <w:numFmt w:val="bullet"/>
      <w:lvlText w:val="•"/>
      <w:lvlJc w:val="left"/>
      <w:pPr>
        <w:ind w:left="7074" w:hanging="281"/>
      </w:pPr>
      <w:rPr>
        <w:rFonts w:hint="default"/>
        <w:lang w:val="it-IT" w:eastAsia="en-US" w:bidi="ar-SA"/>
      </w:rPr>
    </w:lvl>
    <w:lvl w:ilvl="8" w:tplc="B4A6F226">
      <w:numFmt w:val="bullet"/>
      <w:lvlText w:val="•"/>
      <w:lvlJc w:val="left"/>
      <w:pPr>
        <w:ind w:left="818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6901F59"/>
    <w:multiLevelType w:val="hybridMultilevel"/>
    <w:tmpl w:val="C34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22612"/>
    <w:multiLevelType w:val="hybridMultilevel"/>
    <w:tmpl w:val="72AA7C46"/>
    <w:lvl w:ilvl="0" w:tplc="FC90ACDC">
      <w:start w:val="1"/>
      <w:numFmt w:val="decimal"/>
      <w:lvlText w:val="%1)"/>
      <w:lvlJc w:val="left"/>
      <w:pPr>
        <w:ind w:left="172" w:hanging="32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FBEE8CCA">
      <w:start w:val="1"/>
      <w:numFmt w:val="lowerLetter"/>
      <w:lvlText w:val="%2)"/>
      <w:lvlJc w:val="left"/>
      <w:pPr>
        <w:ind w:left="172" w:hanging="29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it-IT" w:eastAsia="en-US" w:bidi="ar-SA"/>
      </w:rPr>
    </w:lvl>
    <w:lvl w:ilvl="2" w:tplc="A13285C0">
      <w:numFmt w:val="bullet"/>
      <w:lvlText w:val="•"/>
      <w:lvlJc w:val="left"/>
      <w:pPr>
        <w:ind w:left="1931" w:hanging="298"/>
      </w:pPr>
      <w:rPr>
        <w:rFonts w:hint="default"/>
        <w:lang w:val="it-IT" w:eastAsia="en-US" w:bidi="ar-SA"/>
      </w:rPr>
    </w:lvl>
    <w:lvl w:ilvl="3" w:tplc="95763AFC">
      <w:numFmt w:val="bullet"/>
      <w:lvlText w:val="•"/>
      <w:lvlJc w:val="left"/>
      <w:pPr>
        <w:ind w:left="2962" w:hanging="298"/>
      </w:pPr>
      <w:rPr>
        <w:rFonts w:hint="default"/>
        <w:lang w:val="it-IT" w:eastAsia="en-US" w:bidi="ar-SA"/>
      </w:rPr>
    </w:lvl>
    <w:lvl w:ilvl="4" w:tplc="46B2A1B8">
      <w:numFmt w:val="bullet"/>
      <w:lvlText w:val="•"/>
      <w:lvlJc w:val="left"/>
      <w:pPr>
        <w:ind w:left="3993" w:hanging="298"/>
      </w:pPr>
      <w:rPr>
        <w:rFonts w:hint="default"/>
        <w:lang w:val="it-IT" w:eastAsia="en-US" w:bidi="ar-SA"/>
      </w:rPr>
    </w:lvl>
    <w:lvl w:ilvl="5" w:tplc="A378AB78">
      <w:numFmt w:val="bullet"/>
      <w:lvlText w:val="•"/>
      <w:lvlJc w:val="left"/>
      <w:pPr>
        <w:ind w:left="5024" w:hanging="298"/>
      </w:pPr>
      <w:rPr>
        <w:rFonts w:hint="default"/>
        <w:lang w:val="it-IT" w:eastAsia="en-US" w:bidi="ar-SA"/>
      </w:rPr>
    </w:lvl>
    <w:lvl w:ilvl="6" w:tplc="C186AA58">
      <w:numFmt w:val="bullet"/>
      <w:lvlText w:val="•"/>
      <w:lvlJc w:val="left"/>
      <w:pPr>
        <w:ind w:left="6055" w:hanging="298"/>
      </w:pPr>
      <w:rPr>
        <w:rFonts w:hint="default"/>
        <w:lang w:val="it-IT" w:eastAsia="en-US" w:bidi="ar-SA"/>
      </w:rPr>
    </w:lvl>
    <w:lvl w:ilvl="7" w:tplc="8B1C5CA0">
      <w:numFmt w:val="bullet"/>
      <w:lvlText w:val="•"/>
      <w:lvlJc w:val="left"/>
      <w:pPr>
        <w:ind w:left="7086" w:hanging="298"/>
      </w:pPr>
      <w:rPr>
        <w:rFonts w:hint="default"/>
        <w:lang w:val="it-IT" w:eastAsia="en-US" w:bidi="ar-SA"/>
      </w:rPr>
    </w:lvl>
    <w:lvl w:ilvl="8" w:tplc="FE70BFC0">
      <w:numFmt w:val="bullet"/>
      <w:lvlText w:val="•"/>
      <w:lvlJc w:val="left"/>
      <w:pPr>
        <w:ind w:left="8117" w:hanging="298"/>
      </w:pPr>
      <w:rPr>
        <w:rFonts w:hint="default"/>
        <w:lang w:val="it-IT" w:eastAsia="en-US" w:bidi="ar-SA"/>
      </w:rPr>
    </w:lvl>
  </w:abstractNum>
  <w:abstractNum w:abstractNumId="27" w15:restartNumberingAfterBreak="0">
    <w:nsid w:val="58494441"/>
    <w:multiLevelType w:val="hybridMultilevel"/>
    <w:tmpl w:val="47887AD4"/>
    <w:lvl w:ilvl="0" w:tplc="7F52D95C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it-IT" w:eastAsia="en-US" w:bidi="ar-SA"/>
      </w:rPr>
    </w:lvl>
    <w:lvl w:ilvl="1" w:tplc="228468D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0924E54E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6CBE2022">
      <w:numFmt w:val="bullet"/>
      <w:lvlText w:val="•"/>
      <w:lvlJc w:val="left"/>
      <w:pPr>
        <w:ind w:left="3684" w:hanging="360"/>
      </w:pPr>
      <w:rPr>
        <w:rFonts w:hint="default"/>
        <w:lang w:val="it-IT" w:eastAsia="en-US" w:bidi="ar-SA"/>
      </w:rPr>
    </w:lvl>
    <w:lvl w:ilvl="4" w:tplc="FA262AC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0142BE9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1618E42A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D7801EA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BCFEE24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F3C50D0"/>
    <w:multiLevelType w:val="hybridMultilevel"/>
    <w:tmpl w:val="B4EA10F0"/>
    <w:lvl w:ilvl="0" w:tplc="02D4E4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432545"/>
    <w:multiLevelType w:val="hybridMultilevel"/>
    <w:tmpl w:val="220448CE"/>
    <w:lvl w:ilvl="0" w:tplc="7018C078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08010EE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2" w:tplc="C228F7FC">
      <w:numFmt w:val="bullet"/>
      <w:lvlText w:val="•"/>
      <w:lvlJc w:val="left"/>
      <w:pPr>
        <w:ind w:left="2913" w:hanging="348"/>
      </w:pPr>
      <w:rPr>
        <w:rFonts w:hint="default"/>
        <w:lang w:val="it-IT" w:eastAsia="en-US" w:bidi="ar-SA"/>
      </w:rPr>
    </w:lvl>
    <w:lvl w:ilvl="3" w:tplc="0300552C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4" w:tplc="0930F042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9EE0811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027231D0">
      <w:numFmt w:val="bullet"/>
      <w:lvlText w:val="•"/>
      <w:lvlJc w:val="left"/>
      <w:pPr>
        <w:ind w:left="6659" w:hanging="348"/>
      </w:pPr>
      <w:rPr>
        <w:rFonts w:hint="default"/>
        <w:lang w:val="it-IT" w:eastAsia="en-US" w:bidi="ar-SA"/>
      </w:rPr>
    </w:lvl>
    <w:lvl w:ilvl="7" w:tplc="7AAA627E">
      <w:numFmt w:val="bullet"/>
      <w:lvlText w:val="•"/>
      <w:lvlJc w:val="left"/>
      <w:pPr>
        <w:ind w:left="7596" w:hanging="348"/>
      </w:pPr>
      <w:rPr>
        <w:rFonts w:hint="default"/>
        <w:lang w:val="it-IT" w:eastAsia="en-US" w:bidi="ar-SA"/>
      </w:rPr>
    </w:lvl>
    <w:lvl w:ilvl="8" w:tplc="1B7A5DD4">
      <w:numFmt w:val="bullet"/>
      <w:lvlText w:val="•"/>
      <w:lvlJc w:val="left"/>
      <w:pPr>
        <w:ind w:left="853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618C01ED"/>
    <w:multiLevelType w:val="hybridMultilevel"/>
    <w:tmpl w:val="20D88280"/>
    <w:lvl w:ilvl="0" w:tplc="CB96C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76072"/>
    <w:multiLevelType w:val="hybridMultilevel"/>
    <w:tmpl w:val="81C4B11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71679"/>
    <w:multiLevelType w:val="multilevel"/>
    <w:tmpl w:val="96C6A0E2"/>
    <w:lvl w:ilvl="0">
      <w:start w:val="1"/>
      <w:numFmt w:val="decimal"/>
      <w:lvlText w:val="%1."/>
      <w:lvlJc w:val="left"/>
      <w:pPr>
        <w:ind w:left="564" w:hanging="432"/>
      </w:pPr>
      <w:rPr>
        <w:rFonts w:ascii="Calibri" w:eastAsia="Calibri" w:hAnsi="Calibri" w:cs="Calibri" w:hint="default"/>
        <w:b/>
        <w:bCs/>
        <w:color w:val="262626"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1" w:hanging="579"/>
      </w:pPr>
      <w:rPr>
        <w:rFonts w:ascii="Calibri" w:eastAsia="Calibri" w:hAnsi="Calibri" w:cs="Calibri" w:hint="default"/>
        <w:b/>
        <w:bCs/>
        <w:color w:val="262626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"/>
      <w:lvlJc w:val="left"/>
      <w:pPr>
        <w:ind w:left="845" w:hanging="356"/>
      </w:pPr>
      <w:rPr>
        <w:rFonts w:ascii="Wingdings" w:eastAsia="Wingdings" w:hAnsi="Wingdings" w:cs="Wingdings" w:hint="default"/>
        <w:color w:val="262626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43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647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1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5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8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60B7B99"/>
    <w:multiLevelType w:val="multilevel"/>
    <w:tmpl w:val="D0FCD19A"/>
    <w:lvl w:ilvl="0">
      <w:start w:val="6"/>
      <w:numFmt w:val="decimal"/>
      <w:lvlText w:val="%1"/>
      <w:lvlJc w:val="left"/>
      <w:pPr>
        <w:ind w:left="694" w:hanging="38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82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4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403CE7"/>
    <w:multiLevelType w:val="hybridMultilevel"/>
    <w:tmpl w:val="409CF094"/>
    <w:lvl w:ilvl="0" w:tplc="E1E46C30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09A2AEE">
      <w:numFmt w:val="bullet"/>
      <w:lvlText w:val=""/>
      <w:lvlJc w:val="left"/>
      <w:pPr>
        <w:ind w:left="1021" w:hanging="336"/>
      </w:pPr>
      <w:rPr>
        <w:rFonts w:hint="default"/>
        <w:w w:val="98"/>
        <w:lang w:val="it-IT" w:eastAsia="en-US" w:bidi="ar-SA"/>
      </w:rPr>
    </w:lvl>
    <w:lvl w:ilvl="2" w:tplc="491ABE90">
      <w:numFmt w:val="bullet"/>
      <w:lvlText w:val="•"/>
      <w:lvlJc w:val="left"/>
      <w:pPr>
        <w:ind w:left="2080" w:hanging="336"/>
      </w:pPr>
      <w:rPr>
        <w:rFonts w:hint="default"/>
        <w:lang w:val="it-IT" w:eastAsia="en-US" w:bidi="ar-SA"/>
      </w:rPr>
    </w:lvl>
    <w:lvl w:ilvl="3" w:tplc="4B5C9A6E">
      <w:numFmt w:val="bullet"/>
      <w:lvlText w:val="•"/>
      <w:lvlJc w:val="left"/>
      <w:pPr>
        <w:ind w:left="3121" w:hanging="336"/>
      </w:pPr>
      <w:rPr>
        <w:rFonts w:hint="default"/>
        <w:lang w:val="it-IT" w:eastAsia="en-US" w:bidi="ar-SA"/>
      </w:rPr>
    </w:lvl>
    <w:lvl w:ilvl="4" w:tplc="08560ACC">
      <w:numFmt w:val="bullet"/>
      <w:lvlText w:val="•"/>
      <w:lvlJc w:val="left"/>
      <w:pPr>
        <w:ind w:left="4162" w:hanging="336"/>
      </w:pPr>
      <w:rPr>
        <w:rFonts w:hint="default"/>
        <w:lang w:val="it-IT" w:eastAsia="en-US" w:bidi="ar-SA"/>
      </w:rPr>
    </w:lvl>
    <w:lvl w:ilvl="5" w:tplc="A3C41828">
      <w:numFmt w:val="bullet"/>
      <w:lvlText w:val="•"/>
      <w:lvlJc w:val="left"/>
      <w:pPr>
        <w:ind w:left="5202" w:hanging="336"/>
      </w:pPr>
      <w:rPr>
        <w:rFonts w:hint="default"/>
        <w:lang w:val="it-IT" w:eastAsia="en-US" w:bidi="ar-SA"/>
      </w:rPr>
    </w:lvl>
    <w:lvl w:ilvl="6" w:tplc="2618C3B0">
      <w:numFmt w:val="bullet"/>
      <w:lvlText w:val="•"/>
      <w:lvlJc w:val="left"/>
      <w:pPr>
        <w:ind w:left="6243" w:hanging="336"/>
      </w:pPr>
      <w:rPr>
        <w:rFonts w:hint="default"/>
        <w:lang w:val="it-IT" w:eastAsia="en-US" w:bidi="ar-SA"/>
      </w:rPr>
    </w:lvl>
    <w:lvl w:ilvl="7" w:tplc="BD0ADA5A">
      <w:numFmt w:val="bullet"/>
      <w:lvlText w:val="•"/>
      <w:lvlJc w:val="left"/>
      <w:pPr>
        <w:ind w:left="7284" w:hanging="336"/>
      </w:pPr>
      <w:rPr>
        <w:rFonts w:hint="default"/>
        <w:lang w:val="it-IT" w:eastAsia="en-US" w:bidi="ar-SA"/>
      </w:rPr>
    </w:lvl>
    <w:lvl w:ilvl="8" w:tplc="4F6C71BC">
      <w:numFmt w:val="bullet"/>
      <w:lvlText w:val="•"/>
      <w:lvlJc w:val="left"/>
      <w:pPr>
        <w:ind w:left="8324" w:hanging="336"/>
      </w:pPr>
      <w:rPr>
        <w:rFonts w:hint="default"/>
        <w:lang w:val="it-IT" w:eastAsia="en-US" w:bidi="ar-SA"/>
      </w:rPr>
    </w:lvl>
  </w:abstractNum>
  <w:abstractNum w:abstractNumId="36" w15:restartNumberingAfterBreak="0">
    <w:nsid w:val="7BD72CD4"/>
    <w:multiLevelType w:val="hybridMultilevel"/>
    <w:tmpl w:val="7A72CC56"/>
    <w:lvl w:ilvl="0" w:tplc="B12EC2E0">
      <w:start w:val="1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0EA7A24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3832469C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1B46CF22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097AED22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F6E8C572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5DAE3D7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8E6C54E2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B48027F4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D851F6C"/>
    <w:multiLevelType w:val="hybridMultilevel"/>
    <w:tmpl w:val="628029B2"/>
    <w:lvl w:ilvl="0" w:tplc="ACBE71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9010E"/>
    <w:multiLevelType w:val="hybridMultilevel"/>
    <w:tmpl w:val="333CD484"/>
    <w:lvl w:ilvl="0" w:tplc="80B0478E">
      <w:numFmt w:val="bullet"/>
      <w:lvlText w:val=""/>
      <w:lvlJc w:val="left"/>
      <w:pPr>
        <w:ind w:left="1021" w:hanging="23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AD23A10">
      <w:numFmt w:val="bullet"/>
      <w:lvlText w:val="•"/>
      <w:lvlJc w:val="left"/>
      <w:pPr>
        <w:ind w:left="1958" w:hanging="236"/>
      </w:pPr>
      <w:rPr>
        <w:rFonts w:hint="default"/>
        <w:lang w:val="it-IT" w:eastAsia="en-US" w:bidi="ar-SA"/>
      </w:rPr>
    </w:lvl>
    <w:lvl w:ilvl="2" w:tplc="C908C0E2">
      <w:numFmt w:val="bullet"/>
      <w:lvlText w:val="•"/>
      <w:lvlJc w:val="left"/>
      <w:pPr>
        <w:ind w:left="2897" w:hanging="236"/>
      </w:pPr>
      <w:rPr>
        <w:rFonts w:hint="default"/>
        <w:lang w:val="it-IT" w:eastAsia="en-US" w:bidi="ar-SA"/>
      </w:rPr>
    </w:lvl>
    <w:lvl w:ilvl="3" w:tplc="395E55EC">
      <w:numFmt w:val="bullet"/>
      <w:lvlText w:val="•"/>
      <w:lvlJc w:val="left"/>
      <w:pPr>
        <w:ind w:left="3835" w:hanging="236"/>
      </w:pPr>
      <w:rPr>
        <w:rFonts w:hint="default"/>
        <w:lang w:val="it-IT" w:eastAsia="en-US" w:bidi="ar-SA"/>
      </w:rPr>
    </w:lvl>
    <w:lvl w:ilvl="4" w:tplc="C4FA4850">
      <w:numFmt w:val="bullet"/>
      <w:lvlText w:val="•"/>
      <w:lvlJc w:val="left"/>
      <w:pPr>
        <w:ind w:left="4774" w:hanging="236"/>
      </w:pPr>
      <w:rPr>
        <w:rFonts w:hint="default"/>
        <w:lang w:val="it-IT" w:eastAsia="en-US" w:bidi="ar-SA"/>
      </w:rPr>
    </w:lvl>
    <w:lvl w:ilvl="5" w:tplc="A9F25D1A">
      <w:numFmt w:val="bullet"/>
      <w:lvlText w:val="•"/>
      <w:lvlJc w:val="left"/>
      <w:pPr>
        <w:ind w:left="5713" w:hanging="236"/>
      </w:pPr>
      <w:rPr>
        <w:rFonts w:hint="default"/>
        <w:lang w:val="it-IT" w:eastAsia="en-US" w:bidi="ar-SA"/>
      </w:rPr>
    </w:lvl>
    <w:lvl w:ilvl="6" w:tplc="11CAB294">
      <w:numFmt w:val="bullet"/>
      <w:lvlText w:val="•"/>
      <w:lvlJc w:val="left"/>
      <w:pPr>
        <w:ind w:left="6651" w:hanging="236"/>
      </w:pPr>
      <w:rPr>
        <w:rFonts w:hint="default"/>
        <w:lang w:val="it-IT" w:eastAsia="en-US" w:bidi="ar-SA"/>
      </w:rPr>
    </w:lvl>
    <w:lvl w:ilvl="7" w:tplc="8C3422CC">
      <w:numFmt w:val="bullet"/>
      <w:lvlText w:val="•"/>
      <w:lvlJc w:val="left"/>
      <w:pPr>
        <w:ind w:left="7590" w:hanging="236"/>
      </w:pPr>
      <w:rPr>
        <w:rFonts w:hint="default"/>
        <w:lang w:val="it-IT" w:eastAsia="en-US" w:bidi="ar-SA"/>
      </w:rPr>
    </w:lvl>
    <w:lvl w:ilvl="8" w:tplc="33440796">
      <w:numFmt w:val="bullet"/>
      <w:lvlText w:val="•"/>
      <w:lvlJc w:val="left"/>
      <w:pPr>
        <w:ind w:left="8529" w:hanging="236"/>
      </w:pPr>
      <w:rPr>
        <w:rFonts w:hint="default"/>
        <w:lang w:val="it-IT" w:eastAsia="en-US" w:bidi="ar-SA"/>
      </w:rPr>
    </w:lvl>
  </w:abstractNum>
  <w:num w:numId="1" w16cid:durableId="1883401825">
    <w:abstractNumId w:val="30"/>
  </w:num>
  <w:num w:numId="2" w16cid:durableId="534781212">
    <w:abstractNumId w:val="8"/>
  </w:num>
  <w:num w:numId="3" w16cid:durableId="2011367319">
    <w:abstractNumId w:val="11"/>
  </w:num>
  <w:num w:numId="4" w16cid:durableId="1895895417">
    <w:abstractNumId w:val="14"/>
  </w:num>
  <w:num w:numId="5" w16cid:durableId="952370713">
    <w:abstractNumId w:val="26"/>
  </w:num>
  <w:num w:numId="6" w16cid:durableId="1253245586">
    <w:abstractNumId w:val="27"/>
  </w:num>
  <w:num w:numId="7" w16cid:durableId="641891319">
    <w:abstractNumId w:val="12"/>
  </w:num>
  <w:num w:numId="8" w16cid:durableId="1847816628">
    <w:abstractNumId w:val="9"/>
  </w:num>
  <w:num w:numId="9" w16cid:durableId="608662748">
    <w:abstractNumId w:val="24"/>
  </w:num>
  <w:num w:numId="10" w16cid:durableId="2084136869">
    <w:abstractNumId w:val="38"/>
  </w:num>
  <w:num w:numId="11" w16cid:durableId="224534405">
    <w:abstractNumId w:val="6"/>
  </w:num>
  <w:num w:numId="12" w16cid:durableId="755135152">
    <w:abstractNumId w:val="1"/>
  </w:num>
  <w:num w:numId="13" w16cid:durableId="698967525">
    <w:abstractNumId w:val="4"/>
  </w:num>
  <w:num w:numId="14" w16cid:durableId="1398431111">
    <w:abstractNumId w:val="23"/>
  </w:num>
  <w:num w:numId="15" w16cid:durableId="1078861707">
    <w:abstractNumId w:val="22"/>
  </w:num>
  <w:num w:numId="16" w16cid:durableId="1600141550">
    <w:abstractNumId w:val="29"/>
  </w:num>
  <w:num w:numId="17" w16cid:durableId="1264723114">
    <w:abstractNumId w:val="35"/>
  </w:num>
  <w:num w:numId="18" w16cid:durableId="948201230">
    <w:abstractNumId w:val="33"/>
  </w:num>
  <w:num w:numId="19" w16cid:durableId="522482226">
    <w:abstractNumId w:val="21"/>
  </w:num>
  <w:num w:numId="20" w16cid:durableId="808284577">
    <w:abstractNumId w:val="15"/>
  </w:num>
  <w:num w:numId="21" w16cid:durableId="860121811">
    <w:abstractNumId w:val="25"/>
  </w:num>
  <w:num w:numId="22" w16cid:durableId="2137985268">
    <w:abstractNumId w:val="13"/>
  </w:num>
  <w:num w:numId="23" w16cid:durableId="659239817">
    <w:abstractNumId w:val="37"/>
  </w:num>
  <w:num w:numId="24" w16cid:durableId="1414622152">
    <w:abstractNumId w:val="5"/>
  </w:num>
  <w:num w:numId="25" w16cid:durableId="2102138553">
    <w:abstractNumId w:val="28"/>
  </w:num>
  <w:num w:numId="26" w16cid:durableId="562374069">
    <w:abstractNumId w:val="19"/>
  </w:num>
  <w:num w:numId="27" w16cid:durableId="777068082">
    <w:abstractNumId w:val="31"/>
  </w:num>
  <w:num w:numId="28" w16cid:durableId="231627313">
    <w:abstractNumId w:val="32"/>
  </w:num>
  <w:num w:numId="29" w16cid:durableId="65761826">
    <w:abstractNumId w:val="34"/>
  </w:num>
  <w:num w:numId="30" w16cid:durableId="974339325">
    <w:abstractNumId w:val="10"/>
  </w:num>
  <w:num w:numId="31" w16cid:durableId="586352711">
    <w:abstractNumId w:val="18"/>
  </w:num>
  <w:num w:numId="32" w16cid:durableId="310838926">
    <w:abstractNumId w:val="17"/>
  </w:num>
  <w:num w:numId="33" w16cid:durableId="747772722">
    <w:abstractNumId w:val="7"/>
  </w:num>
  <w:num w:numId="34" w16cid:durableId="935018889">
    <w:abstractNumId w:val="36"/>
  </w:num>
  <w:num w:numId="35" w16cid:durableId="587085223">
    <w:abstractNumId w:val="2"/>
  </w:num>
  <w:num w:numId="36" w16cid:durableId="1811052141">
    <w:abstractNumId w:val="3"/>
  </w:num>
  <w:num w:numId="37" w16cid:durableId="1427578589">
    <w:abstractNumId w:val="20"/>
  </w:num>
  <w:num w:numId="38" w16cid:durableId="200785370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F0"/>
    <w:rsid w:val="000030A0"/>
    <w:rsid w:val="00005FDC"/>
    <w:rsid w:val="000071B2"/>
    <w:rsid w:val="00007DFE"/>
    <w:rsid w:val="000108A5"/>
    <w:rsid w:val="000125F1"/>
    <w:rsid w:val="00012F3C"/>
    <w:rsid w:val="00030F7B"/>
    <w:rsid w:val="000349E2"/>
    <w:rsid w:val="00035322"/>
    <w:rsid w:val="0003603E"/>
    <w:rsid w:val="000370A3"/>
    <w:rsid w:val="000419A2"/>
    <w:rsid w:val="00042188"/>
    <w:rsid w:val="00044EB1"/>
    <w:rsid w:val="00050EDD"/>
    <w:rsid w:val="000561C1"/>
    <w:rsid w:val="0006092E"/>
    <w:rsid w:val="00066763"/>
    <w:rsid w:val="0006772F"/>
    <w:rsid w:val="0007421B"/>
    <w:rsid w:val="0008152A"/>
    <w:rsid w:val="00084415"/>
    <w:rsid w:val="0009333A"/>
    <w:rsid w:val="000A6761"/>
    <w:rsid w:val="000A7150"/>
    <w:rsid w:val="000B50E4"/>
    <w:rsid w:val="000B772B"/>
    <w:rsid w:val="000B7D81"/>
    <w:rsid w:val="000C044B"/>
    <w:rsid w:val="000C093F"/>
    <w:rsid w:val="000E3BD6"/>
    <w:rsid w:val="000E4559"/>
    <w:rsid w:val="000E6893"/>
    <w:rsid w:val="000E76A7"/>
    <w:rsid w:val="000F2A88"/>
    <w:rsid w:val="000F7D7E"/>
    <w:rsid w:val="00101087"/>
    <w:rsid w:val="00106A57"/>
    <w:rsid w:val="00111107"/>
    <w:rsid w:val="00115A05"/>
    <w:rsid w:val="0012613C"/>
    <w:rsid w:val="0013283A"/>
    <w:rsid w:val="00143D83"/>
    <w:rsid w:val="00147965"/>
    <w:rsid w:val="00151FC2"/>
    <w:rsid w:val="00155329"/>
    <w:rsid w:val="0016273B"/>
    <w:rsid w:val="001675AC"/>
    <w:rsid w:val="00171D94"/>
    <w:rsid w:val="00172D3C"/>
    <w:rsid w:val="001806DA"/>
    <w:rsid w:val="00181867"/>
    <w:rsid w:val="00183235"/>
    <w:rsid w:val="00186D25"/>
    <w:rsid w:val="001946B5"/>
    <w:rsid w:val="0019689B"/>
    <w:rsid w:val="001A2B53"/>
    <w:rsid w:val="001A60CD"/>
    <w:rsid w:val="001B1398"/>
    <w:rsid w:val="001C1F11"/>
    <w:rsid w:val="001D1EE2"/>
    <w:rsid w:val="001D7713"/>
    <w:rsid w:val="001D79D7"/>
    <w:rsid w:val="001E1E18"/>
    <w:rsid w:val="001E22CB"/>
    <w:rsid w:val="001E7A49"/>
    <w:rsid w:val="001F2FA7"/>
    <w:rsid w:val="00201B43"/>
    <w:rsid w:val="00202AA1"/>
    <w:rsid w:val="00204D58"/>
    <w:rsid w:val="0021149F"/>
    <w:rsid w:val="00211C1D"/>
    <w:rsid w:val="0021369F"/>
    <w:rsid w:val="0021696F"/>
    <w:rsid w:val="00217990"/>
    <w:rsid w:val="00217BC7"/>
    <w:rsid w:val="00223D88"/>
    <w:rsid w:val="00223EF7"/>
    <w:rsid w:val="00231296"/>
    <w:rsid w:val="00231555"/>
    <w:rsid w:val="00240023"/>
    <w:rsid w:val="002406F7"/>
    <w:rsid w:val="002454B5"/>
    <w:rsid w:val="00246EFC"/>
    <w:rsid w:val="00251EC3"/>
    <w:rsid w:val="002520C7"/>
    <w:rsid w:val="002521A8"/>
    <w:rsid w:val="002545EA"/>
    <w:rsid w:val="00254D08"/>
    <w:rsid w:val="00265B5A"/>
    <w:rsid w:val="00266ECD"/>
    <w:rsid w:val="00276363"/>
    <w:rsid w:val="002779C4"/>
    <w:rsid w:val="00280477"/>
    <w:rsid w:val="00282A86"/>
    <w:rsid w:val="00296221"/>
    <w:rsid w:val="002A15A2"/>
    <w:rsid w:val="002A2D19"/>
    <w:rsid w:val="002A5889"/>
    <w:rsid w:val="002A7DC4"/>
    <w:rsid w:val="002B1972"/>
    <w:rsid w:val="002B1C8A"/>
    <w:rsid w:val="002B69E3"/>
    <w:rsid w:val="002C6771"/>
    <w:rsid w:val="002D0F8F"/>
    <w:rsid w:val="002D4585"/>
    <w:rsid w:val="002E1319"/>
    <w:rsid w:val="002E1C9F"/>
    <w:rsid w:val="002E5B48"/>
    <w:rsid w:val="002F29A8"/>
    <w:rsid w:val="002F694A"/>
    <w:rsid w:val="003011CE"/>
    <w:rsid w:val="00312125"/>
    <w:rsid w:val="003143A3"/>
    <w:rsid w:val="00314699"/>
    <w:rsid w:val="00321043"/>
    <w:rsid w:val="003332F9"/>
    <w:rsid w:val="0033617A"/>
    <w:rsid w:val="00341B85"/>
    <w:rsid w:val="0034251E"/>
    <w:rsid w:val="0034259A"/>
    <w:rsid w:val="00354B81"/>
    <w:rsid w:val="00355D23"/>
    <w:rsid w:val="00356355"/>
    <w:rsid w:val="003655A9"/>
    <w:rsid w:val="00370C48"/>
    <w:rsid w:val="00372C4A"/>
    <w:rsid w:val="003735AD"/>
    <w:rsid w:val="003925CB"/>
    <w:rsid w:val="003A31A9"/>
    <w:rsid w:val="003A3261"/>
    <w:rsid w:val="003A3D6B"/>
    <w:rsid w:val="003A5604"/>
    <w:rsid w:val="003B73F2"/>
    <w:rsid w:val="003C09FC"/>
    <w:rsid w:val="003C4D27"/>
    <w:rsid w:val="003D0863"/>
    <w:rsid w:val="003D412B"/>
    <w:rsid w:val="003D5E8E"/>
    <w:rsid w:val="003D70F5"/>
    <w:rsid w:val="003E2DFD"/>
    <w:rsid w:val="003F324E"/>
    <w:rsid w:val="003F38C9"/>
    <w:rsid w:val="004060BA"/>
    <w:rsid w:val="0041013D"/>
    <w:rsid w:val="00410966"/>
    <w:rsid w:val="00422153"/>
    <w:rsid w:val="00422ABC"/>
    <w:rsid w:val="004257DE"/>
    <w:rsid w:val="00431993"/>
    <w:rsid w:val="004366A2"/>
    <w:rsid w:val="004541F1"/>
    <w:rsid w:val="00476CB4"/>
    <w:rsid w:val="00477FA6"/>
    <w:rsid w:val="00485028"/>
    <w:rsid w:val="00486011"/>
    <w:rsid w:val="00487644"/>
    <w:rsid w:val="0049519A"/>
    <w:rsid w:val="0049611E"/>
    <w:rsid w:val="00496328"/>
    <w:rsid w:val="004A33E0"/>
    <w:rsid w:val="004A53C2"/>
    <w:rsid w:val="004B07D0"/>
    <w:rsid w:val="004B64F3"/>
    <w:rsid w:val="004C1739"/>
    <w:rsid w:val="004C2E30"/>
    <w:rsid w:val="004D0ABD"/>
    <w:rsid w:val="004D1D57"/>
    <w:rsid w:val="004D27DC"/>
    <w:rsid w:val="004D4829"/>
    <w:rsid w:val="004D6649"/>
    <w:rsid w:val="004F3321"/>
    <w:rsid w:val="004F3432"/>
    <w:rsid w:val="004F7574"/>
    <w:rsid w:val="00503DA2"/>
    <w:rsid w:val="00504185"/>
    <w:rsid w:val="00516531"/>
    <w:rsid w:val="00517D52"/>
    <w:rsid w:val="005200B9"/>
    <w:rsid w:val="00521065"/>
    <w:rsid w:val="00522A64"/>
    <w:rsid w:val="00523743"/>
    <w:rsid w:val="00527FAD"/>
    <w:rsid w:val="0053008F"/>
    <w:rsid w:val="0053157E"/>
    <w:rsid w:val="00531B80"/>
    <w:rsid w:val="005356A1"/>
    <w:rsid w:val="0053677E"/>
    <w:rsid w:val="00537500"/>
    <w:rsid w:val="00540238"/>
    <w:rsid w:val="005430FB"/>
    <w:rsid w:val="00544658"/>
    <w:rsid w:val="00545ECD"/>
    <w:rsid w:val="0055298E"/>
    <w:rsid w:val="00562632"/>
    <w:rsid w:val="0057315B"/>
    <w:rsid w:val="00576353"/>
    <w:rsid w:val="00576BF2"/>
    <w:rsid w:val="0058090B"/>
    <w:rsid w:val="00581043"/>
    <w:rsid w:val="005879AE"/>
    <w:rsid w:val="00591775"/>
    <w:rsid w:val="00592D09"/>
    <w:rsid w:val="0059368B"/>
    <w:rsid w:val="005A59FB"/>
    <w:rsid w:val="005A5EDD"/>
    <w:rsid w:val="005B2914"/>
    <w:rsid w:val="005B67F5"/>
    <w:rsid w:val="005C1A47"/>
    <w:rsid w:val="005C5CDF"/>
    <w:rsid w:val="005C65A6"/>
    <w:rsid w:val="005C7EEF"/>
    <w:rsid w:val="005D2DAD"/>
    <w:rsid w:val="005D62AA"/>
    <w:rsid w:val="005E5968"/>
    <w:rsid w:val="005E5E0B"/>
    <w:rsid w:val="005F1EA1"/>
    <w:rsid w:val="005F7463"/>
    <w:rsid w:val="006023C3"/>
    <w:rsid w:val="00611FD3"/>
    <w:rsid w:val="00621967"/>
    <w:rsid w:val="00623FC9"/>
    <w:rsid w:val="00624DF8"/>
    <w:rsid w:val="00627EB6"/>
    <w:rsid w:val="006310C9"/>
    <w:rsid w:val="00633E54"/>
    <w:rsid w:val="0063487E"/>
    <w:rsid w:val="006350E9"/>
    <w:rsid w:val="00637B3F"/>
    <w:rsid w:val="00637F16"/>
    <w:rsid w:val="00643C3B"/>
    <w:rsid w:val="0064674A"/>
    <w:rsid w:val="00652D45"/>
    <w:rsid w:val="006547B8"/>
    <w:rsid w:val="006620F0"/>
    <w:rsid w:val="00672D0F"/>
    <w:rsid w:val="00675B9F"/>
    <w:rsid w:val="006826DE"/>
    <w:rsid w:val="006844DF"/>
    <w:rsid w:val="0068558A"/>
    <w:rsid w:val="00687252"/>
    <w:rsid w:val="006873E1"/>
    <w:rsid w:val="0068763B"/>
    <w:rsid w:val="00691F70"/>
    <w:rsid w:val="00693123"/>
    <w:rsid w:val="0069317B"/>
    <w:rsid w:val="00694D48"/>
    <w:rsid w:val="006A733F"/>
    <w:rsid w:val="006B0D7B"/>
    <w:rsid w:val="006B104C"/>
    <w:rsid w:val="006B1AA1"/>
    <w:rsid w:val="006B39FA"/>
    <w:rsid w:val="006C14C1"/>
    <w:rsid w:val="006C4A62"/>
    <w:rsid w:val="006D1478"/>
    <w:rsid w:val="006D3C9C"/>
    <w:rsid w:val="006D51C4"/>
    <w:rsid w:val="006D623F"/>
    <w:rsid w:val="006E46EF"/>
    <w:rsid w:val="006F557A"/>
    <w:rsid w:val="006F7207"/>
    <w:rsid w:val="00700E0F"/>
    <w:rsid w:val="00710F24"/>
    <w:rsid w:val="007138FF"/>
    <w:rsid w:val="00713921"/>
    <w:rsid w:val="00720939"/>
    <w:rsid w:val="0073327D"/>
    <w:rsid w:val="00735537"/>
    <w:rsid w:val="007357FC"/>
    <w:rsid w:val="00735EBB"/>
    <w:rsid w:val="00736031"/>
    <w:rsid w:val="00743FC2"/>
    <w:rsid w:val="00744700"/>
    <w:rsid w:val="00746A41"/>
    <w:rsid w:val="0074787D"/>
    <w:rsid w:val="00763344"/>
    <w:rsid w:val="007670A4"/>
    <w:rsid w:val="00776418"/>
    <w:rsid w:val="0079186E"/>
    <w:rsid w:val="00795440"/>
    <w:rsid w:val="007A211E"/>
    <w:rsid w:val="007A767D"/>
    <w:rsid w:val="007B0B72"/>
    <w:rsid w:val="007B1D6E"/>
    <w:rsid w:val="007C470E"/>
    <w:rsid w:val="007E186E"/>
    <w:rsid w:val="007F705F"/>
    <w:rsid w:val="008004AF"/>
    <w:rsid w:val="00802399"/>
    <w:rsid w:val="008074FB"/>
    <w:rsid w:val="008164E1"/>
    <w:rsid w:val="00817635"/>
    <w:rsid w:val="00826D24"/>
    <w:rsid w:val="008271E8"/>
    <w:rsid w:val="008311AE"/>
    <w:rsid w:val="00831B9B"/>
    <w:rsid w:val="00841F3B"/>
    <w:rsid w:val="00842977"/>
    <w:rsid w:val="00843671"/>
    <w:rsid w:val="00845C70"/>
    <w:rsid w:val="00846E73"/>
    <w:rsid w:val="0085220C"/>
    <w:rsid w:val="008719CB"/>
    <w:rsid w:val="00874101"/>
    <w:rsid w:val="00881323"/>
    <w:rsid w:val="008832BD"/>
    <w:rsid w:val="00886640"/>
    <w:rsid w:val="008962F5"/>
    <w:rsid w:val="008A1DB8"/>
    <w:rsid w:val="008A52FE"/>
    <w:rsid w:val="008B0243"/>
    <w:rsid w:val="008B4403"/>
    <w:rsid w:val="008B7566"/>
    <w:rsid w:val="008C0A4D"/>
    <w:rsid w:val="008C3296"/>
    <w:rsid w:val="008D52D8"/>
    <w:rsid w:val="008F1E4F"/>
    <w:rsid w:val="008F2893"/>
    <w:rsid w:val="008F4E9B"/>
    <w:rsid w:val="0090177B"/>
    <w:rsid w:val="0090281D"/>
    <w:rsid w:val="00904C20"/>
    <w:rsid w:val="00905D9B"/>
    <w:rsid w:val="009114F3"/>
    <w:rsid w:val="009144E0"/>
    <w:rsid w:val="009210D7"/>
    <w:rsid w:val="00936D2A"/>
    <w:rsid w:val="00940AC2"/>
    <w:rsid w:val="009421EF"/>
    <w:rsid w:val="00945BBD"/>
    <w:rsid w:val="00946FB2"/>
    <w:rsid w:val="00947554"/>
    <w:rsid w:val="00954734"/>
    <w:rsid w:val="00960F24"/>
    <w:rsid w:val="0097153F"/>
    <w:rsid w:val="00974DA8"/>
    <w:rsid w:val="00981FA2"/>
    <w:rsid w:val="00995430"/>
    <w:rsid w:val="009A058C"/>
    <w:rsid w:val="009A6FF5"/>
    <w:rsid w:val="009B017D"/>
    <w:rsid w:val="009B3675"/>
    <w:rsid w:val="009C03A8"/>
    <w:rsid w:val="009C1FEB"/>
    <w:rsid w:val="009C3C8C"/>
    <w:rsid w:val="009C74AF"/>
    <w:rsid w:val="009D106D"/>
    <w:rsid w:val="009D18E5"/>
    <w:rsid w:val="009F139F"/>
    <w:rsid w:val="009F7C24"/>
    <w:rsid w:val="00A01B20"/>
    <w:rsid w:val="00A026A0"/>
    <w:rsid w:val="00A03ACC"/>
    <w:rsid w:val="00A0717E"/>
    <w:rsid w:val="00A07EBB"/>
    <w:rsid w:val="00A10374"/>
    <w:rsid w:val="00A105FA"/>
    <w:rsid w:val="00A134AC"/>
    <w:rsid w:val="00A16CE6"/>
    <w:rsid w:val="00A20295"/>
    <w:rsid w:val="00A24154"/>
    <w:rsid w:val="00A24665"/>
    <w:rsid w:val="00A327DE"/>
    <w:rsid w:val="00A352E3"/>
    <w:rsid w:val="00A35B6D"/>
    <w:rsid w:val="00A40969"/>
    <w:rsid w:val="00A44BD3"/>
    <w:rsid w:val="00A510F0"/>
    <w:rsid w:val="00A77075"/>
    <w:rsid w:val="00A805F1"/>
    <w:rsid w:val="00A842C9"/>
    <w:rsid w:val="00A94A2B"/>
    <w:rsid w:val="00AA40E7"/>
    <w:rsid w:val="00AA730F"/>
    <w:rsid w:val="00AB1889"/>
    <w:rsid w:val="00AB1C91"/>
    <w:rsid w:val="00AB5AF6"/>
    <w:rsid w:val="00AC2290"/>
    <w:rsid w:val="00AC252D"/>
    <w:rsid w:val="00AD0DD4"/>
    <w:rsid w:val="00AE50D3"/>
    <w:rsid w:val="00AE5218"/>
    <w:rsid w:val="00AE7F36"/>
    <w:rsid w:val="00AF0605"/>
    <w:rsid w:val="00B07C1E"/>
    <w:rsid w:val="00B11279"/>
    <w:rsid w:val="00B1184D"/>
    <w:rsid w:val="00B13222"/>
    <w:rsid w:val="00B1349B"/>
    <w:rsid w:val="00B13B68"/>
    <w:rsid w:val="00B23940"/>
    <w:rsid w:val="00B257F3"/>
    <w:rsid w:val="00B30594"/>
    <w:rsid w:val="00B3684C"/>
    <w:rsid w:val="00B37F06"/>
    <w:rsid w:val="00B43309"/>
    <w:rsid w:val="00B43C36"/>
    <w:rsid w:val="00B44099"/>
    <w:rsid w:val="00B453B6"/>
    <w:rsid w:val="00B50B17"/>
    <w:rsid w:val="00B53F2F"/>
    <w:rsid w:val="00B61AC3"/>
    <w:rsid w:val="00B63008"/>
    <w:rsid w:val="00B634A7"/>
    <w:rsid w:val="00B66BB2"/>
    <w:rsid w:val="00B71FC9"/>
    <w:rsid w:val="00B76A23"/>
    <w:rsid w:val="00B82A0A"/>
    <w:rsid w:val="00B82EAA"/>
    <w:rsid w:val="00B8442F"/>
    <w:rsid w:val="00B860A8"/>
    <w:rsid w:val="00B9160C"/>
    <w:rsid w:val="00B929D6"/>
    <w:rsid w:val="00BA02C0"/>
    <w:rsid w:val="00BA42A2"/>
    <w:rsid w:val="00BA5B31"/>
    <w:rsid w:val="00BA6969"/>
    <w:rsid w:val="00BB2C7B"/>
    <w:rsid w:val="00BB31E5"/>
    <w:rsid w:val="00BB3B1C"/>
    <w:rsid w:val="00BB58C3"/>
    <w:rsid w:val="00BC095B"/>
    <w:rsid w:val="00BC1A30"/>
    <w:rsid w:val="00BD096A"/>
    <w:rsid w:val="00BD33AD"/>
    <w:rsid w:val="00BD5CED"/>
    <w:rsid w:val="00BD7B24"/>
    <w:rsid w:val="00BE1CCB"/>
    <w:rsid w:val="00BE3401"/>
    <w:rsid w:val="00BE4F85"/>
    <w:rsid w:val="00BF2D49"/>
    <w:rsid w:val="00BF4784"/>
    <w:rsid w:val="00BF4BA5"/>
    <w:rsid w:val="00C008BB"/>
    <w:rsid w:val="00C0753B"/>
    <w:rsid w:val="00C107F1"/>
    <w:rsid w:val="00C15FC2"/>
    <w:rsid w:val="00C233D2"/>
    <w:rsid w:val="00C3052A"/>
    <w:rsid w:val="00C32E69"/>
    <w:rsid w:val="00C36F5C"/>
    <w:rsid w:val="00C37CF9"/>
    <w:rsid w:val="00C424DC"/>
    <w:rsid w:val="00C44180"/>
    <w:rsid w:val="00C44AFB"/>
    <w:rsid w:val="00C44ECD"/>
    <w:rsid w:val="00C45C5E"/>
    <w:rsid w:val="00C47C0F"/>
    <w:rsid w:val="00C50547"/>
    <w:rsid w:val="00C57304"/>
    <w:rsid w:val="00C6104E"/>
    <w:rsid w:val="00C74DC7"/>
    <w:rsid w:val="00C775A5"/>
    <w:rsid w:val="00C83956"/>
    <w:rsid w:val="00C9111E"/>
    <w:rsid w:val="00C914D5"/>
    <w:rsid w:val="00C94775"/>
    <w:rsid w:val="00C95BF7"/>
    <w:rsid w:val="00C966A1"/>
    <w:rsid w:val="00CA43FC"/>
    <w:rsid w:val="00CB47C2"/>
    <w:rsid w:val="00CC2B57"/>
    <w:rsid w:val="00CD4594"/>
    <w:rsid w:val="00CD4EEB"/>
    <w:rsid w:val="00CD6254"/>
    <w:rsid w:val="00CE1182"/>
    <w:rsid w:val="00CE1FB5"/>
    <w:rsid w:val="00CE46AC"/>
    <w:rsid w:val="00CE5767"/>
    <w:rsid w:val="00D007E5"/>
    <w:rsid w:val="00D0330D"/>
    <w:rsid w:val="00D05C50"/>
    <w:rsid w:val="00D07696"/>
    <w:rsid w:val="00D113D9"/>
    <w:rsid w:val="00D12567"/>
    <w:rsid w:val="00D169E8"/>
    <w:rsid w:val="00D17150"/>
    <w:rsid w:val="00D226E9"/>
    <w:rsid w:val="00D26D9D"/>
    <w:rsid w:val="00D27E39"/>
    <w:rsid w:val="00D3396D"/>
    <w:rsid w:val="00D40E67"/>
    <w:rsid w:val="00D42601"/>
    <w:rsid w:val="00D4536D"/>
    <w:rsid w:val="00D46285"/>
    <w:rsid w:val="00D4773D"/>
    <w:rsid w:val="00D55184"/>
    <w:rsid w:val="00D553D6"/>
    <w:rsid w:val="00D571FD"/>
    <w:rsid w:val="00D60210"/>
    <w:rsid w:val="00D64D8A"/>
    <w:rsid w:val="00D67A83"/>
    <w:rsid w:val="00D70FD0"/>
    <w:rsid w:val="00D73F69"/>
    <w:rsid w:val="00D8700F"/>
    <w:rsid w:val="00D919B9"/>
    <w:rsid w:val="00D9294C"/>
    <w:rsid w:val="00D954E9"/>
    <w:rsid w:val="00DA0BA3"/>
    <w:rsid w:val="00DA6B28"/>
    <w:rsid w:val="00DB15A2"/>
    <w:rsid w:val="00DB4A4C"/>
    <w:rsid w:val="00DD7A69"/>
    <w:rsid w:val="00DE6209"/>
    <w:rsid w:val="00DE6C55"/>
    <w:rsid w:val="00DF01CD"/>
    <w:rsid w:val="00DF1B76"/>
    <w:rsid w:val="00E0675E"/>
    <w:rsid w:val="00E17F8A"/>
    <w:rsid w:val="00E252E8"/>
    <w:rsid w:val="00E27FCA"/>
    <w:rsid w:val="00E321D2"/>
    <w:rsid w:val="00E43EF7"/>
    <w:rsid w:val="00E47EA9"/>
    <w:rsid w:val="00E50B16"/>
    <w:rsid w:val="00E616D2"/>
    <w:rsid w:val="00E73B5A"/>
    <w:rsid w:val="00E9134E"/>
    <w:rsid w:val="00E94C97"/>
    <w:rsid w:val="00E972CF"/>
    <w:rsid w:val="00EA1B00"/>
    <w:rsid w:val="00EA5AAD"/>
    <w:rsid w:val="00EA63BA"/>
    <w:rsid w:val="00EA6ADA"/>
    <w:rsid w:val="00EB3281"/>
    <w:rsid w:val="00EB39AD"/>
    <w:rsid w:val="00EC12D6"/>
    <w:rsid w:val="00EC4754"/>
    <w:rsid w:val="00EC4B63"/>
    <w:rsid w:val="00ED0DEB"/>
    <w:rsid w:val="00ED1862"/>
    <w:rsid w:val="00ED1ACD"/>
    <w:rsid w:val="00ED6E93"/>
    <w:rsid w:val="00ED73DB"/>
    <w:rsid w:val="00ED76F6"/>
    <w:rsid w:val="00EE2C8D"/>
    <w:rsid w:val="00EE790E"/>
    <w:rsid w:val="00F06F5F"/>
    <w:rsid w:val="00F139B2"/>
    <w:rsid w:val="00F13E4C"/>
    <w:rsid w:val="00F1749B"/>
    <w:rsid w:val="00F26F59"/>
    <w:rsid w:val="00F27B38"/>
    <w:rsid w:val="00F31085"/>
    <w:rsid w:val="00F40B5C"/>
    <w:rsid w:val="00F43787"/>
    <w:rsid w:val="00F52243"/>
    <w:rsid w:val="00F604FA"/>
    <w:rsid w:val="00F628B0"/>
    <w:rsid w:val="00F636F3"/>
    <w:rsid w:val="00F63E34"/>
    <w:rsid w:val="00F7255F"/>
    <w:rsid w:val="00F72B34"/>
    <w:rsid w:val="00F75456"/>
    <w:rsid w:val="00F81AF1"/>
    <w:rsid w:val="00F95969"/>
    <w:rsid w:val="00FA1B3B"/>
    <w:rsid w:val="00FA59C2"/>
    <w:rsid w:val="00FA773F"/>
    <w:rsid w:val="00FB28C7"/>
    <w:rsid w:val="00FB61DF"/>
    <w:rsid w:val="00FC4C08"/>
    <w:rsid w:val="00FD32B7"/>
    <w:rsid w:val="00FD42FA"/>
    <w:rsid w:val="00FD7B61"/>
    <w:rsid w:val="00FE44AB"/>
    <w:rsid w:val="00FE44AD"/>
    <w:rsid w:val="00FF1908"/>
    <w:rsid w:val="00FF3983"/>
    <w:rsid w:val="00FF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0B829"/>
  <w15:chartTrackingRefBased/>
  <w15:docId w15:val="{5CAC9A44-F40B-4DDD-A24B-ED5B70B9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0"/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ind w:left="567"/>
      <w:jc w:val="both"/>
      <w:outlineLvl w:val="0"/>
    </w:pPr>
    <w:rPr>
      <w:rFonts w:ascii="L Frutiger Light" w:hAnsi="L Frutiger Light"/>
      <w:b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7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  <w:rPr>
      <w:rFonts w:ascii="L Frutiger Light" w:hAnsi="L Frutiger Light"/>
      <w:sz w:val="22"/>
    </w:rPr>
  </w:style>
  <w:style w:type="paragraph" w:styleId="Rientrocorpodeltesto2">
    <w:name w:val="Body Text Indent 2"/>
    <w:basedOn w:val="Normale"/>
    <w:pPr>
      <w:spacing w:line="360" w:lineRule="auto"/>
      <w:ind w:left="74" w:firstLine="709"/>
      <w:jc w:val="both"/>
    </w:pPr>
    <w:rPr>
      <w:sz w:val="20"/>
    </w:rPr>
  </w:style>
  <w:style w:type="paragraph" w:styleId="Corpodeltesto2">
    <w:name w:val="Body Text 2"/>
    <w:basedOn w:val="Normale"/>
    <w:link w:val="Corpodeltesto2Carattere"/>
    <w:unhideWhenUsed/>
    <w:rsid w:val="007918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9186E"/>
    <w:rPr>
      <w:sz w:val="24"/>
    </w:rPr>
  </w:style>
  <w:style w:type="paragraph" w:styleId="NormaleWeb">
    <w:name w:val="Normal (Web)"/>
    <w:basedOn w:val="Normale"/>
    <w:uiPriority w:val="99"/>
    <w:unhideWhenUsed/>
    <w:rsid w:val="00296221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2962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29622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7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773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396D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testoCarattere">
    <w:name w:val="Corpo testo Carattere"/>
    <w:link w:val="Corpotesto"/>
    <w:uiPriority w:val="1"/>
    <w:rsid w:val="00D3396D"/>
    <w:rPr>
      <w:rFonts w:ascii="Calibri" w:eastAsia="PMingLiU" w:hAnsi="Calibri"/>
      <w:sz w:val="22"/>
      <w:szCs w:val="22"/>
      <w:lang w:val="x-none" w:eastAsia="zh-TW"/>
    </w:rPr>
  </w:style>
  <w:style w:type="paragraph" w:customStyle="1" w:styleId="sche3">
    <w:name w:val="sche_3"/>
    <w:rsid w:val="00D3396D"/>
    <w:pPr>
      <w:widowControl w:val="0"/>
      <w:suppressAutoHyphens/>
      <w:overflowPunct w:val="0"/>
      <w:autoSpaceDE w:val="0"/>
      <w:jc w:val="both"/>
    </w:pPr>
    <w:rPr>
      <w:rFonts w:ascii="Times New Roman" w:eastAsia="Arial" w:hAnsi="Times New Roman"/>
      <w:lang w:val="en-US" w:eastAsia="ar-SA"/>
    </w:rPr>
  </w:style>
  <w:style w:type="table" w:styleId="Sfondomedio1-Colore6">
    <w:name w:val="Medium Shading 1 Accent 6"/>
    <w:basedOn w:val="Tabellanormale"/>
    <w:uiPriority w:val="63"/>
    <w:rsid w:val="00370C48"/>
    <w:pPr>
      <w:jc w:val="both"/>
    </w:pPr>
    <w:rPr>
      <w:rFonts w:ascii="Times New Roman" w:eastAsia="Calibri" w:hAnsi="Times New Roma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ovvnumcomma">
    <w:name w:val="provv_numcomma"/>
    <w:rsid w:val="00370C48"/>
  </w:style>
  <w:style w:type="character" w:customStyle="1" w:styleId="provvrubrica">
    <w:name w:val="provv_rubrica"/>
    <w:rsid w:val="00370C48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A40969"/>
    <w:rPr>
      <w:sz w:val="24"/>
    </w:rPr>
  </w:style>
  <w:style w:type="paragraph" w:customStyle="1" w:styleId="Atto">
    <w:name w:val="Atto"/>
    <w:basedOn w:val="Normale"/>
    <w:link w:val="AttoCarattere"/>
    <w:qFormat/>
    <w:rsid w:val="00687252"/>
    <w:pPr>
      <w:spacing w:line="460" w:lineRule="exact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ttoCarattere">
    <w:name w:val="Atto Carattere"/>
    <w:link w:val="Atto"/>
    <w:rsid w:val="00687252"/>
    <w:rPr>
      <w:rFonts w:ascii="Times New Roman" w:eastAsia="Calibri" w:hAnsi="Times New Roman"/>
      <w:sz w:val="24"/>
      <w:szCs w:val="22"/>
      <w:lang w:eastAsia="en-US"/>
    </w:rPr>
  </w:style>
  <w:style w:type="table" w:styleId="Grigliatabella">
    <w:name w:val="Table Grid"/>
    <w:basedOn w:val="Tabellanormale"/>
    <w:uiPriority w:val="39"/>
    <w:rsid w:val="00687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252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8725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87252"/>
    <w:rPr>
      <w:vertAlign w:val="superscript"/>
    </w:rPr>
  </w:style>
  <w:style w:type="paragraph" w:customStyle="1" w:styleId="CM3">
    <w:name w:val="CM3"/>
    <w:basedOn w:val="Normale"/>
    <w:next w:val="Normale"/>
    <w:rsid w:val="0069317B"/>
    <w:pPr>
      <w:widowControl w:val="0"/>
      <w:autoSpaceDE w:val="0"/>
      <w:autoSpaceDN w:val="0"/>
      <w:adjustRightInd w:val="0"/>
      <w:spacing w:after="280"/>
    </w:pPr>
    <w:rPr>
      <w:rFonts w:ascii="Arial MT" w:eastAsia="Times New Roman" w:hAnsi="Arial MT"/>
      <w:sz w:val="20"/>
      <w:szCs w:val="24"/>
    </w:rPr>
  </w:style>
  <w:style w:type="character" w:customStyle="1" w:styleId="Titolo2Carattere">
    <w:name w:val="Titolo 2 Carattere"/>
    <w:link w:val="Titolo2"/>
    <w:rsid w:val="00A510F0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A510F0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60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01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A03ACC"/>
    <w:pPr>
      <w:widowControl w:val="0"/>
      <w:autoSpaceDE w:val="0"/>
      <w:autoSpaceDN w:val="0"/>
      <w:spacing w:before="100"/>
      <w:ind w:left="3009" w:right="3153"/>
      <w:jc w:val="center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03ACC"/>
    <w:rPr>
      <w:rFonts w:ascii="Verdana" w:eastAsia="Verdana" w:hAnsi="Verdana" w:cs="Verdana"/>
      <w:b/>
      <w:bCs/>
      <w:sz w:val="32"/>
      <w:szCs w:val="32"/>
      <w:lang w:eastAsia="en-US"/>
    </w:rPr>
  </w:style>
  <w:style w:type="paragraph" w:customStyle="1" w:styleId="Default">
    <w:name w:val="Default"/>
    <w:rsid w:val="00A35B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730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8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0108A5"/>
    <w:pPr>
      <w:numPr>
        <w:numId w:val="29"/>
      </w:numPr>
      <w:pBdr>
        <w:bottom w:val="double" w:sz="4" w:space="3" w:color="auto"/>
      </w:pBdr>
      <w:suppressAutoHyphens/>
      <w:jc w:val="both"/>
    </w:pPr>
    <w:rPr>
      <w:rFonts w:ascii="Trebuchet MS" w:eastAsia="Calibri" w:hAnsi="Trebuchet MS"/>
      <w:sz w:val="28"/>
      <w:szCs w:val="28"/>
      <w:lang w:eastAsia="en-US"/>
    </w:rPr>
  </w:style>
  <w:style w:type="character" w:customStyle="1" w:styleId="circolaredemoCarattere">
    <w:name w:val="circolare_demo Carattere"/>
    <w:link w:val="circolaredemo"/>
    <w:rsid w:val="000108A5"/>
    <w:rPr>
      <w:rFonts w:ascii="Trebuchet MS" w:eastAsia="Calibri" w:hAnsi="Trebuchet MS"/>
      <w:sz w:val="28"/>
      <w:szCs w:val="28"/>
      <w:lang w:eastAsia="en-US"/>
    </w:rPr>
  </w:style>
  <w:style w:type="paragraph" w:styleId="Nessunaspaziatura">
    <w:name w:val="No Spacing"/>
    <w:uiPriority w:val="99"/>
    <w:qFormat/>
    <w:rsid w:val="000108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i\JTACA_MODULISTICA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E9F7-993B-4586-A596-B4929DF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33</TotalTime>
  <Pages>3</Pages>
  <Words>456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Testo finto per ingombro della lettera</vt:lpstr>
      <vt:lpstr>Testo finto per ingombro della lettera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finto per ingombro della lettera</dc:title>
  <dc:subject/>
  <dc:creator>Marco Fingolo</dc:creator>
  <cp:keywords/>
  <cp:lastModifiedBy>Marco Fingolo</cp:lastModifiedBy>
  <cp:revision>10</cp:revision>
  <cp:lastPrinted>2014-12-19T09:30:00Z</cp:lastPrinted>
  <dcterms:created xsi:type="dcterms:W3CDTF">2025-04-02T12:13:00Z</dcterms:created>
  <dcterms:modified xsi:type="dcterms:W3CDTF">2025-07-31T08:47:00Z</dcterms:modified>
</cp:coreProperties>
</file>