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669" w14:textId="47A959E4" w:rsidR="00A510F0" w:rsidRPr="00FD32B7" w:rsidRDefault="00A510F0" w:rsidP="00FD32B7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ALLEGATO  </w:t>
      </w:r>
      <w:r w:rsidR="00604615">
        <w:rPr>
          <w:rFonts w:asciiTheme="minorHAnsi" w:hAnsiTheme="minorHAnsi" w:cstheme="minorHAnsi"/>
          <w:b/>
          <w:sz w:val="22"/>
          <w:szCs w:val="22"/>
        </w:rPr>
        <w:t>3</w:t>
      </w:r>
    </w:p>
    <w:p w14:paraId="66F38F40" w14:textId="74B07B53" w:rsidR="00A510F0" w:rsidRDefault="00A510F0" w:rsidP="0077641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990">
        <w:rPr>
          <w:rFonts w:asciiTheme="minorHAnsi" w:hAnsiTheme="minorHAnsi" w:cstheme="minorHAnsi"/>
          <w:b/>
          <w:sz w:val="22"/>
          <w:szCs w:val="22"/>
        </w:rPr>
        <w:t>MODELLO DI OFFERTA ECONOMICA</w:t>
      </w:r>
      <w:r w:rsidR="00581043"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73DF34" w14:textId="77777777" w:rsidR="00217990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D3AC205" w14:textId="77777777" w:rsidR="00217990" w:rsidRPr="00FD32B7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F371BE" w14:textId="294C811B" w:rsidR="00217990" w:rsidRPr="000030A0" w:rsidRDefault="00217990" w:rsidP="000030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30A0">
        <w:rPr>
          <w:rFonts w:asciiTheme="minorHAnsi" w:hAnsiTheme="minorHAnsi" w:cstheme="minorHAnsi"/>
          <w:b/>
          <w:sz w:val="22"/>
          <w:szCs w:val="22"/>
        </w:rPr>
        <w:t>OGGETTO</w:t>
      </w:r>
      <w:r w:rsidRPr="000030A0">
        <w:rPr>
          <w:rFonts w:asciiTheme="minorHAnsi" w:hAnsiTheme="minorHAnsi" w:cstheme="minorHAnsi"/>
          <w:sz w:val="22"/>
          <w:szCs w:val="22"/>
        </w:rPr>
        <w:t xml:space="preserve">: </w:t>
      </w:r>
      <w:r w:rsidR="00776418" w:rsidRPr="000030A0">
        <w:rPr>
          <w:rFonts w:asciiTheme="minorHAnsi" w:hAnsiTheme="minorHAnsi" w:cstheme="minorHAnsi"/>
          <w:sz w:val="22"/>
          <w:szCs w:val="22"/>
        </w:rPr>
        <w:t xml:space="preserve">Offerta per la procedura di </w:t>
      </w:r>
      <w:r w:rsidR="00776418" w:rsidRPr="000030A0">
        <w:rPr>
          <w:rFonts w:ascii="Calibri" w:hAnsi="Calibri" w:cs="Calibri"/>
          <w:sz w:val="22"/>
          <w:szCs w:val="22"/>
        </w:rPr>
        <w:t xml:space="preserve">affidamento, ai sensi dell’art. 50, co. 1, lett. b) del </w:t>
      </w:r>
      <w:proofErr w:type="spellStart"/>
      <w:r w:rsidR="00776418" w:rsidRPr="000030A0">
        <w:rPr>
          <w:rFonts w:ascii="Calibri" w:hAnsi="Calibri" w:cs="Calibri"/>
          <w:sz w:val="22"/>
          <w:szCs w:val="22"/>
        </w:rPr>
        <w:t>D.Lgs.</w:t>
      </w:r>
      <w:proofErr w:type="spellEnd"/>
      <w:r w:rsidR="00776418" w:rsidRPr="000030A0">
        <w:rPr>
          <w:rFonts w:ascii="Calibri" w:hAnsi="Calibri" w:cs="Calibri"/>
          <w:sz w:val="22"/>
          <w:szCs w:val="22"/>
        </w:rPr>
        <w:t xml:space="preserve"> 36/2023, </w:t>
      </w:r>
      <w:r w:rsidR="00604615">
        <w:rPr>
          <w:rFonts w:ascii="Calibri" w:hAnsi="Calibri" w:cs="Calibri"/>
          <w:sz w:val="22"/>
          <w:szCs w:val="22"/>
        </w:rPr>
        <w:t xml:space="preserve">della prestazione di </w:t>
      </w:r>
      <w:r w:rsidR="00604615" w:rsidRPr="00AB1A76">
        <w:rPr>
          <w:rFonts w:ascii="Calibri" w:hAnsi="Calibri" w:cs="Calibri"/>
          <w:sz w:val="22"/>
          <w:szCs w:val="22"/>
        </w:rPr>
        <w:t>rifacimento del Sito Web di Jtaca.com avendo le specifiche tecniche e attivando i servizi annuali</w:t>
      </w:r>
      <w:r w:rsidR="000030A0" w:rsidRPr="000030A0">
        <w:rPr>
          <w:rFonts w:ascii="Calibri" w:hAnsi="Calibri" w:cs="Calibri"/>
          <w:sz w:val="22"/>
          <w:szCs w:val="22"/>
        </w:rPr>
        <w:t>.</w:t>
      </w:r>
    </w:p>
    <w:p w14:paraId="7E5F445A" w14:textId="77777777" w:rsidR="00217990" w:rsidRDefault="00217990" w:rsidP="00217990">
      <w:pPr>
        <w:pStyle w:val="Corpotesto"/>
        <w:ind w:left="113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710"/>
        <w:gridCol w:w="6089"/>
      </w:tblGrid>
      <w:tr w:rsidR="000030A0" w14:paraId="22550312" w14:textId="77777777" w:rsidTr="000030A0">
        <w:tc>
          <w:tcPr>
            <w:tcW w:w="3710" w:type="dxa"/>
          </w:tcPr>
          <w:p w14:paraId="3733F688" w14:textId="01A94AA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6089" w:type="dxa"/>
          </w:tcPr>
          <w:p w14:paraId="5F859293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3E83E44B" w14:textId="77777777" w:rsidTr="000030A0">
        <w:tc>
          <w:tcPr>
            <w:tcW w:w="3710" w:type="dxa"/>
          </w:tcPr>
          <w:p w14:paraId="32639212" w14:textId="4DC06956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6089" w:type="dxa"/>
          </w:tcPr>
          <w:p w14:paraId="30E78FC9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5DA6AE15" w14:textId="77777777" w:rsidTr="000030A0">
        <w:tc>
          <w:tcPr>
            <w:tcW w:w="3710" w:type="dxa"/>
          </w:tcPr>
          <w:p w14:paraId="401704BC" w14:textId="042B9400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Denominazione operatore economico</w:t>
            </w:r>
          </w:p>
        </w:tc>
        <w:tc>
          <w:tcPr>
            <w:tcW w:w="6089" w:type="dxa"/>
          </w:tcPr>
          <w:p w14:paraId="4E1D85E6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31EB6B6F" w14:textId="77777777" w:rsidTr="000030A0">
        <w:tc>
          <w:tcPr>
            <w:tcW w:w="3710" w:type="dxa"/>
          </w:tcPr>
          <w:p w14:paraId="1AB25125" w14:textId="7CE85F8C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Partita IVA/codice fiscale</w:t>
            </w:r>
          </w:p>
        </w:tc>
        <w:tc>
          <w:tcPr>
            <w:tcW w:w="6089" w:type="dxa"/>
          </w:tcPr>
          <w:p w14:paraId="45DFB339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6A8276E0" w14:textId="77777777" w:rsidTr="000030A0">
        <w:tc>
          <w:tcPr>
            <w:tcW w:w="3710" w:type="dxa"/>
          </w:tcPr>
          <w:p w14:paraId="7D76614F" w14:textId="3EE85453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9" w:type="dxa"/>
          </w:tcPr>
          <w:p w14:paraId="41801A6C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25694F01" w14:textId="77777777" w:rsidTr="000030A0">
        <w:tc>
          <w:tcPr>
            <w:tcW w:w="3710" w:type="dxa"/>
          </w:tcPr>
          <w:p w14:paraId="0711A5A2" w14:textId="7CBB8C46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089" w:type="dxa"/>
          </w:tcPr>
          <w:p w14:paraId="4B0BF957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3BA6BF57" w14:textId="0F786467" w:rsidR="009F4A3C" w:rsidRDefault="000030A0" w:rsidP="00217990">
      <w:pPr>
        <w:pStyle w:val="Corpotesto"/>
        <w:spacing w:line="480" w:lineRule="auto"/>
        <w:ind w:lef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 LA SEGUENTE OFFERTA</w:t>
      </w:r>
      <w:r w:rsidR="00E252E8">
        <w:rPr>
          <w:rFonts w:asciiTheme="minorHAnsi" w:hAnsiTheme="minorHAnsi" w:cstheme="minorHAnsi"/>
        </w:rPr>
        <w:t xml:space="preserve"> IVA ESCLUSA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1334"/>
        <w:gridCol w:w="1665"/>
        <w:gridCol w:w="1363"/>
        <w:gridCol w:w="1664"/>
        <w:gridCol w:w="1704"/>
      </w:tblGrid>
      <w:tr w:rsidR="009F4A3C" w14:paraId="4F3A7718" w14:textId="77777777" w:rsidTr="009F4A3C">
        <w:trPr>
          <w:jc w:val="center"/>
        </w:trPr>
        <w:tc>
          <w:tcPr>
            <w:tcW w:w="2532" w:type="dxa"/>
            <w:shd w:val="clear" w:color="auto" w:fill="E7E6E6" w:themeFill="background2"/>
          </w:tcPr>
          <w:p w14:paraId="1F3895ED" w14:textId="3DA26F89" w:rsidR="009F4A3C" w:rsidRDefault="009F4A3C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Servizio</w:t>
            </w:r>
          </w:p>
        </w:tc>
        <w:tc>
          <w:tcPr>
            <w:tcW w:w="2661" w:type="dxa"/>
            <w:gridSpan w:val="2"/>
            <w:shd w:val="clear" w:color="auto" w:fill="E7E6E6" w:themeFill="background2"/>
          </w:tcPr>
          <w:p w14:paraId="19FC5D08" w14:textId="333B92B8" w:rsidR="009F4A3C" w:rsidRDefault="009F4A3C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Quantità</w:t>
            </w:r>
          </w:p>
        </w:tc>
        <w:tc>
          <w:tcPr>
            <w:tcW w:w="1391" w:type="dxa"/>
            <w:shd w:val="clear" w:color="auto" w:fill="E7E6E6" w:themeFill="background2"/>
          </w:tcPr>
          <w:p w14:paraId="0189BC59" w14:textId="1DE2D9F4" w:rsidR="009F4A3C" w:rsidRDefault="009F4A3C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complessivo a base d’asta iva esclusa</w:t>
            </w:r>
          </w:p>
        </w:tc>
        <w:tc>
          <w:tcPr>
            <w:tcW w:w="1664" w:type="dxa"/>
            <w:shd w:val="clear" w:color="auto" w:fill="E7E6E6" w:themeFill="background2"/>
          </w:tcPr>
          <w:p w14:paraId="1C0B5DE7" w14:textId="1C979CB9" w:rsidR="009F4A3C" w:rsidRDefault="009F4A3C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unitario offerto iva esclusa</w:t>
            </w:r>
          </w:p>
        </w:tc>
        <w:tc>
          <w:tcPr>
            <w:tcW w:w="1664" w:type="dxa"/>
            <w:shd w:val="clear" w:color="auto" w:fill="E7E6E6" w:themeFill="background2"/>
          </w:tcPr>
          <w:p w14:paraId="7B1E29E7" w14:textId="1F76D6A5" w:rsidR="009F4A3C" w:rsidRDefault="009F4A3C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complessivo offerto iva esclusa</w:t>
            </w:r>
          </w:p>
        </w:tc>
      </w:tr>
      <w:tr w:rsidR="009F4A3C" w14:paraId="6377D702" w14:textId="77777777" w:rsidTr="009F4A3C">
        <w:trPr>
          <w:trHeight w:val="1134"/>
          <w:jc w:val="center"/>
        </w:trPr>
        <w:tc>
          <w:tcPr>
            <w:tcW w:w="2532" w:type="dxa"/>
          </w:tcPr>
          <w:p w14:paraId="6CA73E8C" w14:textId="6C5DD948" w:rsidR="00604615" w:rsidRP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 w:rsidRPr="00604615">
              <w:rPr>
                <w:rFonts w:asciiTheme="minorHAnsi" w:hAnsiTheme="minorHAnsi" w:cstheme="minorHAnsi"/>
              </w:rPr>
              <w:t>Concept &amp; Design su misura</w:t>
            </w:r>
          </w:p>
        </w:tc>
        <w:tc>
          <w:tcPr>
            <w:tcW w:w="2661" w:type="dxa"/>
            <w:gridSpan w:val="2"/>
          </w:tcPr>
          <w:p w14:paraId="0AF8BD90" w14:textId="4ECE4F37" w:rsid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corpo</w:t>
            </w:r>
          </w:p>
        </w:tc>
        <w:tc>
          <w:tcPr>
            <w:tcW w:w="1391" w:type="dxa"/>
          </w:tcPr>
          <w:p w14:paraId="038CE7BA" w14:textId="62D13E7D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1.400</w:t>
            </w:r>
          </w:p>
        </w:tc>
        <w:tc>
          <w:tcPr>
            <w:tcW w:w="1664" w:type="dxa"/>
          </w:tcPr>
          <w:p w14:paraId="4FA276B4" w14:textId="77777777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14:paraId="26B0B0B5" w14:textId="0EA80FE6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14:paraId="49CF4529" w14:textId="77777777" w:rsidTr="009F4A3C">
        <w:trPr>
          <w:trHeight w:val="1134"/>
          <w:jc w:val="center"/>
        </w:trPr>
        <w:tc>
          <w:tcPr>
            <w:tcW w:w="2532" w:type="dxa"/>
          </w:tcPr>
          <w:p w14:paraId="69E639CF" w14:textId="700EA51B" w:rsidR="00604615" w:rsidRP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 w:rsidRPr="00604615">
              <w:rPr>
                <w:rFonts w:asciiTheme="minorHAnsi" w:hAnsiTheme="minorHAnsi" w:cstheme="minorHAnsi"/>
              </w:rPr>
              <w:t xml:space="preserve">Creazione struttura del sito web in lingua IT </w:t>
            </w:r>
            <w:r w:rsidRPr="0060461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61" w:type="dxa"/>
            <w:gridSpan w:val="2"/>
          </w:tcPr>
          <w:p w14:paraId="2512113A" w14:textId="2AA6CC20" w:rsid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corpo</w:t>
            </w:r>
          </w:p>
        </w:tc>
        <w:tc>
          <w:tcPr>
            <w:tcW w:w="1391" w:type="dxa"/>
          </w:tcPr>
          <w:p w14:paraId="412B9238" w14:textId="1D6004D2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C53E6E">
              <w:rPr>
                <w:rFonts w:asciiTheme="minorHAnsi" w:hAnsiTheme="minorHAnsi" w:cstheme="minorHAnsi"/>
              </w:rPr>
              <w:t xml:space="preserve">Euro </w:t>
            </w:r>
            <w:r>
              <w:rPr>
                <w:rFonts w:asciiTheme="minorHAnsi" w:hAnsiTheme="minorHAnsi" w:cstheme="minorHAnsi"/>
              </w:rPr>
              <w:t>2.500</w:t>
            </w:r>
          </w:p>
        </w:tc>
        <w:tc>
          <w:tcPr>
            <w:tcW w:w="1664" w:type="dxa"/>
          </w:tcPr>
          <w:p w14:paraId="3F95585E" w14:textId="77777777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14:paraId="5F6BE8CF" w14:textId="3355AD40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14:paraId="6FABDA99" w14:textId="77777777" w:rsidTr="009F4A3C">
        <w:trPr>
          <w:trHeight w:val="1134"/>
          <w:jc w:val="center"/>
        </w:trPr>
        <w:tc>
          <w:tcPr>
            <w:tcW w:w="2532" w:type="dxa"/>
          </w:tcPr>
          <w:p w14:paraId="466769B2" w14:textId="7385603C" w:rsidR="00604615" w:rsidRP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 w:rsidRPr="00604615">
              <w:rPr>
                <w:rFonts w:asciiTheme="minorHAnsi" w:hAnsiTheme="minorHAnsi" w:cstheme="minorHAnsi"/>
              </w:rPr>
              <w:t xml:space="preserve">Gestore di contenuti </w:t>
            </w:r>
            <w:proofErr w:type="spellStart"/>
            <w:r w:rsidRPr="00604615">
              <w:rPr>
                <w:rFonts w:asciiTheme="minorHAnsi" w:hAnsiTheme="minorHAnsi" w:cstheme="minorHAnsi"/>
              </w:rPr>
              <w:t>Headless</w:t>
            </w:r>
            <w:proofErr w:type="spellEnd"/>
            <w:r w:rsidRPr="00604615">
              <w:rPr>
                <w:rFonts w:asciiTheme="minorHAnsi" w:hAnsiTheme="minorHAnsi" w:cstheme="minorHAnsi"/>
              </w:rPr>
              <w:t xml:space="preserve"> CMS </w:t>
            </w:r>
            <w:proofErr w:type="spellStart"/>
            <w:r w:rsidRPr="00604615">
              <w:rPr>
                <w:rFonts w:asciiTheme="minorHAnsi" w:hAnsiTheme="minorHAnsi" w:cstheme="minorHAnsi"/>
              </w:rPr>
              <w:t>Directus</w:t>
            </w:r>
            <w:proofErr w:type="spellEnd"/>
          </w:p>
        </w:tc>
        <w:tc>
          <w:tcPr>
            <w:tcW w:w="2661" w:type="dxa"/>
            <w:gridSpan w:val="2"/>
          </w:tcPr>
          <w:p w14:paraId="4BFC9235" w14:textId="5BF1A48A" w:rsid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corpo</w:t>
            </w:r>
          </w:p>
        </w:tc>
        <w:tc>
          <w:tcPr>
            <w:tcW w:w="1391" w:type="dxa"/>
          </w:tcPr>
          <w:p w14:paraId="3381E8E0" w14:textId="7A059BD1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C53E6E">
              <w:rPr>
                <w:rFonts w:asciiTheme="minorHAnsi" w:hAnsiTheme="minorHAnsi" w:cstheme="minorHAnsi"/>
              </w:rPr>
              <w:t>Euro 1.</w:t>
            </w:r>
            <w:r>
              <w:rPr>
                <w:rFonts w:asciiTheme="minorHAnsi" w:hAnsiTheme="minorHAnsi" w:cstheme="minorHAnsi"/>
              </w:rPr>
              <w:t>8</w:t>
            </w:r>
            <w:r w:rsidRPr="00C53E6E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64" w:type="dxa"/>
          </w:tcPr>
          <w:p w14:paraId="19CFA940" w14:textId="77777777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14:paraId="4E9CC7DA" w14:textId="78E445BD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14:paraId="7A7FA0CC" w14:textId="77777777" w:rsidTr="009F4A3C">
        <w:trPr>
          <w:trHeight w:val="1134"/>
          <w:jc w:val="center"/>
        </w:trPr>
        <w:tc>
          <w:tcPr>
            <w:tcW w:w="2532" w:type="dxa"/>
          </w:tcPr>
          <w:p w14:paraId="4C3ED39E" w14:textId="5471128C" w:rsidR="00604615" w:rsidRP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 w:rsidRPr="00604615">
              <w:rPr>
                <w:rFonts w:asciiTheme="minorHAnsi" w:hAnsiTheme="minorHAnsi" w:cstheme="minorHAnsi"/>
              </w:rPr>
              <w:t>Sviluppo versione Mobile</w:t>
            </w:r>
          </w:p>
        </w:tc>
        <w:tc>
          <w:tcPr>
            <w:tcW w:w="2661" w:type="dxa"/>
            <w:gridSpan w:val="2"/>
          </w:tcPr>
          <w:p w14:paraId="100F655E" w14:textId="3B17ED04" w:rsid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corpo</w:t>
            </w:r>
          </w:p>
        </w:tc>
        <w:tc>
          <w:tcPr>
            <w:tcW w:w="1391" w:type="dxa"/>
          </w:tcPr>
          <w:p w14:paraId="39B0924D" w14:textId="6CD83F8C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C53E6E">
              <w:rPr>
                <w:rFonts w:asciiTheme="minorHAnsi" w:hAnsiTheme="minorHAnsi" w:cstheme="minorHAnsi"/>
              </w:rPr>
              <w:t>Euro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C53E6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</w:t>
            </w:r>
            <w:r w:rsidRPr="00C53E6E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64" w:type="dxa"/>
          </w:tcPr>
          <w:p w14:paraId="45E974EE" w14:textId="77777777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14:paraId="2837A9F3" w14:textId="68546D87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14:paraId="1B83E18F" w14:textId="77777777" w:rsidTr="009F4A3C">
        <w:trPr>
          <w:trHeight w:val="1134"/>
          <w:jc w:val="center"/>
        </w:trPr>
        <w:tc>
          <w:tcPr>
            <w:tcW w:w="2532" w:type="dxa"/>
          </w:tcPr>
          <w:p w14:paraId="1092FBED" w14:textId="2D70F907" w:rsidR="00604615" w:rsidRP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 w:rsidRPr="00604615">
              <w:rPr>
                <w:rFonts w:asciiTheme="minorHAnsi" w:hAnsiTheme="minorHAnsi" w:cstheme="minorHAnsi"/>
              </w:rPr>
              <w:t>Accessibilità</w:t>
            </w:r>
          </w:p>
        </w:tc>
        <w:tc>
          <w:tcPr>
            <w:tcW w:w="2661" w:type="dxa"/>
            <w:gridSpan w:val="2"/>
          </w:tcPr>
          <w:p w14:paraId="710AF59D" w14:textId="09C6A34C" w:rsidR="00604615" w:rsidRDefault="00604615" w:rsidP="00604615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corpo</w:t>
            </w:r>
          </w:p>
        </w:tc>
        <w:tc>
          <w:tcPr>
            <w:tcW w:w="1391" w:type="dxa"/>
          </w:tcPr>
          <w:p w14:paraId="4C7D749B" w14:textId="31DB6E76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C53E6E">
              <w:rPr>
                <w:rFonts w:asciiTheme="minorHAnsi" w:hAnsiTheme="minorHAnsi" w:cstheme="minorHAnsi"/>
              </w:rPr>
              <w:t xml:space="preserve">Euro </w:t>
            </w:r>
            <w:r>
              <w:rPr>
                <w:rFonts w:asciiTheme="minorHAnsi" w:hAnsiTheme="minorHAnsi" w:cstheme="minorHAnsi"/>
              </w:rPr>
              <w:t xml:space="preserve">    6</w:t>
            </w:r>
            <w:r w:rsidRPr="00C53E6E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64" w:type="dxa"/>
          </w:tcPr>
          <w:p w14:paraId="03EF3FCB" w14:textId="77777777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14:paraId="0C6F0E4A" w14:textId="09FAB647" w:rsidR="00604615" w:rsidRDefault="00604615" w:rsidP="00604615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:rsidRPr="009F4A3C" w14:paraId="4D813132" w14:textId="77777777" w:rsidTr="009F4A3C">
        <w:trPr>
          <w:trHeight w:val="1134"/>
          <w:jc w:val="center"/>
        </w:trPr>
        <w:tc>
          <w:tcPr>
            <w:tcW w:w="2532" w:type="dxa"/>
            <w:shd w:val="clear" w:color="auto" w:fill="E7E6E6" w:themeFill="background2"/>
          </w:tcPr>
          <w:p w14:paraId="1F06D945" w14:textId="4D9F7DA1" w:rsidR="009F4A3C" w:rsidRPr="009F4A3C" w:rsidRDefault="009F4A3C" w:rsidP="009F4A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Servizio</w:t>
            </w:r>
          </w:p>
        </w:tc>
        <w:tc>
          <w:tcPr>
            <w:tcW w:w="1357" w:type="dxa"/>
            <w:shd w:val="clear" w:color="auto" w:fill="E7E6E6" w:themeFill="background2"/>
          </w:tcPr>
          <w:p w14:paraId="64C9DD98" w14:textId="7241E1A0" w:rsidR="009F4A3C" w:rsidRP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9F4A3C">
              <w:rPr>
                <w:rFonts w:asciiTheme="minorHAnsi" w:hAnsiTheme="minorHAnsi" w:cstheme="minorHAnsi"/>
              </w:rPr>
              <w:t>Quantità</w:t>
            </w:r>
          </w:p>
        </w:tc>
        <w:tc>
          <w:tcPr>
            <w:tcW w:w="1304" w:type="dxa"/>
            <w:shd w:val="clear" w:color="auto" w:fill="E7E6E6" w:themeFill="background2"/>
          </w:tcPr>
          <w:p w14:paraId="2F46EC88" w14:textId="6D6CE3F0" w:rsidR="009F4A3C" w:rsidRP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9F4A3C">
              <w:rPr>
                <w:rFonts w:asciiTheme="minorHAnsi" w:hAnsiTheme="minorHAnsi" w:cstheme="minorHAnsi"/>
              </w:rPr>
              <w:t>Importo unitario a base d’asta iva esclusa</w:t>
            </w:r>
          </w:p>
        </w:tc>
        <w:tc>
          <w:tcPr>
            <w:tcW w:w="1391" w:type="dxa"/>
            <w:shd w:val="clear" w:color="auto" w:fill="E7E6E6" w:themeFill="background2"/>
          </w:tcPr>
          <w:p w14:paraId="4EECEEDA" w14:textId="3D3860A4" w:rsidR="009F4A3C" w:rsidRP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9F4A3C">
              <w:rPr>
                <w:rFonts w:asciiTheme="minorHAnsi" w:hAnsiTheme="minorHAnsi" w:cstheme="minorHAnsi"/>
              </w:rPr>
              <w:t>Importo complessivo a base d’asta iva esclusa</w:t>
            </w:r>
          </w:p>
        </w:tc>
        <w:tc>
          <w:tcPr>
            <w:tcW w:w="1664" w:type="dxa"/>
            <w:shd w:val="clear" w:color="auto" w:fill="E7E6E6" w:themeFill="background2"/>
          </w:tcPr>
          <w:p w14:paraId="72940C0A" w14:textId="6918B586" w:rsidR="009F4A3C" w:rsidRP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9F4A3C">
              <w:rPr>
                <w:rFonts w:asciiTheme="minorHAnsi" w:hAnsiTheme="minorHAnsi" w:cstheme="minorHAnsi"/>
              </w:rPr>
              <w:t>Importo unitario offerto iva esclusa</w:t>
            </w:r>
          </w:p>
        </w:tc>
        <w:tc>
          <w:tcPr>
            <w:tcW w:w="1664" w:type="dxa"/>
            <w:shd w:val="clear" w:color="auto" w:fill="E7E6E6" w:themeFill="background2"/>
          </w:tcPr>
          <w:p w14:paraId="349EDC96" w14:textId="73F8C984" w:rsidR="009F4A3C" w:rsidRP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9F4A3C">
              <w:rPr>
                <w:rFonts w:asciiTheme="minorHAnsi" w:hAnsiTheme="minorHAnsi" w:cstheme="minorHAnsi"/>
              </w:rPr>
              <w:t>Importo complessivo offerto iva esclusa</w:t>
            </w:r>
          </w:p>
        </w:tc>
      </w:tr>
      <w:tr w:rsidR="009F4A3C" w14:paraId="60AD9AFF" w14:textId="77777777" w:rsidTr="009F4A3C">
        <w:trPr>
          <w:trHeight w:val="1134"/>
          <w:jc w:val="center"/>
        </w:trPr>
        <w:tc>
          <w:tcPr>
            <w:tcW w:w="2532" w:type="dxa"/>
          </w:tcPr>
          <w:p w14:paraId="7F2001DF" w14:textId="77777777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4615">
              <w:rPr>
                <w:rFonts w:asciiTheme="minorHAnsi" w:hAnsiTheme="minorHAnsi" w:cstheme="minorHAnsi"/>
                <w:sz w:val="22"/>
                <w:szCs w:val="22"/>
              </w:rPr>
              <w:t xml:space="preserve">Dominio, Hosting ed SSL per: jtaca.com </w:t>
            </w:r>
          </w:p>
          <w:p w14:paraId="0E8E67F6" w14:textId="77777777" w:rsidR="009F4A3C" w:rsidRPr="00604615" w:rsidRDefault="009F4A3C" w:rsidP="009F4A3C">
            <w:pPr>
              <w:pStyle w:val="Corpotesto"/>
              <w:spacing w:after="0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08370FDA" w14:textId="0D1ED28C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anni</w:t>
            </w:r>
          </w:p>
        </w:tc>
        <w:tc>
          <w:tcPr>
            <w:tcW w:w="1304" w:type="dxa"/>
          </w:tcPr>
          <w:p w14:paraId="4367DC9C" w14:textId="3AD37D0A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380</w:t>
            </w:r>
          </w:p>
        </w:tc>
        <w:tc>
          <w:tcPr>
            <w:tcW w:w="1391" w:type="dxa"/>
          </w:tcPr>
          <w:p w14:paraId="02873247" w14:textId="3C04554A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1.900</w:t>
            </w:r>
          </w:p>
        </w:tc>
        <w:tc>
          <w:tcPr>
            <w:tcW w:w="1664" w:type="dxa"/>
          </w:tcPr>
          <w:p w14:paraId="17A08CF6" w14:textId="590CC994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  <w:tc>
          <w:tcPr>
            <w:tcW w:w="1664" w:type="dxa"/>
          </w:tcPr>
          <w:p w14:paraId="054C7192" w14:textId="5A9E05F0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14:paraId="6B001F04" w14:textId="77777777" w:rsidTr="009F4A3C">
        <w:trPr>
          <w:trHeight w:val="1134"/>
          <w:jc w:val="center"/>
        </w:trPr>
        <w:tc>
          <w:tcPr>
            <w:tcW w:w="2532" w:type="dxa"/>
          </w:tcPr>
          <w:p w14:paraId="184D1449" w14:textId="77777777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4615">
              <w:rPr>
                <w:rFonts w:asciiTheme="minorHAnsi" w:hAnsiTheme="minorHAnsi" w:cstheme="minorHAnsi"/>
                <w:sz w:val="22"/>
                <w:szCs w:val="22"/>
              </w:rPr>
              <w:t xml:space="preserve">Gestione Cookie e Conformità GDPR con Elmo di </w:t>
            </w:r>
            <w:proofErr w:type="spellStart"/>
            <w:r w:rsidRPr="00604615">
              <w:rPr>
                <w:rFonts w:asciiTheme="minorHAnsi" w:hAnsiTheme="minorHAnsi" w:cstheme="minorHAnsi"/>
                <w:sz w:val="22"/>
                <w:szCs w:val="22"/>
              </w:rPr>
              <w:t>PrivacyLab</w:t>
            </w:r>
            <w:proofErr w:type="spellEnd"/>
            <w:r w:rsidRPr="00604615">
              <w:rPr>
                <w:rFonts w:asciiTheme="minorHAnsi" w:hAnsiTheme="minorHAnsi" w:cstheme="minorHAnsi"/>
                <w:sz w:val="22"/>
                <w:szCs w:val="22"/>
              </w:rPr>
              <w:t xml:space="preserve"> (300k banner) </w:t>
            </w:r>
          </w:p>
          <w:p w14:paraId="3E505B38" w14:textId="77777777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2BC8501B" w14:textId="515DC372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anni</w:t>
            </w:r>
          </w:p>
        </w:tc>
        <w:tc>
          <w:tcPr>
            <w:tcW w:w="1304" w:type="dxa"/>
          </w:tcPr>
          <w:p w14:paraId="3EB5F0B4" w14:textId="696B823B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 144</w:t>
            </w:r>
          </w:p>
        </w:tc>
        <w:tc>
          <w:tcPr>
            <w:tcW w:w="1391" w:type="dxa"/>
          </w:tcPr>
          <w:p w14:paraId="64DFFB83" w14:textId="2AC67311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  720</w:t>
            </w:r>
          </w:p>
        </w:tc>
        <w:tc>
          <w:tcPr>
            <w:tcW w:w="1664" w:type="dxa"/>
          </w:tcPr>
          <w:p w14:paraId="7FC0AD6C" w14:textId="6139DDE1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  <w:tc>
          <w:tcPr>
            <w:tcW w:w="1664" w:type="dxa"/>
          </w:tcPr>
          <w:p w14:paraId="1DCA0A76" w14:textId="0401EC90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14:paraId="787A13CB" w14:textId="77777777" w:rsidTr="009F4A3C">
        <w:trPr>
          <w:trHeight w:val="1134"/>
          <w:jc w:val="center"/>
        </w:trPr>
        <w:tc>
          <w:tcPr>
            <w:tcW w:w="2532" w:type="dxa"/>
          </w:tcPr>
          <w:p w14:paraId="5F81866E" w14:textId="39426014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4615">
              <w:rPr>
                <w:rFonts w:asciiTheme="minorHAnsi" w:hAnsiTheme="minorHAnsi" w:cstheme="minorHAnsi"/>
                <w:sz w:val="22"/>
                <w:szCs w:val="22"/>
              </w:rPr>
              <w:t>Servizio di assistenza di secondo livello, consulenza, aggiornamento contenuti del sito</w:t>
            </w:r>
          </w:p>
        </w:tc>
        <w:tc>
          <w:tcPr>
            <w:tcW w:w="1357" w:type="dxa"/>
          </w:tcPr>
          <w:p w14:paraId="070F1304" w14:textId="3C5AA48D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ore annuali/100 ore per 5 anni</w:t>
            </w:r>
          </w:p>
        </w:tc>
        <w:tc>
          <w:tcPr>
            <w:tcW w:w="1304" w:type="dxa"/>
          </w:tcPr>
          <w:p w14:paraId="685926E4" w14:textId="5A74A209" w:rsidR="009F4A3C" w:rsidRP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9F4A3C">
              <w:rPr>
                <w:rFonts w:asciiTheme="minorHAnsi" w:hAnsiTheme="minorHAnsi" w:cstheme="minorHAnsi"/>
              </w:rPr>
              <w:t xml:space="preserve">Euro </w:t>
            </w:r>
            <w:r w:rsidRPr="009F4A3C">
              <w:rPr>
                <w:rFonts w:cs="Calibri"/>
              </w:rPr>
              <w:t>30</w:t>
            </w:r>
          </w:p>
        </w:tc>
        <w:tc>
          <w:tcPr>
            <w:tcW w:w="1391" w:type="dxa"/>
          </w:tcPr>
          <w:p w14:paraId="3F35D9A3" w14:textId="4CA7BFC4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3.000</w:t>
            </w:r>
          </w:p>
        </w:tc>
        <w:tc>
          <w:tcPr>
            <w:tcW w:w="1664" w:type="dxa"/>
          </w:tcPr>
          <w:p w14:paraId="0FEB0FC5" w14:textId="58DD1266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  <w:tc>
          <w:tcPr>
            <w:tcW w:w="1664" w:type="dxa"/>
          </w:tcPr>
          <w:p w14:paraId="47C8ABF8" w14:textId="3417B4D6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14:paraId="6521DBD7" w14:textId="77777777" w:rsidTr="00BC4347">
        <w:trPr>
          <w:trHeight w:val="1134"/>
          <w:jc w:val="center"/>
        </w:trPr>
        <w:tc>
          <w:tcPr>
            <w:tcW w:w="2532" w:type="dxa"/>
            <w:shd w:val="clear" w:color="auto" w:fill="auto"/>
          </w:tcPr>
          <w:p w14:paraId="0BFC142B" w14:textId="77777777" w:rsidR="009F4A3C" w:rsidRPr="00BC4347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347">
              <w:rPr>
                <w:rFonts w:asciiTheme="minorHAnsi" w:hAnsiTheme="minorHAnsi" w:cstheme="minorHAnsi"/>
                <w:sz w:val="22"/>
                <w:szCs w:val="22"/>
              </w:rPr>
              <w:t xml:space="preserve">Microsoft 365 Business Standard (suite online e offline) </w:t>
            </w:r>
          </w:p>
          <w:p w14:paraId="79386D05" w14:textId="77777777" w:rsidR="009F4A3C" w:rsidRPr="00BC4347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14:paraId="04BB62C3" w14:textId="19BEA031" w:rsidR="009F4A3C" w:rsidRPr="00BC4347" w:rsidRDefault="00BC4347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BC4347">
              <w:rPr>
                <w:rFonts w:asciiTheme="minorHAnsi" w:hAnsiTheme="minorHAnsi" w:cstheme="minorHAnsi"/>
              </w:rPr>
              <w:t>Massimo 20</w:t>
            </w:r>
          </w:p>
        </w:tc>
        <w:tc>
          <w:tcPr>
            <w:tcW w:w="1304" w:type="dxa"/>
            <w:shd w:val="clear" w:color="auto" w:fill="auto"/>
          </w:tcPr>
          <w:p w14:paraId="23C895C1" w14:textId="549D8D70" w:rsidR="009F4A3C" w:rsidRPr="00BC4347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BC4347">
              <w:rPr>
                <w:rFonts w:asciiTheme="minorHAnsi" w:hAnsiTheme="minorHAnsi" w:cstheme="minorHAnsi"/>
              </w:rPr>
              <w:t>Euro 15</w:t>
            </w:r>
            <w:r w:rsidRPr="00BC4347">
              <w:rPr>
                <w:rFonts w:cs="Calibri"/>
              </w:rPr>
              <w:t>0</w:t>
            </w:r>
            <w:r w:rsidR="003C7EF8">
              <w:rPr>
                <w:rFonts w:cs="Calibri"/>
              </w:rPr>
              <w:t>/email/anno</w:t>
            </w:r>
          </w:p>
        </w:tc>
        <w:tc>
          <w:tcPr>
            <w:tcW w:w="1391" w:type="dxa"/>
            <w:shd w:val="clear" w:color="auto" w:fill="auto"/>
          </w:tcPr>
          <w:p w14:paraId="6125C874" w14:textId="2D964BE7" w:rsidR="009F4A3C" w:rsidRPr="00BC4347" w:rsidRDefault="00BC4347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BC4347">
              <w:rPr>
                <w:rFonts w:asciiTheme="minorHAnsi" w:hAnsiTheme="minorHAnsi" w:cstheme="minorHAnsi"/>
              </w:rPr>
              <w:t xml:space="preserve">Euro </w:t>
            </w:r>
            <w:r w:rsidR="003C7EF8">
              <w:rPr>
                <w:rFonts w:asciiTheme="minorHAnsi" w:hAnsiTheme="minorHAnsi" w:cstheme="minorHAnsi"/>
              </w:rPr>
              <w:t>15.000</w:t>
            </w:r>
          </w:p>
        </w:tc>
        <w:tc>
          <w:tcPr>
            <w:tcW w:w="1664" w:type="dxa"/>
            <w:shd w:val="clear" w:color="auto" w:fill="auto"/>
          </w:tcPr>
          <w:p w14:paraId="018804F4" w14:textId="0C815128" w:rsidR="009F4A3C" w:rsidRPr="00BC4347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BC4347">
              <w:rPr>
                <w:rFonts w:asciiTheme="minorHAnsi" w:hAnsiTheme="minorHAnsi" w:cstheme="minorHAnsi"/>
              </w:rPr>
              <w:t>Euro………………</w:t>
            </w:r>
          </w:p>
        </w:tc>
        <w:tc>
          <w:tcPr>
            <w:tcW w:w="1664" w:type="dxa"/>
            <w:shd w:val="clear" w:color="auto" w:fill="auto"/>
          </w:tcPr>
          <w:p w14:paraId="5A32ACF3" w14:textId="58133615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BC4347"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:rsidRPr="00604615" w14:paraId="68E2BD47" w14:textId="77777777" w:rsidTr="009F4A3C">
        <w:trPr>
          <w:trHeight w:val="1134"/>
          <w:jc w:val="center"/>
        </w:trPr>
        <w:tc>
          <w:tcPr>
            <w:tcW w:w="2532" w:type="dxa"/>
          </w:tcPr>
          <w:p w14:paraId="7C59473F" w14:textId="6C3EC608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4615">
              <w:rPr>
                <w:rFonts w:asciiTheme="minorHAnsi" w:hAnsiTheme="minorHAnsi" w:cstheme="minorHAnsi"/>
                <w:sz w:val="22"/>
                <w:szCs w:val="22"/>
              </w:rPr>
              <w:t>Newsletter (max 3000 email)</w:t>
            </w:r>
          </w:p>
        </w:tc>
        <w:tc>
          <w:tcPr>
            <w:tcW w:w="1357" w:type="dxa"/>
          </w:tcPr>
          <w:p w14:paraId="080F3918" w14:textId="72C58E44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annuali/25 per cinque anni</w:t>
            </w:r>
          </w:p>
        </w:tc>
        <w:tc>
          <w:tcPr>
            <w:tcW w:w="1304" w:type="dxa"/>
          </w:tcPr>
          <w:p w14:paraId="4B0E1546" w14:textId="7CAA7A7D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4A3C">
              <w:rPr>
                <w:rFonts w:asciiTheme="minorHAnsi" w:hAnsiTheme="minorHAnsi" w:cstheme="minorHAnsi"/>
              </w:rPr>
              <w:t xml:space="preserve">Euro </w:t>
            </w:r>
            <w:r>
              <w:rPr>
                <w:rFonts w:asciiTheme="minorHAnsi" w:hAnsiTheme="minorHAnsi" w:cstheme="minorHAnsi"/>
              </w:rPr>
              <w:t>12</w:t>
            </w:r>
            <w:r w:rsidR="003C7EF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1" w:type="dxa"/>
          </w:tcPr>
          <w:p w14:paraId="76530A2C" w14:textId="7653EEF2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Euro 3.000</w:t>
            </w:r>
          </w:p>
        </w:tc>
        <w:tc>
          <w:tcPr>
            <w:tcW w:w="1664" w:type="dxa"/>
          </w:tcPr>
          <w:p w14:paraId="6ABA41D4" w14:textId="740EB990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  <w:tc>
          <w:tcPr>
            <w:tcW w:w="1664" w:type="dxa"/>
          </w:tcPr>
          <w:p w14:paraId="067C47FF" w14:textId="73F1C5C4" w:rsidR="009F4A3C" w:rsidRPr="00604615" w:rsidRDefault="009F4A3C" w:rsidP="009F4A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Euro………………</w:t>
            </w:r>
          </w:p>
        </w:tc>
      </w:tr>
      <w:tr w:rsidR="009F4A3C" w14:paraId="17E8B228" w14:textId="77777777" w:rsidTr="009F4A3C">
        <w:trPr>
          <w:trHeight w:val="1134"/>
          <w:jc w:val="center"/>
        </w:trPr>
        <w:tc>
          <w:tcPr>
            <w:tcW w:w="5193" w:type="dxa"/>
            <w:gridSpan w:val="3"/>
          </w:tcPr>
          <w:p w14:paraId="57EF0BA8" w14:textId="272D0488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COMPLESSIVO A BASE D’ASTA</w:t>
            </w:r>
          </w:p>
        </w:tc>
        <w:tc>
          <w:tcPr>
            <w:tcW w:w="1391" w:type="dxa"/>
          </w:tcPr>
          <w:p w14:paraId="089F0067" w14:textId="0D3473F0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</w:t>
            </w:r>
          </w:p>
        </w:tc>
        <w:tc>
          <w:tcPr>
            <w:tcW w:w="1664" w:type="dxa"/>
          </w:tcPr>
          <w:p w14:paraId="56DF3720" w14:textId="70CEB8DF" w:rsidR="009F4A3C" w:rsidRDefault="00BC4347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Euro </w:t>
            </w:r>
            <w:r w:rsidR="003C7EF8">
              <w:rPr>
                <w:rFonts w:asciiTheme="minorHAnsi" w:hAnsiTheme="minorHAnsi" w:cstheme="minorHAnsi"/>
              </w:rPr>
              <w:t>30.720</w:t>
            </w:r>
          </w:p>
        </w:tc>
        <w:tc>
          <w:tcPr>
            <w:tcW w:w="1664" w:type="dxa"/>
          </w:tcPr>
          <w:p w14:paraId="4C5299F2" w14:textId="77777777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A3C" w14:paraId="19AEBDA8" w14:textId="77777777" w:rsidTr="00834261">
        <w:trPr>
          <w:trHeight w:val="1134"/>
          <w:jc w:val="center"/>
        </w:trPr>
        <w:tc>
          <w:tcPr>
            <w:tcW w:w="8248" w:type="dxa"/>
            <w:gridSpan w:val="5"/>
          </w:tcPr>
          <w:p w14:paraId="09B10B7B" w14:textId="2FBA808C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COMPLESSIVO OFFERTO</w:t>
            </w:r>
          </w:p>
        </w:tc>
        <w:tc>
          <w:tcPr>
            <w:tcW w:w="1664" w:type="dxa"/>
          </w:tcPr>
          <w:p w14:paraId="68121B50" w14:textId="4A059B16" w:rsidR="009F4A3C" w:rsidRDefault="009F4A3C" w:rsidP="009F4A3C">
            <w:pPr>
              <w:pStyle w:val="Corpotesto"/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………………..</w:t>
            </w:r>
          </w:p>
        </w:tc>
      </w:tr>
    </w:tbl>
    <w:p w14:paraId="3BD69ED4" w14:textId="77777777" w:rsidR="000030A0" w:rsidRDefault="000030A0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</w:rPr>
      </w:pPr>
    </w:p>
    <w:p w14:paraId="2E5504F0" w14:textId="77777777" w:rsidR="00802399" w:rsidRPr="00802399" w:rsidRDefault="00802399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</w:rPr>
      </w:pPr>
      <w:r w:rsidRPr="00802399">
        <w:rPr>
          <w:rFonts w:asciiTheme="minorHAnsi" w:hAnsiTheme="minorHAnsi" w:cstheme="minorHAnsi"/>
        </w:rPr>
        <w:t>L’impresa dichiara di assumere a proprio carico tutti gli oneri assicurativi e previdenziali di legge e di osservare le norme vigenti in materia di sicurezza sul lavoro e di retribuzione dei lavoratori dipendenti, nonché di accettare le condizioni contrattuali e le penalità previste per il presente appalto.</w:t>
      </w:r>
    </w:p>
    <w:p w14:paraId="0EAB26AF" w14:textId="77777777" w:rsidR="00802399" w:rsidRPr="00E61234" w:rsidRDefault="00802399" w:rsidP="00776418">
      <w:pPr>
        <w:pStyle w:val="Corpotesto"/>
        <w:ind w:left="142" w:right="131"/>
        <w:jc w:val="both"/>
        <w:rPr>
          <w:rFonts w:ascii="Arial" w:hAnsi="Arial" w:cs="Arial"/>
          <w:sz w:val="20"/>
          <w:szCs w:val="20"/>
        </w:rPr>
      </w:pPr>
    </w:p>
    <w:p w14:paraId="52D8C20B" w14:textId="77777777" w:rsidR="00802399" w:rsidRPr="00E61234" w:rsidRDefault="00802399" w:rsidP="00C72079">
      <w:pPr>
        <w:pStyle w:val="Corpotesto"/>
        <w:spacing w:after="0" w:line="240" w:lineRule="auto"/>
        <w:ind w:left="4999"/>
        <w:jc w:val="right"/>
        <w:rPr>
          <w:rFonts w:ascii="Arial" w:hAnsi="Arial" w:cs="Arial"/>
          <w:sz w:val="20"/>
          <w:szCs w:val="20"/>
        </w:rPr>
      </w:pPr>
      <w:r w:rsidRPr="00E61234">
        <w:rPr>
          <w:rFonts w:ascii="Arial" w:hAnsi="Arial" w:cs="Arial"/>
          <w:sz w:val="20"/>
          <w:szCs w:val="20"/>
        </w:rPr>
        <w:t>FIRMATO DIGITALMENTE</w:t>
      </w:r>
    </w:p>
    <w:p w14:paraId="60990752" w14:textId="77777777" w:rsidR="00802399" w:rsidRPr="00E252E8" w:rsidRDefault="00802399" w:rsidP="00C72079">
      <w:pPr>
        <w:pStyle w:val="Corpotesto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252E8">
        <w:rPr>
          <w:rFonts w:asciiTheme="minorHAnsi" w:hAnsiTheme="minorHAnsi" w:cstheme="minorHAnsi"/>
          <w:sz w:val="20"/>
          <w:szCs w:val="20"/>
        </w:rPr>
        <w:t>(anche per espressa accettazione del Foglio patti</w:t>
      </w:r>
    </w:p>
    <w:p w14:paraId="69BAC122" w14:textId="561A0305" w:rsidR="00802399" w:rsidRPr="00E252E8" w:rsidRDefault="00802399" w:rsidP="00C72079">
      <w:pPr>
        <w:jc w:val="right"/>
        <w:rPr>
          <w:rFonts w:asciiTheme="minorHAnsi" w:hAnsiTheme="minorHAnsi" w:cstheme="minorHAnsi"/>
          <w:sz w:val="20"/>
        </w:rPr>
      </w:pPr>
      <w:r w:rsidRPr="00E252E8">
        <w:rPr>
          <w:rFonts w:asciiTheme="minorHAnsi" w:hAnsiTheme="minorHAnsi" w:cstheme="minorHAnsi"/>
          <w:sz w:val="20"/>
        </w:rPr>
        <w:t>e condizioni</w:t>
      </w:r>
      <w:r w:rsidR="009F4A3C">
        <w:rPr>
          <w:rFonts w:asciiTheme="minorHAnsi" w:hAnsiTheme="minorHAnsi" w:cstheme="minorHAnsi"/>
          <w:sz w:val="20"/>
        </w:rPr>
        <w:t xml:space="preserve"> e capitolato tecnico</w:t>
      </w:r>
      <w:r w:rsidR="00BC4347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BC4347">
        <w:rPr>
          <w:rFonts w:asciiTheme="minorHAnsi" w:hAnsiTheme="minorHAnsi" w:cstheme="minorHAnsi"/>
          <w:sz w:val="20"/>
        </w:rPr>
        <w:t>fac</w:t>
      </w:r>
      <w:proofErr w:type="spellEnd"/>
      <w:r w:rsidR="00BC4347">
        <w:rPr>
          <w:rFonts w:asciiTheme="minorHAnsi" w:hAnsiTheme="minorHAnsi" w:cstheme="minorHAnsi"/>
          <w:sz w:val="20"/>
        </w:rPr>
        <w:t xml:space="preserve"> simile dichiarazione conformità, checklist</w:t>
      </w:r>
      <w:r w:rsidR="009F4A3C">
        <w:rPr>
          <w:rFonts w:asciiTheme="minorHAnsi" w:hAnsiTheme="minorHAnsi" w:cstheme="minorHAnsi"/>
          <w:sz w:val="20"/>
        </w:rPr>
        <w:t>)</w:t>
      </w:r>
    </w:p>
    <w:p w14:paraId="58E6BAF2" w14:textId="77777777" w:rsidR="001E7A49" w:rsidRDefault="001E7A49" w:rsidP="00C72079">
      <w:pPr>
        <w:jc w:val="right"/>
        <w:rPr>
          <w:rFonts w:ascii="Arial" w:hAnsi="Arial" w:cs="Arial"/>
          <w:sz w:val="20"/>
        </w:rPr>
      </w:pPr>
    </w:p>
    <w:p w14:paraId="33757202" w14:textId="77777777" w:rsidR="001E7A49" w:rsidRDefault="001E7A49" w:rsidP="00802399">
      <w:pPr>
        <w:jc w:val="right"/>
        <w:rPr>
          <w:rFonts w:ascii="Arial" w:hAnsi="Arial" w:cs="Arial"/>
          <w:sz w:val="20"/>
        </w:rPr>
      </w:pPr>
    </w:p>
    <w:p w14:paraId="212B175E" w14:textId="77777777" w:rsidR="00E252E8" w:rsidRDefault="00E252E8" w:rsidP="00802399">
      <w:pPr>
        <w:jc w:val="right"/>
        <w:rPr>
          <w:rFonts w:ascii="Arial" w:hAnsi="Arial" w:cs="Arial"/>
          <w:sz w:val="20"/>
        </w:rPr>
      </w:pPr>
    </w:p>
    <w:p w14:paraId="2C6F5839" w14:textId="0801E413" w:rsidR="001E7A49" w:rsidRPr="00E252E8" w:rsidRDefault="001E7A49" w:rsidP="001E7A49">
      <w:pPr>
        <w:jc w:val="center"/>
        <w:rPr>
          <w:rFonts w:asciiTheme="minorHAnsi" w:hAnsiTheme="minorHAnsi" w:cstheme="minorHAnsi"/>
          <w:sz w:val="20"/>
        </w:rPr>
      </w:pPr>
      <w:bookmarkStart w:id="0" w:name="_Hlk157588772"/>
      <w:r w:rsidRPr="00E252E8">
        <w:rPr>
          <w:rFonts w:asciiTheme="minorHAnsi" w:hAnsiTheme="minorHAnsi" w:cstheme="minorHAnsi"/>
          <w:sz w:val="18"/>
          <w:szCs w:val="18"/>
        </w:rPr>
        <w:t xml:space="preserve">Documento informatico sottoscritto con firma elettronica ai sensi e con gli effetti di cui agli artt. 20 e 21 del </w:t>
      </w:r>
      <w:proofErr w:type="spellStart"/>
      <w:r w:rsidRPr="00E252E8">
        <w:rPr>
          <w:rFonts w:asciiTheme="minorHAnsi" w:hAnsiTheme="minorHAnsi" w:cstheme="minorHAnsi"/>
          <w:sz w:val="18"/>
          <w:szCs w:val="18"/>
        </w:rPr>
        <w:t>D.Lgs.</w:t>
      </w:r>
      <w:proofErr w:type="spellEnd"/>
      <w:r w:rsidRPr="00E252E8">
        <w:rPr>
          <w:rFonts w:asciiTheme="minorHAnsi" w:hAnsiTheme="minorHAnsi" w:cstheme="minorHAnsi"/>
          <w:sz w:val="18"/>
          <w:szCs w:val="18"/>
        </w:rPr>
        <w:t xml:space="preserve"> 82 del 07 marzo 2005; sostituisce il documento cartaceo e la firma autografa.</w:t>
      </w:r>
      <w:bookmarkEnd w:id="0"/>
    </w:p>
    <w:sectPr w:rsidR="001E7A49" w:rsidRPr="00E252E8" w:rsidSect="00A32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1418" w:left="851" w:header="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6E95" w14:textId="77777777" w:rsidR="00562632" w:rsidRDefault="00562632">
      <w:r>
        <w:separator/>
      </w:r>
    </w:p>
  </w:endnote>
  <w:endnote w:type="continuationSeparator" w:id="0">
    <w:p w14:paraId="2841CD9C" w14:textId="77777777" w:rsidR="00562632" w:rsidRDefault="005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57D5" w14:textId="51C185A9" w:rsidR="00B53F2F" w:rsidRDefault="00C45C5E">
    <w:pPr>
      <w:pStyle w:val="Pidipagina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083196BD" wp14:editId="71708B2D">
          <wp:extent cx="5762625" cy="1095375"/>
          <wp:effectExtent l="0" t="0" r="0" b="0"/>
          <wp:docPr id="1546949839" name="Immagine 154694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64CD" w14:textId="588AB59E" w:rsidR="00B53F2F" w:rsidRDefault="00FD32B7" w:rsidP="004D4829">
    <w:pPr>
      <w:pStyle w:val="Pidipagina"/>
      <w:jc w:val="right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5C6649A9" wp14:editId="5B24BB60">
          <wp:extent cx="5762625" cy="1095375"/>
          <wp:effectExtent l="0" t="0" r="0" b="0"/>
          <wp:docPr id="403490787" name="Immagine 4034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0B2D" w14:textId="77777777" w:rsidR="00B53F2F" w:rsidRPr="004D27DC" w:rsidRDefault="00B53F2F" w:rsidP="004D2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FA92" w14:textId="77777777" w:rsidR="00562632" w:rsidRDefault="00562632">
      <w:r>
        <w:separator/>
      </w:r>
    </w:p>
  </w:footnote>
  <w:footnote w:type="continuationSeparator" w:id="0">
    <w:p w14:paraId="3992C3FE" w14:textId="77777777" w:rsidR="00562632" w:rsidRDefault="0056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10E3" w14:textId="3076FC97" w:rsidR="00B53F2F" w:rsidRDefault="00EC12D6" w:rsidP="00A16CE6">
    <w:pPr>
      <w:pStyle w:val="Intestazione"/>
      <w:ind w:left="142"/>
    </w:pPr>
    <w:r>
      <w:rPr>
        <w:noProof/>
      </w:rPr>
      <w:drawing>
        <wp:inline distT="0" distB="0" distL="0" distR="0" wp14:anchorId="15D3C8D1" wp14:editId="05588871">
          <wp:extent cx="6657975" cy="1095375"/>
          <wp:effectExtent l="0" t="0" r="0" b="0"/>
          <wp:docPr id="778842153" name="Immagine 77884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10D9" w14:textId="29CA5885" w:rsidR="00B53F2F" w:rsidRDefault="00EC12D6">
    <w:pPr>
      <w:pStyle w:val="Intestazione"/>
    </w:pPr>
    <w:r>
      <w:rPr>
        <w:noProof/>
      </w:rPr>
      <w:drawing>
        <wp:inline distT="0" distB="0" distL="0" distR="0" wp14:anchorId="78CBBFC1" wp14:editId="0DAC65CE">
          <wp:extent cx="6657975" cy="1457325"/>
          <wp:effectExtent l="0" t="0" r="0" b="0"/>
          <wp:docPr id="467610949" name="Immagine 46761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1D06E1"/>
    <w:multiLevelType w:val="hybridMultilevel"/>
    <w:tmpl w:val="34749188"/>
    <w:lvl w:ilvl="0" w:tplc="751C3B94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2BA25F7C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A15E44EE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E374940E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4E98B1C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E3D2A3B0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11A956A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A75CE17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32EC031C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46A1180"/>
    <w:multiLevelType w:val="hybridMultilevel"/>
    <w:tmpl w:val="42A648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F94"/>
    <w:multiLevelType w:val="hybridMultilevel"/>
    <w:tmpl w:val="3C88BF4E"/>
    <w:lvl w:ilvl="0" w:tplc="0410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AD37C04"/>
    <w:multiLevelType w:val="hybridMultilevel"/>
    <w:tmpl w:val="E0F82B48"/>
    <w:lvl w:ilvl="0" w:tplc="B68EDE8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5D004E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A24A8C30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9F762210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086F82A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F7F8665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906638C8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D598BECC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B709178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0C066BE1"/>
    <w:multiLevelType w:val="hybridMultilevel"/>
    <w:tmpl w:val="7012D77C"/>
    <w:lvl w:ilvl="0" w:tplc="E4E22E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75ABA"/>
    <w:multiLevelType w:val="hybridMultilevel"/>
    <w:tmpl w:val="C0169DA8"/>
    <w:lvl w:ilvl="0" w:tplc="CFEACCD0">
      <w:start w:val="1"/>
      <w:numFmt w:val="lowerLetter"/>
      <w:lvlText w:val="%1)"/>
      <w:lvlJc w:val="left"/>
      <w:pPr>
        <w:ind w:left="1033" w:hanging="34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E1E002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7584A6C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49360D5E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4C034D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A5C6040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F5EE690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C054F4A0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4B46100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24B0B63"/>
    <w:multiLevelType w:val="hybridMultilevel"/>
    <w:tmpl w:val="055E2900"/>
    <w:lvl w:ilvl="0" w:tplc="6CF2EF86">
      <w:numFmt w:val="bullet"/>
      <w:lvlText w:val="•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AE28E292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9C42FD8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5C9C531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801AFF8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B706E67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DC1EEFB6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B9428E5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CF720498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50A6812"/>
    <w:multiLevelType w:val="hybridMultilevel"/>
    <w:tmpl w:val="733C4828"/>
    <w:lvl w:ilvl="0" w:tplc="B4780A3E">
      <w:start w:val="1"/>
      <w:numFmt w:val="decimal"/>
      <w:lvlText w:val="%1)"/>
      <w:lvlJc w:val="left"/>
      <w:pPr>
        <w:ind w:left="172" w:hanging="336"/>
      </w:pPr>
      <w:rPr>
        <w:rFonts w:hint="default"/>
        <w:w w:val="99"/>
        <w:lang w:val="it-IT" w:eastAsia="en-US" w:bidi="ar-SA"/>
      </w:rPr>
    </w:lvl>
    <w:lvl w:ilvl="1" w:tplc="490A55A0">
      <w:start w:val="1"/>
      <w:numFmt w:val="lowerLetter"/>
      <w:lvlText w:val="%2)"/>
      <w:lvlJc w:val="left"/>
      <w:pPr>
        <w:ind w:left="892" w:hanging="360"/>
        <w:jc w:val="right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5756FA22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86EE00FA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C2B63CE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6DEA0D8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9E243EE8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DC47A52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1AB87394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29306B"/>
    <w:multiLevelType w:val="hybridMultilevel"/>
    <w:tmpl w:val="7CF0881A"/>
    <w:lvl w:ilvl="0" w:tplc="ADA871D0">
      <w:start w:val="1"/>
      <w:numFmt w:val="decimal"/>
      <w:lvlText w:val="%1."/>
      <w:lvlJc w:val="left"/>
      <w:pPr>
        <w:ind w:left="1021" w:hanging="34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1A8D2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314467B2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79EA7090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CD84D9B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0314561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36F84EC8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CF90783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8954F562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18CD2B30"/>
    <w:multiLevelType w:val="hybridMultilevel"/>
    <w:tmpl w:val="5D14518A"/>
    <w:lvl w:ilvl="0" w:tplc="81DA23CA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67C209DA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6CCE9C88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9468D7C8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AE8CE46E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736955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8C8A2682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CE5638A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65AAA6C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D7B1C30"/>
    <w:multiLevelType w:val="hybridMultilevel"/>
    <w:tmpl w:val="1160E0D8"/>
    <w:lvl w:ilvl="0" w:tplc="7F1A8566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16C27E0C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F105864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8B7ECC10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2CF2950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FA9253A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99B08EE8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F5F43F04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0064563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587FC0"/>
    <w:multiLevelType w:val="hybridMultilevel"/>
    <w:tmpl w:val="6F22FBB8"/>
    <w:lvl w:ilvl="0" w:tplc="49D28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0C0013A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57ACD21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F9283AB6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A10E324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0BE83AF8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BC327A6E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3C9A68A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5C2C831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27675B61"/>
    <w:multiLevelType w:val="hybridMultilevel"/>
    <w:tmpl w:val="2E3E4582"/>
    <w:lvl w:ilvl="0" w:tplc="203E68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312673"/>
    <w:multiLevelType w:val="hybridMultilevel"/>
    <w:tmpl w:val="76FE7B62"/>
    <w:lvl w:ilvl="0" w:tplc="F11EA1D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711A5596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2" w:tplc="BB483724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D6368B68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96469B02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3C18F5B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FD1835AC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6C0432B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15015F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CB42985"/>
    <w:multiLevelType w:val="hybridMultilevel"/>
    <w:tmpl w:val="780619D8"/>
    <w:lvl w:ilvl="0" w:tplc="F41211C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149A"/>
    <w:multiLevelType w:val="hybridMultilevel"/>
    <w:tmpl w:val="133EB6BE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466"/>
    <w:multiLevelType w:val="hybridMultilevel"/>
    <w:tmpl w:val="8F18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00AA"/>
    <w:multiLevelType w:val="hybridMultilevel"/>
    <w:tmpl w:val="372269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7566B"/>
    <w:multiLevelType w:val="hybridMultilevel"/>
    <w:tmpl w:val="9C806906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24876"/>
    <w:multiLevelType w:val="hybridMultilevel"/>
    <w:tmpl w:val="2A5EC702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D0606"/>
    <w:multiLevelType w:val="hybridMultilevel"/>
    <w:tmpl w:val="8CC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025C"/>
    <w:multiLevelType w:val="hybridMultilevel"/>
    <w:tmpl w:val="87A2E56A"/>
    <w:lvl w:ilvl="0" w:tplc="C5E46AC0">
      <w:start w:val="1"/>
      <w:numFmt w:val="decimal"/>
      <w:lvlText w:val="%1."/>
      <w:lvlJc w:val="left"/>
      <w:pPr>
        <w:ind w:left="673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8483A84">
      <w:start w:val="1"/>
      <w:numFmt w:val="lowerLetter"/>
      <w:lvlText w:val="%2)"/>
      <w:lvlJc w:val="left"/>
      <w:pPr>
        <w:ind w:left="1393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2" w:tplc="4E14BB46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DAC8D73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D4A438A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92CB56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30EEFE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05CA545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33DE1D6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1893C0D"/>
    <w:multiLevelType w:val="hybridMultilevel"/>
    <w:tmpl w:val="1180C5B6"/>
    <w:lvl w:ilvl="0" w:tplc="76622252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59C115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8FF8801E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A1001988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F17E378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C1789FC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6B286CA6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B5867A2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7BEDA06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55BE19BD"/>
    <w:multiLevelType w:val="hybridMultilevel"/>
    <w:tmpl w:val="51D0F15C"/>
    <w:lvl w:ilvl="0" w:tplc="F9D87D48">
      <w:numFmt w:val="bullet"/>
      <w:lvlText w:val="o"/>
      <w:lvlJc w:val="left"/>
      <w:pPr>
        <w:ind w:left="1033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CBAC3CAA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CC44B68">
      <w:numFmt w:val="bullet"/>
      <w:lvlText w:val=""/>
      <w:lvlJc w:val="left"/>
      <w:pPr>
        <w:ind w:left="1525" w:hanging="28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507402CC">
      <w:numFmt w:val="bullet"/>
      <w:lvlText w:val="•"/>
      <w:lvlJc w:val="left"/>
      <w:pPr>
        <w:ind w:left="2630" w:hanging="281"/>
      </w:pPr>
      <w:rPr>
        <w:rFonts w:hint="default"/>
        <w:lang w:val="it-IT" w:eastAsia="en-US" w:bidi="ar-SA"/>
      </w:rPr>
    </w:lvl>
    <w:lvl w:ilvl="4" w:tplc="AF46A38A">
      <w:numFmt w:val="bullet"/>
      <w:lvlText w:val="•"/>
      <w:lvlJc w:val="left"/>
      <w:pPr>
        <w:ind w:left="3741" w:hanging="281"/>
      </w:pPr>
      <w:rPr>
        <w:rFonts w:hint="default"/>
        <w:lang w:val="it-IT" w:eastAsia="en-US" w:bidi="ar-SA"/>
      </w:rPr>
    </w:lvl>
    <w:lvl w:ilvl="5" w:tplc="53346550">
      <w:numFmt w:val="bullet"/>
      <w:lvlText w:val="•"/>
      <w:lvlJc w:val="left"/>
      <w:pPr>
        <w:ind w:left="4852" w:hanging="281"/>
      </w:pPr>
      <w:rPr>
        <w:rFonts w:hint="default"/>
        <w:lang w:val="it-IT" w:eastAsia="en-US" w:bidi="ar-SA"/>
      </w:rPr>
    </w:lvl>
    <w:lvl w:ilvl="6" w:tplc="1080704C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7" w:tplc="B2EC9744">
      <w:numFmt w:val="bullet"/>
      <w:lvlText w:val="•"/>
      <w:lvlJc w:val="left"/>
      <w:pPr>
        <w:ind w:left="7074" w:hanging="281"/>
      </w:pPr>
      <w:rPr>
        <w:rFonts w:hint="default"/>
        <w:lang w:val="it-IT" w:eastAsia="en-US" w:bidi="ar-SA"/>
      </w:rPr>
    </w:lvl>
    <w:lvl w:ilvl="8" w:tplc="B4A6F226">
      <w:numFmt w:val="bullet"/>
      <w:lvlText w:val="•"/>
      <w:lvlJc w:val="left"/>
      <w:pPr>
        <w:ind w:left="8184" w:hanging="281"/>
      </w:pPr>
      <w:rPr>
        <w:rFonts w:hint="default"/>
        <w:lang w:val="it-IT" w:eastAsia="en-US" w:bidi="ar-SA"/>
      </w:rPr>
    </w:lvl>
  </w:abstractNum>
  <w:abstractNum w:abstractNumId="25" w15:restartNumberingAfterBreak="0">
    <w:nsid w:val="56901F59"/>
    <w:multiLevelType w:val="hybridMultilevel"/>
    <w:tmpl w:val="C34A6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22612"/>
    <w:multiLevelType w:val="hybridMultilevel"/>
    <w:tmpl w:val="72AA7C46"/>
    <w:lvl w:ilvl="0" w:tplc="FC90ACDC">
      <w:start w:val="1"/>
      <w:numFmt w:val="decimal"/>
      <w:lvlText w:val="%1)"/>
      <w:lvlJc w:val="left"/>
      <w:pPr>
        <w:ind w:left="172" w:hanging="32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FBEE8CCA">
      <w:start w:val="1"/>
      <w:numFmt w:val="lowerLetter"/>
      <w:lvlText w:val="%2)"/>
      <w:lvlJc w:val="left"/>
      <w:pPr>
        <w:ind w:left="172" w:hanging="29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A13285C0">
      <w:numFmt w:val="bullet"/>
      <w:lvlText w:val="•"/>
      <w:lvlJc w:val="left"/>
      <w:pPr>
        <w:ind w:left="1931" w:hanging="298"/>
      </w:pPr>
      <w:rPr>
        <w:rFonts w:hint="default"/>
        <w:lang w:val="it-IT" w:eastAsia="en-US" w:bidi="ar-SA"/>
      </w:rPr>
    </w:lvl>
    <w:lvl w:ilvl="3" w:tplc="95763AFC">
      <w:numFmt w:val="bullet"/>
      <w:lvlText w:val="•"/>
      <w:lvlJc w:val="left"/>
      <w:pPr>
        <w:ind w:left="2962" w:hanging="298"/>
      </w:pPr>
      <w:rPr>
        <w:rFonts w:hint="default"/>
        <w:lang w:val="it-IT" w:eastAsia="en-US" w:bidi="ar-SA"/>
      </w:rPr>
    </w:lvl>
    <w:lvl w:ilvl="4" w:tplc="46B2A1B8">
      <w:numFmt w:val="bullet"/>
      <w:lvlText w:val="•"/>
      <w:lvlJc w:val="left"/>
      <w:pPr>
        <w:ind w:left="3993" w:hanging="298"/>
      </w:pPr>
      <w:rPr>
        <w:rFonts w:hint="default"/>
        <w:lang w:val="it-IT" w:eastAsia="en-US" w:bidi="ar-SA"/>
      </w:rPr>
    </w:lvl>
    <w:lvl w:ilvl="5" w:tplc="A378AB78">
      <w:numFmt w:val="bullet"/>
      <w:lvlText w:val="•"/>
      <w:lvlJc w:val="left"/>
      <w:pPr>
        <w:ind w:left="5024" w:hanging="298"/>
      </w:pPr>
      <w:rPr>
        <w:rFonts w:hint="default"/>
        <w:lang w:val="it-IT" w:eastAsia="en-US" w:bidi="ar-SA"/>
      </w:rPr>
    </w:lvl>
    <w:lvl w:ilvl="6" w:tplc="C186AA58">
      <w:numFmt w:val="bullet"/>
      <w:lvlText w:val="•"/>
      <w:lvlJc w:val="left"/>
      <w:pPr>
        <w:ind w:left="6055" w:hanging="298"/>
      </w:pPr>
      <w:rPr>
        <w:rFonts w:hint="default"/>
        <w:lang w:val="it-IT" w:eastAsia="en-US" w:bidi="ar-SA"/>
      </w:rPr>
    </w:lvl>
    <w:lvl w:ilvl="7" w:tplc="8B1C5CA0">
      <w:numFmt w:val="bullet"/>
      <w:lvlText w:val="•"/>
      <w:lvlJc w:val="left"/>
      <w:pPr>
        <w:ind w:left="7086" w:hanging="298"/>
      </w:pPr>
      <w:rPr>
        <w:rFonts w:hint="default"/>
        <w:lang w:val="it-IT" w:eastAsia="en-US" w:bidi="ar-SA"/>
      </w:rPr>
    </w:lvl>
    <w:lvl w:ilvl="8" w:tplc="FE70BFC0">
      <w:numFmt w:val="bullet"/>
      <w:lvlText w:val="•"/>
      <w:lvlJc w:val="left"/>
      <w:pPr>
        <w:ind w:left="8117" w:hanging="298"/>
      </w:pPr>
      <w:rPr>
        <w:rFonts w:hint="default"/>
        <w:lang w:val="it-IT" w:eastAsia="en-US" w:bidi="ar-SA"/>
      </w:rPr>
    </w:lvl>
  </w:abstractNum>
  <w:abstractNum w:abstractNumId="27" w15:restartNumberingAfterBreak="0">
    <w:nsid w:val="58494441"/>
    <w:multiLevelType w:val="hybridMultilevel"/>
    <w:tmpl w:val="47887AD4"/>
    <w:lvl w:ilvl="0" w:tplc="7F52D95C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228468D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0924E54E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6CBE2022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4" w:tplc="FA262AC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0142BE9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1618E42A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D7801EA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BCFEE24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F3C50D0"/>
    <w:multiLevelType w:val="hybridMultilevel"/>
    <w:tmpl w:val="B4EA10F0"/>
    <w:lvl w:ilvl="0" w:tplc="02D4E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32545"/>
    <w:multiLevelType w:val="hybridMultilevel"/>
    <w:tmpl w:val="220448CE"/>
    <w:lvl w:ilvl="0" w:tplc="7018C078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08010E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C228F7FC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0300552C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0930F04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9EE0811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027231D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AAA627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1B7A5DD4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618C01ED"/>
    <w:multiLevelType w:val="hybridMultilevel"/>
    <w:tmpl w:val="20D88280"/>
    <w:lvl w:ilvl="0" w:tplc="CB96C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76072"/>
    <w:multiLevelType w:val="hybridMultilevel"/>
    <w:tmpl w:val="81C4B11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71679"/>
    <w:multiLevelType w:val="multilevel"/>
    <w:tmpl w:val="96C6A0E2"/>
    <w:lvl w:ilvl="0">
      <w:start w:val="1"/>
      <w:numFmt w:val="decimal"/>
      <w:lvlText w:val="%1."/>
      <w:lvlJc w:val="left"/>
      <w:pPr>
        <w:ind w:left="564" w:hanging="432"/>
      </w:pPr>
      <w:rPr>
        <w:rFonts w:ascii="Calibri" w:eastAsia="Calibri" w:hAnsi="Calibri" w:cs="Calibri" w:hint="default"/>
        <w:b/>
        <w:bCs/>
        <w:color w:val="262626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579"/>
      </w:pPr>
      <w:rPr>
        <w:rFonts w:ascii="Calibri" w:eastAsia="Calibri" w:hAnsi="Calibri" w:cs="Calibri" w:hint="default"/>
        <w:b/>
        <w:bCs/>
        <w:color w:val="262626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45" w:hanging="356"/>
      </w:pPr>
      <w:rPr>
        <w:rFonts w:ascii="Wingdings" w:eastAsia="Wingdings" w:hAnsi="Wingdings" w:cs="Wingdings" w:hint="default"/>
        <w:color w:val="262626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43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47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1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5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660B7B99"/>
    <w:multiLevelType w:val="multilevel"/>
    <w:tmpl w:val="D0FCD19A"/>
    <w:lvl w:ilvl="0">
      <w:start w:val="6"/>
      <w:numFmt w:val="decimal"/>
      <w:lvlText w:val="%1"/>
      <w:lvlJc w:val="left"/>
      <w:pPr>
        <w:ind w:left="694" w:hanging="38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82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4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403CE7"/>
    <w:multiLevelType w:val="hybridMultilevel"/>
    <w:tmpl w:val="409CF094"/>
    <w:lvl w:ilvl="0" w:tplc="E1E46C30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09A2AEE">
      <w:numFmt w:val="bullet"/>
      <w:lvlText w:val=""/>
      <w:lvlJc w:val="left"/>
      <w:pPr>
        <w:ind w:left="1021" w:hanging="336"/>
      </w:pPr>
      <w:rPr>
        <w:rFonts w:hint="default"/>
        <w:w w:val="98"/>
        <w:lang w:val="it-IT" w:eastAsia="en-US" w:bidi="ar-SA"/>
      </w:rPr>
    </w:lvl>
    <w:lvl w:ilvl="2" w:tplc="491ABE90">
      <w:numFmt w:val="bullet"/>
      <w:lvlText w:val="•"/>
      <w:lvlJc w:val="left"/>
      <w:pPr>
        <w:ind w:left="2080" w:hanging="336"/>
      </w:pPr>
      <w:rPr>
        <w:rFonts w:hint="default"/>
        <w:lang w:val="it-IT" w:eastAsia="en-US" w:bidi="ar-SA"/>
      </w:rPr>
    </w:lvl>
    <w:lvl w:ilvl="3" w:tplc="4B5C9A6E">
      <w:numFmt w:val="bullet"/>
      <w:lvlText w:val="•"/>
      <w:lvlJc w:val="left"/>
      <w:pPr>
        <w:ind w:left="3121" w:hanging="336"/>
      </w:pPr>
      <w:rPr>
        <w:rFonts w:hint="default"/>
        <w:lang w:val="it-IT" w:eastAsia="en-US" w:bidi="ar-SA"/>
      </w:rPr>
    </w:lvl>
    <w:lvl w:ilvl="4" w:tplc="08560ACC">
      <w:numFmt w:val="bullet"/>
      <w:lvlText w:val="•"/>
      <w:lvlJc w:val="left"/>
      <w:pPr>
        <w:ind w:left="4162" w:hanging="336"/>
      </w:pPr>
      <w:rPr>
        <w:rFonts w:hint="default"/>
        <w:lang w:val="it-IT" w:eastAsia="en-US" w:bidi="ar-SA"/>
      </w:rPr>
    </w:lvl>
    <w:lvl w:ilvl="5" w:tplc="A3C41828">
      <w:numFmt w:val="bullet"/>
      <w:lvlText w:val="•"/>
      <w:lvlJc w:val="left"/>
      <w:pPr>
        <w:ind w:left="5202" w:hanging="336"/>
      </w:pPr>
      <w:rPr>
        <w:rFonts w:hint="default"/>
        <w:lang w:val="it-IT" w:eastAsia="en-US" w:bidi="ar-SA"/>
      </w:rPr>
    </w:lvl>
    <w:lvl w:ilvl="6" w:tplc="2618C3B0">
      <w:numFmt w:val="bullet"/>
      <w:lvlText w:val="•"/>
      <w:lvlJc w:val="left"/>
      <w:pPr>
        <w:ind w:left="6243" w:hanging="336"/>
      </w:pPr>
      <w:rPr>
        <w:rFonts w:hint="default"/>
        <w:lang w:val="it-IT" w:eastAsia="en-US" w:bidi="ar-SA"/>
      </w:rPr>
    </w:lvl>
    <w:lvl w:ilvl="7" w:tplc="BD0ADA5A">
      <w:numFmt w:val="bullet"/>
      <w:lvlText w:val="•"/>
      <w:lvlJc w:val="left"/>
      <w:pPr>
        <w:ind w:left="7284" w:hanging="336"/>
      </w:pPr>
      <w:rPr>
        <w:rFonts w:hint="default"/>
        <w:lang w:val="it-IT" w:eastAsia="en-US" w:bidi="ar-SA"/>
      </w:rPr>
    </w:lvl>
    <w:lvl w:ilvl="8" w:tplc="4F6C71BC">
      <w:numFmt w:val="bullet"/>
      <w:lvlText w:val="•"/>
      <w:lvlJc w:val="left"/>
      <w:pPr>
        <w:ind w:left="8324" w:hanging="336"/>
      </w:pPr>
      <w:rPr>
        <w:rFonts w:hint="default"/>
        <w:lang w:val="it-IT" w:eastAsia="en-US" w:bidi="ar-SA"/>
      </w:rPr>
    </w:lvl>
  </w:abstractNum>
  <w:abstractNum w:abstractNumId="36" w15:restartNumberingAfterBreak="0">
    <w:nsid w:val="7BD72CD4"/>
    <w:multiLevelType w:val="hybridMultilevel"/>
    <w:tmpl w:val="7A72CC56"/>
    <w:lvl w:ilvl="0" w:tplc="B12EC2E0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0EA7A24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3832469C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1B46CF2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097AED2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6E8C57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5DAE3D7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8E6C54E2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B48027F4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D851F6C"/>
    <w:multiLevelType w:val="hybridMultilevel"/>
    <w:tmpl w:val="628029B2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9010E"/>
    <w:multiLevelType w:val="hybridMultilevel"/>
    <w:tmpl w:val="333CD484"/>
    <w:lvl w:ilvl="0" w:tplc="80B0478E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AD23A10">
      <w:numFmt w:val="bullet"/>
      <w:lvlText w:val="•"/>
      <w:lvlJc w:val="left"/>
      <w:pPr>
        <w:ind w:left="1958" w:hanging="236"/>
      </w:pPr>
      <w:rPr>
        <w:rFonts w:hint="default"/>
        <w:lang w:val="it-IT" w:eastAsia="en-US" w:bidi="ar-SA"/>
      </w:rPr>
    </w:lvl>
    <w:lvl w:ilvl="2" w:tplc="C908C0E2">
      <w:numFmt w:val="bullet"/>
      <w:lvlText w:val="•"/>
      <w:lvlJc w:val="left"/>
      <w:pPr>
        <w:ind w:left="2897" w:hanging="236"/>
      </w:pPr>
      <w:rPr>
        <w:rFonts w:hint="default"/>
        <w:lang w:val="it-IT" w:eastAsia="en-US" w:bidi="ar-SA"/>
      </w:rPr>
    </w:lvl>
    <w:lvl w:ilvl="3" w:tplc="395E55EC">
      <w:numFmt w:val="bullet"/>
      <w:lvlText w:val="•"/>
      <w:lvlJc w:val="left"/>
      <w:pPr>
        <w:ind w:left="3835" w:hanging="236"/>
      </w:pPr>
      <w:rPr>
        <w:rFonts w:hint="default"/>
        <w:lang w:val="it-IT" w:eastAsia="en-US" w:bidi="ar-SA"/>
      </w:rPr>
    </w:lvl>
    <w:lvl w:ilvl="4" w:tplc="C4FA4850">
      <w:numFmt w:val="bullet"/>
      <w:lvlText w:val="•"/>
      <w:lvlJc w:val="left"/>
      <w:pPr>
        <w:ind w:left="4774" w:hanging="236"/>
      </w:pPr>
      <w:rPr>
        <w:rFonts w:hint="default"/>
        <w:lang w:val="it-IT" w:eastAsia="en-US" w:bidi="ar-SA"/>
      </w:rPr>
    </w:lvl>
    <w:lvl w:ilvl="5" w:tplc="A9F25D1A">
      <w:numFmt w:val="bullet"/>
      <w:lvlText w:val="•"/>
      <w:lvlJc w:val="left"/>
      <w:pPr>
        <w:ind w:left="5713" w:hanging="236"/>
      </w:pPr>
      <w:rPr>
        <w:rFonts w:hint="default"/>
        <w:lang w:val="it-IT" w:eastAsia="en-US" w:bidi="ar-SA"/>
      </w:rPr>
    </w:lvl>
    <w:lvl w:ilvl="6" w:tplc="11CAB294">
      <w:numFmt w:val="bullet"/>
      <w:lvlText w:val="•"/>
      <w:lvlJc w:val="left"/>
      <w:pPr>
        <w:ind w:left="6651" w:hanging="236"/>
      </w:pPr>
      <w:rPr>
        <w:rFonts w:hint="default"/>
        <w:lang w:val="it-IT" w:eastAsia="en-US" w:bidi="ar-SA"/>
      </w:rPr>
    </w:lvl>
    <w:lvl w:ilvl="7" w:tplc="8C3422CC">
      <w:numFmt w:val="bullet"/>
      <w:lvlText w:val="•"/>
      <w:lvlJc w:val="left"/>
      <w:pPr>
        <w:ind w:left="7590" w:hanging="236"/>
      </w:pPr>
      <w:rPr>
        <w:rFonts w:hint="default"/>
        <w:lang w:val="it-IT" w:eastAsia="en-US" w:bidi="ar-SA"/>
      </w:rPr>
    </w:lvl>
    <w:lvl w:ilvl="8" w:tplc="33440796">
      <w:numFmt w:val="bullet"/>
      <w:lvlText w:val="•"/>
      <w:lvlJc w:val="left"/>
      <w:pPr>
        <w:ind w:left="8529" w:hanging="236"/>
      </w:pPr>
      <w:rPr>
        <w:rFonts w:hint="default"/>
        <w:lang w:val="it-IT" w:eastAsia="en-US" w:bidi="ar-SA"/>
      </w:rPr>
    </w:lvl>
  </w:abstractNum>
  <w:num w:numId="1" w16cid:durableId="1883401825">
    <w:abstractNumId w:val="30"/>
  </w:num>
  <w:num w:numId="2" w16cid:durableId="534781212">
    <w:abstractNumId w:val="8"/>
  </w:num>
  <w:num w:numId="3" w16cid:durableId="2011367319">
    <w:abstractNumId w:val="11"/>
  </w:num>
  <w:num w:numId="4" w16cid:durableId="1895895417">
    <w:abstractNumId w:val="14"/>
  </w:num>
  <w:num w:numId="5" w16cid:durableId="952370713">
    <w:abstractNumId w:val="26"/>
  </w:num>
  <w:num w:numId="6" w16cid:durableId="1253245586">
    <w:abstractNumId w:val="27"/>
  </w:num>
  <w:num w:numId="7" w16cid:durableId="641891319">
    <w:abstractNumId w:val="12"/>
  </w:num>
  <w:num w:numId="8" w16cid:durableId="1847816628">
    <w:abstractNumId w:val="9"/>
  </w:num>
  <w:num w:numId="9" w16cid:durableId="608662748">
    <w:abstractNumId w:val="24"/>
  </w:num>
  <w:num w:numId="10" w16cid:durableId="2084136869">
    <w:abstractNumId w:val="38"/>
  </w:num>
  <w:num w:numId="11" w16cid:durableId="224534405">
    <w:abstractNumId w:val="6"/>
  </w:num>
  <w:num w:numId="12" w16cid:durableId="755135152">
    <w:abstractNumId w:val="1"/>
  </w:num>
  <w:num w:numId="13" w16cid:durableId="698967525">
    <w:abstractNumId w:val="4"/>
  </w:num>
  <w:num w:numId="14" w16cid:durableId="1398431111">
    <w:abstractNumId w:val="23"/>
  </w:num>
  <w:num w:numId="15" w16cid:durableId="1078861707">
    <w:abstractNumId w:val="22"/>
  </w:num>
  <w:num w:numId="16" w16cid:durableId="1600141550">
    <w:abstractNumId w:val="29"/>
  </w:num>
  <w:num w:numId="17" w16cid:durableId="1264723114">
    <w:abstractNumId w:val="35"/>
  </w:num>
  <w:num w:numId="18" w16cid:durableId="948201230">
    <w:abstractNumId w:val="33"/>
  </w:num>
  <w:num w:numId="19" w16cid:durableId="522482226">
    <w:abstractNumId w:val="21"/>
  </w:num>
  <w:num w:numId="20" w16cid:durableId="808284577">
    <w:abstractNumId w:val="15"/>
  </w:num>
  <w:num w:numId="21" w16cid:durableId="860121811">
    <w:abstractNumId w:val="25"/>
  </w:num>
  <w:num w:numId="22" w16cid:durableId="2137985268">
    <w:abstractNumId w:val="13"/>
  </w:num>
  <w:num w:numId="23" w16cid:durableId="659239817">
    <w:abstractNumId w:val="37"/>
  </w:num>
  <w:num w:numId="24" w16cid:durableId="1414622152">
    <w:abstractNumId w:val="5"/>
  </w:num>
  <w:num w:numId="25" w16cid:durableId="2102138553">
    <w:abstractNumId w:val="28"/>
  </w:num>
  <w:num w:numId="26" w16cid:durableId="562374069">
    <w:abstractNumId w:val="19"/>
  </w:num>
  <w:num w:numId="27" w16cid:durableId="777068082">
    <w:abstractNumId w:val="31"/>
  </w:num>
  <w:num w:numId="28" w16cid:durableId="231627313">
    <w:abstractNumId w:val="32"/>
  </w:num>
  <w:num w:numId="29" w16cid:durableId="65761826">
    <w:abstractNumId w:val="34"/>
  </w:num>
  <w:num w:numId="30" w16cid:durableId="974339325">
    <w:abstractNumId w:val="10"/>
  </w:num>
  <w:num w:numId="31" w16cid:durableId="586352711">
    <w:abstractNumId w:val="18"/>
  </w:num>
  <w:num w:numId="32" w16cid:durableId="310838926">
    <w:abstractNumId w:val="17"/>
  </w:num>
  <w:num w:numId="33" w16cid:durableId="747772722">
    <w:abstractNumId w:val="7"/>
  </w:num>
  <w:num w:numId="34" w16cid:durableId="935018889">
    <w:abstractNumId w:val="36"/>
  </w:num>
  <w:num w:numId="35" w16cid:durableId="587085223">
    <w:abstractNumId w:val="2"/>
  </w:num>
  <w:num w:numId="36" w16cid:durableId="1811052141">
    <w:abstractNumId w:val="3"/>
  </w:num>
  <w:num w:numId="37" w16cid:durableId="1427578589">
    <w:abstractNumId w:val="20"/>
  </w:num>
  <w:num w:numId="38" w16cid:durableId="200785370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0"/>
    <w:rsid w:val="000030A0"/>
    <w:rsid w:val="00005FDC"/>
    <w:rsid w:val="000071B2"/>
    <w:rsid w:val="00007DFE"/>
    <w:rsid w:val="000108A5"/>
    <w:rsid w:val="000125F1"/>
    <w:rsid w:val="00012F3C"/>
    <w:rsid w:val="00030F7B"/>
    <w:rsid w:val="000349E2"/>
    <w:rsid w:val="00035322"/>
    <w:rsid w:val="0003603E"/>
    <w:rsid w:val="0003607A"/>
    <w:rsid w:val="000370A3"/>
    <w:rsid w:val="000419A2"/>
    <w:rsid w:val="00042188"/>
    <w:rsid w:val="00044EB1"/>
    <w:rsid w:val="00050EDD"/>
    <w:rsid w:val="000561C1"/>
    <w:rsid w:val="0006092E"/>
    <w:rsid w:val="00066763"/>
    <w:rsid w:val="0006772F"/>
    <w:rsid w:val="0007421B"/>
    <w:rsid w:val="0008152A"/>
    <w:rsid w:val="00084415"/>
    <w:rsid w:val="0009333A"/>
    <w:rsid w:val="000A6761"/>
    <w:rsid w:val="000A7150"/>
    <w:rsid w:val="000B50E4"/>
    <w:rsid w:val="000B772B"/>
    <w:rsid w:val="000B7D81"/>
    <w:rsid w:val="000C044B"/>
    <w:rsid w:val="000C093F"/>
    <w:rsid w:val="000E3BD6"/>
    <w:rsid w:val="000E4559"/>
    <w:rsid w:val="000E6893"/>
    <w:rsid w:val="000E76A7"/>
    <w:rsid w:val="000F2A88"/>
    <w:rsid w:val="000F7D7E"/>
    <w:rsid w:val="00101087"/>
    <w:rsid w:val="00106A57"/>
    <w:rsid w:val="00111107"/>
    <w:rsid w:val="00115A05"/>
    <w:rsid w:val="0013283A"/>
    <w:rsid w:val="00143D83"/>
    <w:rsid w:val="00147965"/>
    <w:rsid w:val="00155329"/>
    <w:rsid w:val="0016273B"/>
    <w:rsid w:val="001675AC"/>
    <w:rsid w:val="00171D94"/>
    <w:rsid w:val="00172D3C"/>
    <w:rsid w:val="001806DA"/>
    <w:rsid w:val="00181867"/>
    <w:rsid w:val="00183235"/>
    <w:rsid w:val="00186D25"/>
    <w:rsid w:val="0019689B"/>
    <w:rsid w:val="001A2B53"/>
    <w:rsid w:val="001A60CD"/>
    <w:rsid w:val="001B1398"/>
    <w:rsid w:val="001C1F11"/>
    <w:rsid w:val="001D1EE2"/>
    <w:rsid w:val="001D7713"/>
    <w:rsid w:val="001D79D7"/>
    <w:rsid w:val="001E1E18"/>
    <w:rsid w:val="001E22CB"/>
    <w:rsid w:val="001E7A49"/>
    <w:rsid w:val="001F2FA7"/>
    <w:rsid w:val="001F3FCF"/>
    <w:rsid w:val="00201B43"/>
    <w:rsid w:val="00202AA1"/>
    <w:rsid w:val="00204D58"/>
    <w:rsid w:val="0021149F"/>
    <w:rsid w:val="00211C1D"/>
    <w:rsid w:val="0021369F"/>
    <w:rsid w:val="0021696F"/>
    <w:rsid w:val="00217990"/>
    <w:rsid w:val="00217BC7"/>
    <w:rsid w:val="00223D88"/>
    <w:rsid w:val="00223EF7"/>
    <w:rsid w:val="00231296"/>
    <w:rsid w:val="00231555"/>
    <w:rsid w:val="00240023"/>
    <w:rsid w:val="002406F7"/>
    <w:rsid w:val="002454B5"/>
    <w:rsid w:val="00246EFC"/>
    <w:rsid w:val="00251EC3"/>
    <w:rsid w:val="002520C7"/>
    <w:rsid w:val="002521A8"/>
    <w:rsid w:val="002545EA"/>
    <w:rsid w:val="00254D08"/>
    <w:rsid w:val="00265B5A"/>
    <w:rsid w:val="00266ECD"/>
    <w:rsid w:val="00276363"/>
    <w:rsid w:val="002779C4"/>
    <w:rsid w:val="00280477"/>
    <w:rsid w:val="00282A86"/>
    <w:rsid w:val="00296221"/>
    <w:rsid w:val="002A15A2"/>
    <w:rsid w:val="002A2D19"/>
    <w:rsid w:val="002A5889"/>
    <w:rsid w:val="002A7DC4"/>
    <w:rsid w:val="002B1972"/>
    <w:rsid w:val="002B1C8A"/>
    <w:rsid w:val="002B69E3"/>
    <w:rsid w:val="002C6771"/>
    <w:rsid w:val="002D0F8F"/>
    <w:rsid w:val="002D4585"/>
    <w:rsid w:val="002E1319"/>
    <w:rsid w:val="002E1C9F"/>
    <w:rsid w:val="002E5B48"/>
    <w:rsid w:val="002F29A8"/>
    <w:rsid w:val="002F694A"/>
    <w:rsid w:val="003011CE"/>
    <w:rsid w:val="00312125"/>
    <w:rsid w:val="003143A3"/>
    <w:rsid w:val="00314699"/>
    <w:rsid w:val="00321043"/>
    <w:rsid w:val="003332F9"/>
    <w:rsid w:val="00341B85"/>
    <w:rsid w:val="0034251E"/>
    <w:rsid w:val="0034259A"/>
    <w:rsid w:val="00354B81"/>
    <w:rsid w:val="00355D23"/>
    <w:rsid w:val="00356355"/>
    <w:rsid w:val="003655A9"/>
    <w:rsid w:val="00370C48"/>
    <w:rsid w:val="00372C4A"/>
    <w:rsid w:val="003735AD"/>
    <w:rsid w:val="003925CB"/>
    <w:rsid w:val="003A31A9"/>
    <w:rsid w:val="003A3261"/>
    <w:rsid w:val="003A3D6B"/>
    <w:rsid w:val="003A5604"/>
    <w:rsid w:val="003B73F2"/>
    <w:rsid w:val="003C09FC"/>
    <w:rsid w:val="003C4D27"/>
    <w:rsid w:val="003C7EF8"/>
    <w:rsid w:val="003D0863"/>
    <w:rsid w:val="003D412B"/>
    <w:rsid w:val="003D5E8E"/>
    <w:rsid w:val="003D70F5"/>
    <w:rsid w:val="003E2DFD"/>
    <w:rsid w:val="003F324E"/>
    <w:rsid w:val="003F38C9"/>
    <w:rsid w:val="004060BA"/>
    <w:rsid w:val="0041013D"/>
    <w:rsid w:val="00410966"/>
    <w:rsid w:val="00422153"/>
    <w:rsid w:val="00422ABC"/>
    <w:rsid w:val="004257DE"/>
    <w:rsid w:val="00431993"/>
    <w:rsid w:val="004366A2"/>
    <w:rsid w:val="004541F1"/>
    <w:rsid w:val="00476CB4"/>
    <w:rsid w:val="00477FA6"/>
    <w:rsid w:val="00485028"/>
    <w:rsid w:val="00486011"/>
    <w:rsid w:val="00487644"/>
    <w:rsid w:val="0049519A"/>
    <w:rsid w:val="0049611E"/>
    <w:rsid w:val="00496328"/>
    <w:rsid w:val="004A33E0"/>
    <w:rsid w:val="004A53C2"/>
    <w:rsid w:val="004B64F3"/>
    <w:rsid w:val="004C1739"/>
    <w:rsid w:val="004D0ABD"/>
    <w:rsid w:val="004D1D57"/>
    <w:rsid w:val="004D27DC"/>
    <w:rsid w:val="004D4829"/>
    <w:rsid w:val="004D6649"/>
    <w:rsid w:val="004F3321"/>
    <w:rsid w:val="004F3432"/>
    <w:rsid w:val="004F7574"/>
    <w:rsid w:val="00503DA2"/>
    <w:rsid w:val="00504185"/>
    <w:rsid w:val="00516531"/>
    <w:rsid w:val="00517D52"/>
    <w:rsid w:val="005200B9"/>
    <w:rsid w:val="00521065"/>
    <w:rsid w:val="00522A64"/>
    <w:rsid w:val="00523743"/>
    <w:rsid w:val="00527FAD"/>
    <w:rsid w:val="0053008F"/>
    <w:rsid w:val="0053157E"/>
    <w:rsid w:val="00531B80"/>
    <w:rsid w:val="005356A1"/>
    <w:rsid w:val="0053677E"/>
    <w:rsid w:val="00537500"/>
    <w:rsid w:val="00540238"/>
    <w:rsid w:val="005430FB"/>
    <w:rsid w:val="00544658"/>
    <w:rsid w:val="00545ECD"/>
    <w:rsid w:val="0055298E"/>
    <w:rsid w:val="00557DAD"/>
    <w:rsid w:val="00562632"/>
    <w:rsid w:val="0057315B"/>
    <w:rsid w:val="00576353"/>
    <w:rsid w:val="00576BF2"/>
    <w:rsid w:val="0058090B"/>
    <w:rsid w:val="00581043"/>
    <w:rsid w:val="005879AE"/>
    <w:rsid w:val="00591775"/>
    <w:rsid w:val="00592D09"/>
    <w:rsid w:val="0059368B"/>
    <w:rsid w:val="005A59FB"/>
    <w:rsid w:val="005A5EDD"/>
    <w:rsid w:val="005B2914"/>
    <w:rsid w:val="005B67F5"/>
    <w:rsid w:val="005C1A47"/>
    <w:rsid w:val="005C5CDF"/>
    <w:rsid w:val="005C65A6"/>
    <w:rsid w:val="005C7EEF"/>
    <w:rsid w:val="005D2DAD"/>
    <w:rsid w:val="005D62AA"/>
    <w:rsid w:val="005E5968"/>
    <w:rsid w:val="005E5E0B"/>
    <w:rsid w:val="005F1EA1"/>
    <w:rsid w:val="005F7463"/>
    <w:rsid w:val="006023C3"/>
    <w:rsid w:val="00604615"/>
    <w:rsid w:val="00611FD3"/>
    <w:rsid w:val="00621967"/>
    <w:rsid w:val="00623FC9"/>
    <w:rsid w:val="00624DF8"/>
    <w:rsid w:val="00627EB6"/>
    <w:rsid w:val="006310C9"/>
    <w:rsid w:val="00633E54"/>
    <w:rsid w:val="0063487E"/>
    <w:rsid w:val="006350E9"/>
    <w:rsid w:val="00637B3F"/>
    <w:rsid w:val="00637F16"/>
    <w:rsid w:val="00643C3B"/>
    <w:rsid w:val="0064674A"/>
    <w:rsid w:val="00652D45"/>
    <w:rsid w:val="006547B8"/>
    <w:rsid w:val="006620F0"/>
    <w:rsid w:val="00672D0F"/>
    <w:rsid w:val="00675B9F"/>
    <w:rsid w:val="006826DE"/>
    <w:rsid w:val="006844DF"/>
    <w:rsid w:val="0068558A"/>
    <w:rsid w:val="00687252"/>
    <w:rsid w:val="006873E1"/>
    <w:rsid w:val="0068763B"/>
    <w:rsid w:val="00691F70"/>
    <w:rsid w:val="00693123"/>
    <w:rsid w:val="0069317B"/>
    <w:rsid w:val="00694D48"/>
    <w:rsid w:val="006A733F"/>
    <w:rsid w:val="006B0D7B"/>
    <w:rsid w:val="006B104C"/>
    <w:rsid w:val="006B1AA1"/>
    <w:rsid w:val="006B39FA"/>
    <w:rsid w:val="006C14C1"/>
    <w:rsid w:val="006C4A62"/>
    <w:rsid w:val="006D1478"/>
    <w:rsid w:val="006D3C9C"/>
    <w:rsid w:val="006D51C4"/>
    <w:rsid w:val="006D623F"/>
    <w:rsid w:val="006E46EF"/>
    <w:rsid w:val="006F557A"/>
    <w:rsid w:val="006F7207"/>
    <w:rsid w:val="00700E0F"/>
    <w:rsid w:val="007138FF"/>
    <w:rsid w:val="00713921"/>
    <w:rsid w:val="00720939"/>
    <w:rsid w:val="0073327D"/>
    <w:rsid w:val="00735537"/>
    <w:rsid w:val="007357FC"/>
    <w:rsid w:val="00735EBB"/>
    <w:rsid w:val="00736031"/>
    <w:rsid w:val="00743FC2"/>
    <w:rsid w:val="00744700"/>
    <w:rsid w:val="00746A41"/>
    <w:rsid w:val="0074787D"/>
    <w:rsid w:val="00763344"/>
    <w:rsid w:val="007670A4"/>
    <w:rsid w:val="00776418"/>
    <w:rsid w:val="0079186E"/>
    <w:rsid w:val="00795440"/>
    <w:rsid w:val="007A211E"/>
    <w:rsid w:val="007A767D"/>
    <w:rsid w:val="007B0B72"/>
    <w:rsid w:val="007B1D6E"/>
    <w:rsid w:val="007C470E"/>
    <w:rsid w:val="007E186E"/>
    <w:rsid w:val="007F705F"/>
    <w:rsid w:val="008004AF"/>
    <w:rsid w:val="00802399"/>
    <w:rsid w:val="008074FB"/>
    <w:rsid w:val="008164E1"/>
    <w:rsid w:val="00817635"/>
    <w:rsid w:val="00826D24"/>
    <w:rsid w:val="008271E8"/>
    <w:rsid w:val="008311AE"/>
    <w:rsid w:val="00831B9B"/>
    <w:rsid w:val="00841F3B"/>
    <w:rsid w:val="00842977"/>
    <w:rsid w:val="00843671"/>
    <w:rsid w:val="00845C70"/>
    <w:rsid w:val="00846E73"/>
    <w:rsid w:val="0085220C"/>
    <w:rsid w:val="008719CB"/>
    <w:rsid w:val="00874101"/>
    <w:rsid w:val="00881323"/>
    <w:rsid w:val="008832BD"/>
    <w:rsid w:val="00886640"/>
    <w:rsid w:val="008962F5"/>
    <w:rsid w:val="008A1DB8"/>
    <w:rsid w:val="008A52FE"/>
    <w:rsid w:val="008B0243"/>
    <w:rsid w:val="008B4403"/>
    <w:rsid w:val="008B7566"/>
    <w:rsid w:val="008C0A4D"/>
    <w:rsid w:val="008C3296"/>
    <w:rsid w:val="008D52D8"/>
    <w:rsid w:val="008F1E4F"/>
    <w:rsid w:val="008F2893"/>
    <w:rsid w:val="008F4E9B"/>
    <w:rsid w:val="0090177B"/>
    <w:rsid w:val="0090281D"/>
    <w:rsid w:val="00904C20"/>
    <w:rsid w:val="00905D9B"/>
    <w:rsid w:val="009114F3"/>
    <w:rsid w:val="009144E0"/>
    <w:rsid w:val="009210D7"/>
    <w:rsid w:val="00936D2A"/>
    <w:rsid w:val="00940AC2"/>
    <w:rsid w:val="009421EF"/>
    <w:rsid w:val="00945BBD"/>
    <w:rsid w:val="00946FB2"/>
    <w:rsid w:val="00947554"/>
    <w:rsid w:val="00954734"/>
    <w:rsid w:val="00960F24"/>
    <w:rsid w:val="00966797"/>
    <w:rsid w:val="0097153F"/>
    <w:rsid w:val="00974DA8"/>
    <w:rsid w:val="00981FA2"/>
    <w:rsid w:val="00995430"/>
    <w:rsid w:val="009A058C"/>
    <w:rsid w:val="009A6FF5"/>
    <w:rsid w:val="009B017D"/>
    <w:rsid w:val="009B3675"/>
    <w:rsid w:val="009C03A8"/>
    <w:rsid w:val="009C1FEB"/>
    <w:rsid w:val="009C3C8C"/>
    <w:rsid w:val="009C74AF"/>
    <w:rsid w:val="009D106D"/>
    <w:rsid w:val="009D18E5"/>
    <w:rsid w:val="009F139F"/>
    <w:rsid w:val="009F4A3C"/>
    <w:rsid w:val="009F7C24"/>
    <w:rsid w:val="00A01B20"/>
    <w:rsid w:val="00A026A0"/>
    <w:rsid w:val="00A03ACC"/>
    <w:rsid w:val="00A0717E"/>
    <w:rsid w:val="00A07EBB"/>
    <w:rsid w:val="00A10374"/>
    <w:rsid w:val="00A105FA"/>
    <w:rsid w:val="00A134AC"/>
    <w:rsid w:val="00A16CE6"/>
    <w:rsid w:val="00A20295"/>
    <w:rsid w:val="00A24154"/>
    <w:rsid w:val="00A24665"/>
    <w:rsid w:val="00A327DE"/>
    <w:rsid w:val="00A352E3"/>
    <w:rsid w:val="00A35B6D"/>
    <w:rsid w:val="00A40969"/>
    <w:rsid w:val="00A44BD3"/>
    <w:rsid w:val="00A510F0"/>
    <w:rsid w:val="00A77075"/>
    <w:rsid w:val="00A805F1"/>
    <w:rsid w:val="00A842C9"/>
    <w:rsid w:val="00A94A2B"/>
    <w:rsid w:val="00AA40E7"/>
    <w:rsid w:val="00AA730F"/>
    <w:rsid w:val="00AB1889"/>
    <w:rsid w:val="00AB1C91"/>
    <w:rsid w:val="00AB5AF6"/>
    <w:rsid w:val="00AC2290"/>
    <w:rsid w:val="00AC252D"/>
    <w:rsid w:val="00AD0DD4"/>
    <w:rsid w:val="00AE50D3"/>
    <w:rsid w:val="00AE5218"/>
    <w:rsid w:val="00AE7F36"/>
    <w:rsid w:val="00AF0605"/>
    <w:rsid w:val="00B07C1E"/>
    <w:rsid w:val="00B1184D"/>
    <w:rsid w:val="00B13222"/>
    <w:rsid w:val="00B1349B"/>
    <w:rsid w:val="00B13B68"/>
    <w:rsid w:val="00B23940"/>
    <w:rsid w:val="00B257F3"/>
    <w:rsid w:val="00B30594"/>
    <w:rsid w:val="00B3684C"/>
    <w:rsid w:val="00B37F06"/>
    <w:rsid w:val="00B43309"/>
    <w:rsid w:val="00B43C36"/>
    <w:rsid w:val="00B44099"/>
    <w:rsid w:val="00B453B6"/>
    <w:rsid w:val="00B50B17"/>
    <w:rsid w:val="00B53F2F"/>
    <w:rsid w:val="00B61AC3"/>
    <w:rsid w:val="00B63008"/>
    <w:rsid w:val="00B634A7"/>
    <w:rsid w:val="00B66BB2"/>
    <w:rsid w:val="00B71FC9"/>
    <w:rsid w:val="00B76A23"/>
    <w:rsid w:val="00B82A0A"/>
    <w:rsid w:val="00B82EAA"/>
    <w:rsid w:val="00B8442F"/>
    <w:rsid w:val="00B860A8"/>
    <w:rsid w:val="00B9160C"/>
    <w:rsid w:val="00B929D6"/>
    <w:rsid w:val="00BA02C0"/>
    <w:rsid w:val="00BA42A2"/>
    <w:rsid w:val="00BA5B31"/>
    <w:rsid w:val="00BA6969"/>
    <w:rsid w:val="00BB2C7B"/>
    <w:rsid w:val="00BB31E5"/>
    <w:rsid w:val="00BB3B1C"/>
    <w:rsid w:val="00BB58C3"/>
    <w:rsid w:val="00BC095B"/>
    <w:rsid w:val="00BC1A30"/>
    <w:rsid w:val="00BC4347"/>
    <w:rsid w:val="00BD096A"/>
    <w:rsid w:val="00BD33AD"/>
    <w:rsid w:val="00BD5CED"/>
    <w:rsid w:val="00BD7B24"/>
    <w:rsid w:val="00BE1CCB"/>
    <w:rsid w:val="00BE3401"/>
    <w:rsid w:val="00BE4F85"/>
    <w:rsid w:val="00BF2D49"/>
    <w:rsid w:val="00BF4784"/>
    <w:rsid w:val="00BF4BA5"/>
    <w:rsid w:val="00C008BB"/>
    <w:rsid w:val="00C0753B"/>
    <w:rsid w:val="00C107F1"/>
    <w:rsid w:val="00C15FC2"/>
    <w:rsid w:val="00C233D2"/>
    <w:rsid w:val="00C3052A"/>
    <w:rsid w:val="00C32E69"/>
    <w:rsid w:val="00C36F5C"/>
    <w:rsid w:val="00C37CF9"/>
    <w:rsid w:val="00C424DC"/>
    <w:rsid w:val="00C44180"/>
    <w:rsid w:val="00C44AFB"/>
    <w:rsid w:val="00C44ECD"/>
    <w:rsid w:val="00C45C5E"/>
    <w:rsid w:val="00C47C0F"/>
    <w:rsid w:val="00C50547"/>
    <w:rsid w:val="00C57304"/>
    <w:rsid w:val="00C6104E"/>
    <w:rsid w:val="00C72079"/>
    <w:rsid w:val="00C74DC7"/>
    <w:rsid w:val="00C775A5"/>
    <w:rsid w:val="00C83956"/>
    <w:rsid w:val="00C9111E"/>
    <w:rsid w:val="00C914D5"/>
    <w:rsid w:val="00C94775"/>
    <w:rsid w:val="00C95BF7"/>
    <w:rsid w:val="00C966A1"/>
    <w:rsid w:val="00CA43FC"/>
    <w:rsid w:val="00CB47C2"/>
    <w:rsid w:val="00CC2B57"/>
    <w:rsid w:val="00CD4594"/>
    <w:rsid w:val="00CD4EEB"/>
    <w:rsid w:val="00CD6254"/>
    <w:rsid w:val="00CE1182"/>
    <w:rsid w:val="00CE1FB5"/>
    <w:rsid w:val="00CE46AC"/>
    <w:rsid w:val="00CE5767"/>
    <w:rsid w:val="00D007E5"/>
    <w:rsid w:val="00D0330D"/>
    <w:rsid w:val="00D05C50"/>
    <w:rsid w:val="00D07696"/>
    <w:rsid w:val="00D113D9"/>
    <w:rsid w:val="00D12567"/>
    <w:rsid w:val="00D169E8"/>
    <w:rsid w:val="00D17150"/>
    <w:rsid w:val="00D226E9"/>
    <w:rsid w:val="00D26D9D"/>
    <w:rsid w:val="00D27E39"/>
    <w:rsid w:val="00D3396D"/>
    <w:rsid w:val="00D40E67"/>
    <w:rsid w:val="00D42601"/>
    <w:rsid w:val="00D4536D"/>
    <w:rsid w:val="00D46285"/>
    <w:rsid w:val="00D4773D"/>
    <w:rsid w:val="00D55184"/>
    <w:rsid w:val="00D553D6"/>
    <w:rsid w:val="00D571FD"/>
    <w:rsid w:val="00D60210"/>
    <w:rsid w:val="00D64D8A"/>
    <w:rsid w:val="00D67A83"/>
    <w:rsid w:val="00D70FD0"/>
    <w:rsid w:val="00D73F69"/>
    <w:rsid w:val="00D8700F"/>
    <w:rsid w:val="00D919B9"/>
    <w:rsid w:val="00D9294C"/>
    <w:rsid w:val="00D954E9"/>
    <w:rsid w:val="00DA0BA3"/>
    <w:rsid w:val="00DA6B28"/>
    <w:rsid w:val="00DB15A2"/>
    <w:rsid w:val="00DB4A4C"/>
    <w:rsid w:val="00DC0F11"/>
    <w:rsid w:val="00DD7A69"/>
    <w:rsid w:val="00DE6209"/>
    <w:rsid w:val="00DE6C55"/>
    <w:rsid w:val="00DF01CD"/>
    <w:rsid w:val="00DF1B76"/>
    <w:rsid w:val="00E0675E"/>
    <w:rsid w:val="00E17F8A"/>
    <w:rsid w:val="00E252E8"/>
    <w:rsid w:val="00E27FCA"/>
    <w:rsid w:val="00E321D2"/>
    <w:rsid w:val="00E43EF7"/>
    <w:rsid w:val="00E47EA9"/>
    <w:rsid w:val="00E50B16"/>
    <w:rsid w:val="00E616D2"/>
    <w:rsid w:val="00E73B5A"/>
    <w:rsid w:val="00E9134E"/>
    <w:rsid w:val="00E94C97"/>
    <w:rsid w:val="00E972CF"/>
    <w:rsid w:val="00EA1B00"/>
    <w:rsid w:val="00EA5AAD"/>
    <w:rsid w:val="00EA63BA"/>
    <w:rsid w:val="00EA6ADA"/>
    <w:rsid w:val="00EB3281"/>
    <w:rsid w:val="00EB39AD"/>
    <w:rsid w:val="00EC12D6"/>
    <w:rsid w:val="00EC4754"/>
    <w:rsid w:val="00EC4B63"/>
    <w:rsid w:val="00ED0DEB"/>
    <w:rsid w:val="00ED1862"/>
    <w:rsid w:val="00ED1ACD"/>
    <w:rsid w:val="00ED6E93"/>
    <w:rsid w:val="00ED73DB"/>
    <w:rsid w:val="00ED76F6"/>
    <w:rsid w:val="00EE2C8D"/>
    <w:rsid w:val="00EE790E"/>
    <w:rsid w:val="00F06F5F"/>
    <w:rsid w:val="00F139B2"/>
    <w:rsid w:val="00F13E4C"/>
    <w:rsid w:val="00F1749B"/>
    <w:rsid w:val="00F26F59"/>
    <w:rsid w:val="00F27B38"/>
    <w:rsid w:val="00F31085"/>
    <w:rsid w:val="00F40B5C"/>
    <w:rsid w:val="00F43787"/>
    <w:rsid w:val="00F52243"/>
    <w:rsid w:val="00F628B0"/>
    <w:rsid w:val="00F636F3"/>
    <w:rsid w:val="00F63E34"/>
    <w:rsid w:val="00F7255F"/>
    <w:rsid w:val="00F72B34"/>
    <w:rsid w:val="00F75456"/>
    <w:rsid w:val="00F81AF1"/>
    <w:rsid w:val="00F95969"/>
    <w:rsid w:val="00FA1B3B"/>
    <w:rsid w:val="00FA59C2"/>
    <w:rsid w:val="00FA773F"/>
    <w:rsid w:val="00FB28C7"/>
    <w:rsid w:val="00FB61DF"/>
    <w:rsid w:val="00FC4C08"/>
    <w:rsid w:val="00FD32B7"/>
    <w:rsid w:val="00FD42FA"/>
    <w:rsid w:val="00FD7B61"/>
    <w:rsid w:val="00FE44AB"/>
    <w:rsid w:val="00FE44AD"/>
    <w:rsid w:val="00FF1908"/>
    <w:rsid w:val="00FF3983"/>
    <w:rsid w:val="00FF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0B829"/>
  <w15:chartTrackingRefBased/>
  <w15:docId w15:val="{5CAC9A44-F40B-4DDD-A24B-ED5B70B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3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F0"/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7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paragraph" w:styleId="Rientrocorpodeltesto2">
    <w:name w:val="Body Text Indent 2"/>
    <w:basedOn w:val="Normale"/>
    <w:pPr>
      <w:spacing w:line="360" w:lineRule="auto"/>
      <w:ind w:left="74" w:firstLine="709"/>
      <w:jc w:val="both"/>
    </w:pPr>
    <w:rPr>
      <w:sz w:val="20"/>
    </w:rPr>
  </w:style>
  <w:style w:type="paragraph" w:styleId="Corpodeltesto2">
    <w:name w:val="Body Text 2"/>
    <w:basedOn w:val="Normale"/>
    <w:link w:val="Corpodeltesto2Carattere"/>
    <w:unhideWhenUsed/>
    <w:rsid w:val="007918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9186E"/>
    <w:rPr>
      <w:sz w:val="24"/>
    </w:rPr>
  </w:style>
  <w:style w:type="paragraph" w:styleId="NormaleWeb">
    <w:name w:val="Normal (Web)"/>
    <w:basedOn w:val="Normale"/>
    <w:uiPriority w:val="99"/>
    <w:unhideWhenUsed/>
    <w:rsid w:val="0029622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2962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29622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7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773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3396D"/>
    <w:pPr>
      <w:spacing w:after="120" w:line="276" w:lineRule="auto"/>
    </w:pPr>
    <w:rPr>
      <w:rFonts w:ascii="Calibri" w:eastAsia="PMingLiU" w:hAnsi="Calibri"/>
      <w:sz w:val="22"/>
      <w:szCs w:val="22"/>
      <w:lang w:val="x-none" w:eastAsia="zh-TW"/>
    </w:rPr>
  </w:style>
  <w:style w:type="character" w:customStyle="1" w:styleId="CorpotestoCarattere">
    <w:name w:val="Corpo testo Carattere"/>
    <w:link w:val="Corpotesto"/>
    <w:uiPriority w:val="1"/>
    <w:rsid w:val="00D3396D"/>
    <w:rPr>
      <w:rFonts w:ascii="Calibri" w:eastAsia="PMingLiU" w:hAnsi="Calibri"/>
      <w:sz w:val="22"/>
      <w:szCs w:val="22"/>
      <w:lang w:val="x-none" w:eastAsia="zh-TW"/>
    </w:rPr>
  </w:style>
  <w:style w:type="paragraph" w:customStyle="1" w:styleId="sche3">
    <w:name w:val="sche_3"/>
    <w:rsid w:val="00D3396D"/>
    <w:pPr>
      <w:widowControl w:val="0"/>
      <w:suppressAutoHyphens/>
      <w:overflowPunct w:val="0"/>
      <w:autoSpaceDE w:val="0"/>
      <w:jc w:val="both"/>
    </w:pPr>
    <w:rPr>
      <w:rFonts w:ascii="Times New Roman" w:eastAsia="Arial" w:hAnsi="Times New Roman"/>
      <w:lang w:val="en-US" w:eastAsia="ar-SA"/>
    </w:rPr>
  </w:style>
  <w:style w:type="table" w:styleId="Sfondomedio1-Colore6">
    <w:name w:val="Medium Shading 1 Accent 6"/>
    <w:basedOn w:val="Tabellanormale"/>
    <w:uiPriority w:val="63"/>
    <w:rsid w:val="00370C48"/>
    <w:pPr>
      <w:jc w:val="both"/>
    </w:pPr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ovvnumcomma">
    <w:name w:val="provv_numcomma"/>
    <w:rsid w:val="00370C48"/>
  </w:style>
  <w:style w:type="character" w:customStyle="1" w:styleId="provvrubrica">
    <w:name w:val="provv_rubrica"/>
    <w:rsid w:val="00370C48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A40969"/>
    <w:rPr>
      <w:sz w:val="24"/>
    </w:rPr>
  </w:style>
  <w:style w:type="paragraph" w:customStyle="1" w:styleId="Atto">
    <w:name w:val="Atto"/>
    <w:basedOn w:val="Normale"/>
    <w:link w:val="AttoCarattere"/>
    <w:qFormat/>
    <w:rsid w:val="00687252"/>
    <w:pPr>
      <w:spacing w:line="460" w:lineRule="exact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ttoCarattere">
    <w:name w:val="Atto Carattere"/>
    <w:link w:val="Atto"/>
    <w:rsid w:val="00687252"/>
    <w:rPr>
      <w:rFonts w:ascii="Times New Roman" w:eastAsia="Calibri" w:hAnsi="Times New Roman"/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687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252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8725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687252"/>
    <w:rPr>
      <w:vertAlign w:val="superscript"/>
    </w:rPr>
  </w:style>
  <w:style w:type="paragraph" w:customStyle="1" w:styleId="CM3">
    <w:name w:val="CM3"/>
    <w:basedOn w:val="Normale"/>
    <w:next w:val="Normale"/>
    <w:rsid w:val="0069317B"/>
    <w:pPr>
      <w:widowControl w:val="0"/>
      <w:autoSpaceDE w:val="0"/>
      <w:autoSpaceDN w:val="0"/>
      <w:adjustRightInd w:val="0"/>
      <w:spacing w:after="280"/>
    </w:pPr>
    <w:rPr>
      <w:rFonts w:ascii="Arial MT" w:eastAsia="Times New Roman" w:hAnsi="Arial MT"/>
      <w:sz w:val="20"/>
      <w:szCs w:val="24"/>
    </w:rPr>
  </w:style>
  <w:style w:type="character" w:customStyle="1" w:styleId="Titolo2Carattere">
    <w:name w:val="Titolo 2 Carattere"/>
    <w:link w:val="Titolo2"/>
    <w:rsid w:val="00A510F0"/>
    <w:rPr>
      <w:b/>
      <w:sz w:val="22"/>
    </w:rPr>
  </w:style>
  <w:style w:type="character" w:customStyle="1" w:styleId="PidipaginaCarattere">
    <w:name w:val="Piè di pagina Carattere"/>
    <w:link w:val="Pidipagina"/>
    <w:uiPriority w:val="99"/>
    <w:rsid w:val="00A510F0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860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601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A03ACC"/>
    <w:pPr>
      <w:widowControl w:val="0"/>
      <w:autoSpaceDE w:val="0"/>
      <w:autoSpaceDN w:val="0"/>
      <w:spacing w:before="100"/>
      <w:ind w:left="3009" w:right="3153"/>
      <w:jc w:val="center"/>
    </w:pPr>
    <w:rPr>
      <w:rFonts w:ascii="Verdana" w:eastAsia="Verdana" w:hAnsi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03ACC"/>
    <w:rPr>
      <w:rFonts w:ascii="Verdana" w:eastAsia="Verdana" w:hAnsi="Verdana" w:cs="Verdana"/>
      <w:b/>
      <w:bCs/>
      <w:sz w:val="32"/>
      <w:szCs w:val="32"/>
      <w:lang w:eastAsia="en-US"/>
    </w:rPr>
  </w:style>
  <w:style w:type="paragraph" w:customStyle="1" w:styleId="Default">
    <w:name w:val="Default"/>
    <w:rsid w:val="00A35B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730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8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0108A5"/>
    <w:pPr>
      <w:numPr>
        <w:numId w:val="29"/>
      </w:numPr>
      <w:pBdr>
        <w:bottom w:val="double" w:sz="4" w:space="3" w:color="auto"/>
      </w:pBdr>
      <w:suppressAutoHyphens/>
      <w:jc w:val="both"/>
    </w:pPr>
    <w:rPr>
      <w:rFonts w:ascii="Trebuchet MS" w:eastAsia="Calibri" w:hAnsi="Trebuchet MS"/>
      <w:sz w:val="28"/>
      <w:szCs w:val="28"/>
      <w:lang w:eastAsia="en-US"/>
    </w:rPr>
  </w:style>
  <w:style w:type="character" w:customStyle="1" w:styleId="circolaredemoCarattere">
    <w:name w:val="circolare_demo Carattere"/>
    <w:link w:val="circolaredemo"/>
    <w:rsid w:val="000108A5"/>
    <w:rPr>
      <w:rFonts w:ascii="Trebuchet MS" w:eastAsia="Calibri" w:hAnsi="Trebuchet MS"/>
      <w:sz w:val="28"/>
      <w:szCs w:val="28"/>
      <w:lang w:eastAsia="en-US"/>
    </w:rPr>
  </w:style>
  <w:style w:type="paragraph" w:styleId="Nessunaspaziatura">
    <w:name w:val="No Spacing"/>
    <w:uiPriority w:val="99"/>
    <w:qFormat/>
    <w:rsid w:val="000108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i\JTACA_MODULISTICA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E9F7-993B-4586-A596-B4929DF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1</TotalTime>
  <Pages>3</Pages>
  <Words>355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 finto per ingombro della lettera</vt:lpstr>
      <vt:lpstr>Testo finto per ingombro della lettera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Marco Fingolo</dc:creator>
  <cp:keywords/>
  <cp:lastModifiedBy>Marco Fingolo</cp:lastModifiedBy>
  <cp:revision>2</cp:revision>
  <cp:lastPrinted>2014-12-19T09:30:00Z</cp:lastPrinted>
  <dcterms:created xsi:type="dcterms:W3CDTF">2025-08-01T09:22:00Z</dcterms:created>
  <dcterms:modified xsi:type="dcterms:W3CDTF">2025-08-01T09:22:00Z</dcterms:modified>
</cp:coreProperties>
</file>