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6669" w14:textId="55A2AEF3" w:rsidR="00A510F0" w:rsidRPr="00FD32B7" w:rsidRDefault="00A510F0" w:rsidP="00FD32B7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32B7">
        <w:rPr>
          <w:rFonts w:asciiTheme="minorHAnsi" w:hAnsiTheme="minorHAnsi" w:cstheme="minorHAnsi"/>
          <w:b/>
          <w:sz w:val="22"/>
          <w:szCs w:val="22"/>
        </w:rPr>
        <w:t xml:space="preserve">ALLEGATO  </w:t>
      </w:r>
      <w:r w:rsidR="000030A0">
        <w:rPr>
          <w:rFonts w:asciiTheme="minorHAnsi" w:hAnsiTheme="minorHAnsi" w:cstheme="minorHAnsi"/>
          <w:b/>
          <w:sz w:val="22"/>
          <w:szCs w:val="22"/>
        </w:rPr>
        <w:t>2</w:t>
      </w:r>
    </w:p>
    <w:p w14:paraId="66F38F40" w14:textId="74B07B53" w:rsidR="00A510F0" w:rsidRDefault="00A510F0" w:rsidP="00776418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32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7990">
        <w:rPr>
          <w:rFonts w:asciiTheme="minorHAnsi" w:hAnsiTheme="minorHAnsi" w:cstheme="minorHAnsi"/>
          <w:b/>
          <w:sz w:val="22"/>
          <w:szCs w:val="22"/>
        </w:rPr>
        <w:t>MODELLO DI OFFERTA ECONOMICA</w:t>
      </w:r>
      <w:r w:rsidR="00581043" w:rsidRPr="00FD32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D32B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E73DF34" w14:textId="77777777" w:rsidR="00217990" w:rsidRDefault="00217990" w:rsidP="00FD32B7">
      <w:pPr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D3AC205" w14:textId="77777777" w:rsidR="00217990" w:rsidRPr="00FD32B7" w:rsidRDefault="00217990" w:rsidP="00FD32B7">
      <w:pPr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8F371BE" w14:textId="076A61D7" w:rsidR="00217990" w:rsidRPr="000030A0" w:rsidRDefault="00217990" w:rsidP="000030A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030A0">
        <w:rPr>
          <w:rFonts w:asciiTheme="minorHAnsi" w:hAnsiTheme="minorHAnsi" w:cstheme="minorHAnsi"/>
          <w:b/>
          <w:sz w:val="22"/>
          <w:szCs w:val="22"/>
        </w:rPr>
        <w:t>OGGETTO</w:t>
      </w:r>
      <w:r w:rsidRPr="000030A0">
        <w:rPr>
          <w:rFonts w:asciiTheme="minorHAnsi" w:hAnsiTheme="minorHAnsi" w:cstheme="minorHAnsi"/>
          <w:sz w:val="22"/>
          <w:szCs w:val="22"/>
        </w:rPr>
        <w:t xml:space="preserve">: </w:t>
      </w:r>
      <w:r w:rsidR="00776418" w:rsidRPr="000030A0">
        <w:rPr>
          <w:rFonts w:asciiTheme="minorHAnsi" w:hAnsiTheme="minorHAnsi" w:cstheme="minorHAnsi"/>
          <w:sz w:val="22"/>
          <w:szCs w:val="22"/>
        </w:rPr>
        <w:t xml:space="preserve">Offerta per la procedura di </w:t>
      </w:r>
      <w:r w:rsidR="00776418" w:rsidRPr="000030A0">
        <w:rPr>
          <w:rFonts w:ascii="Calibri" w:hAnsi="Calibri" w:cs="Calibri"/>
          <w:sz w:val="22"/>
          <w:szCs w:val="22"/>
        </w:rPr>
        <w:t xml:space="preserve">affidamento, ai sensi dell’art. 50, co. 1, lett. b) del </w:t>
      </w:r>
      <w:proofErr w:type="spellStart"/>
      <w:r w:rsidR="00776418" w:rsidRPr="000030A0">
        <w:rPr>
          <w:rFonts w:ascii="Calibri" w:hAnsi="Calibri" w:cs="Calibri"/>
          <w:sz w:val="22"/>
          <w:szCs w:val="22"/>
        </w:rPr>
        <w:t>D.Lgs.</w:t>
      </w:r>
      <w:proofErr w:type="spellEnd"/>
      <w:r w:rsidR="00776418" w:rsidRPr="000030A0">
        <w:rPr>
          <w:rFonts w:ascii="Calibri" w:hAnsi="Calibri" w:cs="Calibri"/>
          <w:sz w:val="22"/>
          <w:szCs w:val="22"/>
        </w:rPr>
        <w:t xml:space="preserve"> 36/2023, </w:t>
      </w:r>
      <w:r w:rsidR="00131E83">
        <w:rPr>
          <w:rFonts w:ascii="Calibri" w:hAnsi="Calibri" w:cs="Calibri"/>
          <w:sz w:val="22"/>
          <w:szCs w:val="22"/>
        </w:rPr>
        <w:t>dell’</w:t>
      </w:r>
      <w:r w:rsidR="00131E83" w:rsidRPr="00845935">
        <w:rPr>
          <w:rFonts w:asciiTheme="minorHAnsi" w:hAnsiTheme="minorHAnsi" w:cstheme="minorHAnsi"/>
          <w:sz w:val="22"/>
          <w:szCs w:val="22"/>
        </w:rPr>
        <w:t xml:space="preserve">attività di sorveglianza sanitaria dei lavoratori (o ad essi equiparati ai sensi dell’art. 2, comma 1, lettera “a” del </w:t>
      </w:r>
      <w:proofErr w:type="spellStart"/>
      <w:r w:rsidR="00131E83" w:rsidRPr="00845935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131E83" w:rsidRPr="00845935">
        <w:rPr>
          <w:rFonts w:asciiTheme="minorHAnsi" w:hAnsiTheme="minorHAnsi" w:cstheme="minorHAnsi"/>
          <w:sz w:val="22"/>
          <w:szCs w:val="22"/>
        </w:rPr>
        <w:t xml:space="preserve"> 81/2008) di Jtaca Srl e del servizio di medico competente, previste dal capo III Sez. V del </w:t>
      </w:r>
      <w:proofErr w:type="spellStart"/>
      <w:r w:rsidR="00131E83" w:rsidRPr="00845935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131E83" w:rsidRPr="00845935">
        <w:rPr>
          <w:rFonts w:asciiTheme="minorHAnsi" w:hAnsiTheme="minorHAnsi" w:cstheme="minorHAnsi"/>
          <w:sz w:val="22"/>
          <w:szCs w:val="22"/>
        </w:rPr>
        <w:t xml:space="preserve"> 81/2008</w:t>
      </w:r>
      <w:r w:rsidR="000030A0" w:rsidRPr="000030A0">
        <w:rPr>
          <w:rFonts w:ascii="Calibri" w:hAnsi="Calibri" w:cs="Calibri"/>
          <w:sz w:val="22"/>
          <w:szCs w:val="22"/>
        </w:rPr>
        <w:t>.</w:t>
      </w:r>
    </w:p>
    <w:p w14:paraId="7E5F445A" w14:textId="77777777" w:rsidR="00217990" w:rsidRDefault="00217990" w:rsidP="00217990">
      <w:pPr>
        <w:pStyle w:val="Corpotesto"/>
        <w:ind w:left="113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3710"/>
        <w:gridCol w:w="6089"/>
      </w:tblGrid>
      <w:tr w:rsidR="000030A0" w14:paraId="22550312" w14:textId="77777777" w:rsidTr="000030A0">
        <w:tc>
          <w:tcPr>
            <w:tcW w:w="3710" w:type="dxa"/>
          </w:tcPr>
          <w:p w14:paraId="3733F688" w14:textId="01A94AA7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sottoscritto</w:t>
            </w:r>
          </w:p>
        </w:tc>
        <w:tc>
          <w:tcPr>
            <w:tcW w:w="6089" w:type="dxa"/>
          </w:tcPr>
          <w:p w14:paraId="5F859293" w14:textId="77777777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030A0" w14:paraId="3E83E44B" w14:textId="77777777" w:rsidTr="000030A0">
        <w:tc>
          <w:tcPr>
            <w:tcW w:w="3710" w:type="dxa"/>
          </w:tcPr>
          <w:p w14:paraId="32639212" w14:textId="7542FD80" w:rsidR="000030A0" w:rsidRDefault="00131E83" w:rsidP="00217990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 studio in </w:t>
            </w:r>
          </w:p>
        </w:tc>
        <w:tc>
          <w:tcPr>
            <w:tcW w:w="6089" w:type="dxa"/>
          </w:tcPr>
          <w:p w14:paraId="30E78FC9" w14:textId="77777777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030A0" w14:paraId="31EB6B6F" w14:textId="77777777" w:rsidTr="000030A0">
        <w:tc>
          <w:tcPr>
            <w:tcW w:w="3710" w:type="dxa"/>
          </w:tcPr>
          <w:p w14:paraId="1AB25125" w14:textId="7CE85F8C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Partita IVA/codice fiscale</w:t>
            </w:r>
          </w:p>
        </w:tc>
        <w:tc>
          <w:tcPr>
            <w:tcW w:w="6089" w:type="dxa"/>
          </w:tcPr>
          <w:p w14:paraId="45DFB339" w14:textId="77777777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030A0" w14:paraId="6A8276E0" w14:textId="77777777" w:rsidTr="000030A0">
        <w:tc>
          <w:tcPr>
            <w:tcW w:w="3710" w:type="dxa"/>
          </w:tcPr>
          <w:p w14:paraId="7D76614F" w14:textId="3EE85453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089" w:type="dxa"/>
          </w:tcPr>
          <w:p w14:paraId="41801A6C" w14:textId="77777777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030A0" w14:paraId="25694F01" w14:textId="77777777" w:rsidTr="000030A0">
        <w:tc>
          <w:tcPr>
            <w:tcW w:w="3710" w:type="dxa"/>
          </w:tcPr>
          <w:p w14:paraId="0711A5A2" w14:textId="7CBB8C46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PEC</w:t>
            </w:r>
          </w:p>
        </w:tc>
        <w:tc>
          <w:tcPr>
            <w:tcW w:w="6089" w:type="dxa"/>
          </w:tcPr>
          <w:p w14:paraId="4B0BF957" w14:textId="77777777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</w:tbl>
    <w:p w14:paraId="5D70EBE5" w14:textId="77777777" w:rsidR="000030A0" w:rsidRDefault="000030A0" w:rsidP="00217990">
      <w:pPr>
        <w:pStyle w:val="Corpotesto"/>
        <w:ind w:left="113"/>
        <w:rPr>
          <w:rFonts w:asciiTheme="minorHAnsi" w:hAnsiTheme="minorHAnsi" w:cstheme="minorHAnsi"/>
        </w:rPr>
      </w:pPr>
    </w:p>
    <w:p w14:paraId="60BF717F" w14:textId="4A512B5D" w:rsidR="00776418" w:rsidRDefault="000030A0" w:rsidP="00217990">
      <w:pPr>
        <w:pStyle w:val="Corpotesto"/>
        <w:spacing w:line="480" w:lineRule="auto"/>
        <w:ind w:left="1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PRESENTA LA SEGUENTE OFFERTA</w:t>
      </w:r>
      <w:r w:rsidR="00E252E8">
        <w:rPr>
          <w:rFonts w:asciiTheme="minorHAnsi" w:hAnsiTheme="minorHAnsi" w:cstheme="minorHAnsi"/>
        </w:rPr>
        <w:t xml:space="preserve"> </w:t>
      </w:r>
      <w:r w:rsidR="00131E83">
        <w:rPr>
          <w:rFonts w:asciiTheme="minorHAnsi" w:hAnsiTheme="minorHAnsi" w:cstheme="minorHAnsi"/>
        </w:rPr>
        <w:t>ONERI CONTRIBUTIVI E FISCALI ESCLUSI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8"/>
        <w:gridCol w:w="2267"/>
        <w:gridCol w:w="2267"/>
      </w:tblGrid>
      <w:tr w:rsidR="00131E83" w14:paraId="31479062" w14:textId="504BDE41" w:rsidTr="006F2C2F">
        <w:tc>
          <w:tcPr>
            <w:tcW w:w="4958" w:type="dxa"/>
          </w:tcPr>
          <w:p w14:paraId="12135DC8" w14:textId="77777777" w:rsidR="00131E83" w:rsidRDefault="00131E83" w:rsidP="00206C44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bookmarkStart w:id="0" w:name="_Hlk198713397"/>
            <w:r>
              <w:rPr>
                <w:rFonts w:cs="Calibri"/>
                <w:b w:val="0"/>
                <w:bCs/>
              </w:rPr>
              <w:t>Prestazione</w:t>
            </w:r>
          </w:p>
        </w:tc>
        <w:tc>
          <w:tcPr>
            <w:tcW w:w="2267" w:type="dxa"/>
          </w:tcPr>
          <w:p w14:paraId="0C018492" w14:textId="77777777" w:rsidR="00131E83" w:rsidRDefault="00131E83" w:rsidP="00206C44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>
              <w:rPr>
                <w:rFonts w:cs="Calibri"/>
                <w:b w:val="0"/>
                <w:bCs/>
              </w:rPr>
              <w:t>Prezzo unitario imponibile a base d’asta</w:t>
            </w:r>
          </w:p>
        </w:tc>
        <w:tc>
          <w:tcPr>
            <w:tcW w:w="2267" w:type="dxa"/>
          </w:tcPr>
          <w:p w14:paraId="099A336A" w14:textId="34326989" w:rsidR="00131E83" w:rsidRDefault="00131E83" w:rsidP="00206C44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>
              <w:rPr>
                <w:rFonts w:cs="Calibri"/>
                <w:b w:val="0"/>
                <w:bCs/>
              </w:rPr>
              <w:t>Prezzo unitario imponibile offerto</w:t>
            </w:r>
          </w:p>
        </w:tc>
      </w:tr>
      <w:tr w:rsidR="00131E83" w14:paraId="3E52EB78" w14:textId="7BB32E24" w:rsidTr="006F2C2F">
        <w:tc>
          <w:tcPr>
            <w:tcW w:w="4958" w:type="dxa"/>
          </w:tcPr>
          <w:p w14:paraId="217AD40C" w14:textId="77777777" w:rsidR="00131E83" w:rsidRDefault="00131E83" w:rsidP="00206C44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>
              <w:rPr>
                <w:rFonts w:cs="Calibri"/>
                <w:b w:val="0"/>
                <w:bCs/>
              </w:rPr>
              <w:t xml:space="preserve">Visita medica </w:t>
            </w:r>
          </w:p>
        </w:tc>
        <w:tc>
          <w:tcPr>
            <w:tcW w:w="2267" w:type="dxa"/>
          </w:tcPr>
          <w:p w14:paraId="00259F0A" w14:textId="77777777" w:rsidR="00131E83" w:rsidRDefault="00131E83" w:rsidP="00206C44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>
              <w:rPr>
                <w:rFonts w:cs="Calibri"/>
                <w:b w:val="0"/>
                <w:bCs/>
              </w:rPr>
              <w:t>Euro 39</w:t>
            </w:r>
          </w:p>
        </w:tc>
        <w:tc>
          <w:tcPr>
            <w:tcW w:w="2267" w:type="dxa"/>
          </w:tcPr>
          <w:p w14:paraId="23FE039B" w14:textId="75592937" w:rsidR="00131E83" w:rsidRDefault="00131E83" w:rsidP="00206C44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>
              <w:rPr>
                <w:rFonts w:cs="Calibri"/>
                <w:b w:val="0"/>
                <w:bCs/>
              </w:rPr>
              <w:t>Euro</w:t>
            </w:r>
          </w:p>
        </w:tc>
      </w:tr>
      <w:tr w:rsidR="00131E83" w14:paraId="34F95486" w14:textId="62DD13C5" w:rsidTr="006F2C2F">
        <w:tc>
          <w:tcPr>
            <w:tcW w:w="4958" w:type="dxa"/>
          </w:tcPr>
          <w:p w14:paraId="0E203436" w14:textId="77777777" w:rsidR="00131E83" w:rsidRDefault="00131E83" w:rsidP="00206C44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>
              <w:rPr>
                <w:rFonts w:cs="Calibri"/>
                <w:b w:val="0"/>
                <w:bCs/>
              </w:rPr>
              <w:t>Test visivo</w:t>
            </w:r>
          </w:p>
        </w:tc>
        <w:tc>
          <w:tcPr>
            <w:tcW w:w="2267" w:type="dxa"/>
          </w:tcPr>
          <w:p w14:paraId="047FC6C6" w14:textId="77777777" w:rsidR="00131E83" w:rsidRDefault="00131E83" w:rsidP="00206C44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>
              <w:rPr>
                <w:rFonts w:cs="Calibri"/>
                <w:b w:val="0"/>
                <w:bCs/>
              </w:rPr>
              <w:t>Euro 27</w:t>
            </w:r>
          </w:p>
        </w:tc>
        <w:tc>
          <w:tcPr>
            <w:tcW w:w="2267" w:type="dxa"/>
          </w:tcPr>
          <w:p w14:paraId="564C4AD3" w14:textId="73F98D43" w:rsidR="00131E83" w:rsidRDefault="00131E83" w:rsidP="00206C44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>
              <w:rPr>
                <w:rFonts w:cs="Calibri"/>
                <w:b w:val="0"/>
                <w:bCs/>
              </w:rPr>
              <w:t>Euro</w:t>
            </w:r>
          </w:p>
        </w:tc>
      </w:tr>
      <w:tr w:rsidR="00131E83" w14:paraId="098EC1E6" w14:textId="47DF6DD3" w:rsidTr="006F2C2F">
        <w:tc>
          <w:tcPr>
            <w:tcW w:w="4958" w:type="dxa"/>
          </w:tcPr>
          <w:p w14:paraId="5C2C742A" w14:textId="77777777" w:rsidR="00131E83" w:rsidRDefault="00131E83" w:rsidP="00131E83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proofErr w:type="spellStart"/>
            <w:r>
              <w:rPr>
                <w:rFonts w:cs="Calibri"/>
                <w:b w:val="0"/>
                <w:bCs/>
              </w:rPr>
              <w:t>Val</w:t>
            </w:r>
            <w:proofErr w:type="spellEnd"/>
            <w:r>
              <w:rPr>
                <w:rFonts w:cs="Calibri"/>
                <w:b w:val="0"/>
                <w:bCs/>
              </w:rPr>
              <w:t xml:space="preserve"> rachide</w:t>
            </w:r>
          </w:p>
        </w:tc>
        <w:tc>
          <w:tcPr>
            <w:tcW w:w="2267" w:type="dxa"/>
          </w:tcPr>
          <w:p w14:paraId="30716725" w14:textId="77777777" w:rsidR="00131E83" w:rsidRDefault="00131E83" w:rsidP="00131E83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>
              <w:rPr>
                <w:rFonts w:cs="Calibri"/>
                <w:b w:val="0"/>
                <w:bCs/>
              </w:rPr>
              <w:t>Euro 10</w:t>
            </w:r>
          </w:p>
        </w:tc>
        <w:tc>
          <w:tcPr>
            <w:tcW w:w="2267" w:type="dxa"/>
          </w:tcPr>
          <w:p w14:paraId="61850414" w14:textId="53D2868D" w:rsidR="00131E83" w:rsidRDefault="00131E83" w:rsidP="00131E83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 w:rsidRPr="009602DF">
              <w:rPr>
                <w:rFonts w:cs="Calibri"/>
                <w:b w:val="0"/>
                <w:bCs/>
              </w:rPr>
              <w:t>Euro</w:t>
            </w:r>
          </w:p>
        </w:tc>
      </w:tr>
      <w:tr w:rsidR="00131E83" w14:paraId="2ACB6614" w14:textId="46FA5798" w:rsidTr="006F2C2F">
        <w:tc>
          <w:tcPr>
            <w:tcW w:w="4958" w:type="dxa"/>
          </w:tcPr>
          <w:p w14:paraId="44B144A9" w14:textId="77777777" w:rsidR="00131E83" w:rsidRDefault="00131E83" w:rsidP="00131E83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>
              <w:rPr>
                <w:rFonts w:cs="Calibri"/>
                <w:b w:val="0"/>
                <w:bCs/>
              </w:rPr>
              <w:t>Spirometria ossimetria</w:t>
            </w:r>
          </w:p>
        </w:tc>
        <w:tc>
          <w:tcPr>
            <w:tcW w:w="2267" w:type="dxa"/>
          </w:tcPr>
          <w:p w14:paraId="5FA3D265" w14:textId="77777777" w:rsidR="00131E83" w:rsidRDefault="00131E83" w:rsidP="00131E83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>
              <w:rPr>
                <w:rFonts w:cs="Calibri"/>
                <w:b w:val="0"/>
                <w:bCs/>
              </w:rPr>
              <w:t>Euro 18</w:t>
            </w:r>
          </w:p>
        </w:tc>
        <w:tc>
          <w:tcPr>
            <w:tcW w:w="2267" w:type="dxa"/>
          </w:tcPr>
          <w:p w14:paraId="0CFF4461" w14:textId="4E80A205" w:rsidR="00131E83" w:rsidRDefault="00131E83" w:rsidP="00131E83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 w:rsidRPr="009602DF">
              <w:rPr>
                <w:rFonts w:cs="Calibri"/>
                <w:b w:val="0"/>
                <w:bCs/>
              </w:rPr>
              <w:t>Euro</w:t>
            </w:r>
          </w:p>
        </w:tc>
      </w:tr>
      <w:tr w:rsidR="00131E83" w14:paraId="69D7C19E" w14:textId="37EEEEC4" w:rsidTr="006F2C2F">
        <w:tc>
          <w:tcPr>
            <w:tcW w:w="4958" w:type="dxa"/>
          </w:tcPr>
          <w:p w14:paraId="5817CAA1" w14:textId="77777777" w:rsidR="00131E83" w:rsidRDefault="00131E83" w:rsidP="00131E83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>
              <w:rPr>
                <w:rFonts w:cs="Calibri"/>
                <w:b w:val="0"/>
                <w:bCs/>
              </w:rPr>
              <w:t>Audiometria</w:t>
            </w:r>
          </w:p>
        </w:tc>
        <w:tc>
          <w:tcPr>
            <w:tcW w:w="2267" w:type="dxa"/>
          </w:tcPr>
          <w:p w14:paraId="23C579A0" w14:textId="77777777" w:rsidR="00131E83" w:rsidRDefault="00131E83" w:rsidP="00131E83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>
              <w:rPr>
                <w:rFonts w:cs="Calibri"/>
                <w:b w:val="0"/>
                <w:bCs/>
              </w:rPr>
              <w:t>Euro 15</w:t>
            </w:r>
          </w:p>
        </w:tc>
        <w:tc>
          <w:tcPr>
            <w:tcW w:w="2267" w:type="dxa"/>
          </w:tcPr>
          <w:p w14:paraId="644AB183" w14:textId="37D468A4" w:rsidR="00131E83" w:rsidRDefault="00131E83" w:rsidP="00131E83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 w:rsidRPr="009602DF">
              <w:rPr>
                <w:rFonts w:cs="Calibri"/>
                <w:b w:val="0"/>
                <w:bCs/>
              </w:rPr>
              <w:t>Euro</w:t>
            </w:r>
          </w:p>
        </w:tc>
      </w:tr>
      <w:tr w:rsidR="00131E83" w14:paraId="70C36C8D" w14:textId="2088E667" w:rsidTr="006F2C2F">
        <w:tc>
          <w:tcPr>
            <w:tcW w:w="4958" w:type="dxa"/>
          </w:tcPr>
          <w:p w14:paraId="152BCA14" w14:textId="77777777" w:rsidR="00131E83" w:rsidRDefault="00131E83" w:rsidP="00131E83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>
              <w:rPr>
                <w:rFonts w:cs="Calibri"/>
                <w:b w:val="0"/>
                <w:bCs/>
              </w:rPr>
              <w:t>Drug test on site</w:t>
            </w:r>
          </w:p>
        </w:tc>
        <w:tc>
          <w:tcPr>
            <w:tcW w:w="2267" w:type="dxa"/>
          </w:tcPr>
          <w:p w14:paraId="4BF42886" w14:textId="77777777" w:rsidR="00131E83" w:rsidRDefault="00131E83" w:rsidP="00131E83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>
              <w:rPr>
                <w:rFonts w:cs="Calibri"/>
                <w:b w:val="0"/>
                <w:bCs/>
              </w:rPr>
              <w:t>Euro 65</w:t>
            </w:r>
          </w:p>
        </w:tc>
        <w:tc>
          <w:tcPr>
            <w:tcW w:w="2267" w:type="dxa"/>
          </w:tcPr>
          <w:p w14:paraId="3EFBC1E7" w14:textId="6ABF38B6" w:rsidR="00131E83" w:rsidRDefault="00131E83" w:rsidP="00131E83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 w:rsidRPr="009602DF">
              <w:rPr>
                <w:rFonts w:cs="Calibri"/>
                <w:b w:val="0"/>
                <w:bCs/>
              </w:rPr>
              <w:t>Euro</w:t>
            </w:r>
          </w:p>
        </w:tc>
      </w:tr>
      <w:tr w:rsidR="00131E83" w14:paraId="7392A919" w14:textId="5B4A9581" w:rsidTr="006F2C2F">
        <w:tc>
          <w:tcPr>
            <w:tcW w:w="4958" w:type="dxa"/>
          </w:tcPr>
          <w:p w14:paraId="14284F31" w14:textId="77777777" w:rsidR="00131E83" w:rsidRDefault="00131E83" w:rsidP="00131E83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>
              <w:rPr>
                <w:rFonts w:cs="Calibri"/>
                <w:b w:val="0"/>
                <w:bCs/>
              </w:rPr>
              <w:t xml:space="preserve">Costo orario (consulenza, corsi formazione </w:t>
            </w:r>
            <w:proofErr w:type="spellStart"/>
            <w:r>
              <w:rPr>
                <w:rFonts w:cs="Calibri"/>
                <w:b w:val="0"/>
                <w:bCs/>
              </w:rPr>
              <w:t>ecc</w:t>
            </w:r>
            <w:proofErr w:type="spellEnd"/>
            <w:r>
              <w:rPr>
                <w:rFonts w:cs="Calibri"/>
                <w:b w:val="0"/>
                <w:bCs/>
              </w:rPr>
              <w:t>)</w:t>
            </w:r>
          </w:p>
        </w:tc>
        <w:tc>
          <w:tcPr>
            <w:tcW w:w="2267" w:type="dxa"/>
          </w:tcPr>
          <w:p w14:paraId="6972C8EA" w14:textId="77777777" w:rsidR="00131E83" w:rsidRDefault="00131E83" w:rsidP="00131E83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>
              <w:rPr>
                <w:rFonts w:cs="Calibri"/>
                <w:b w:val="0"/>
                <w:bCs/>
              </w:rPr>
              <w:t>Euro 100</w:t>
            </w:r>
          </w:p>
        </w:tc>
        <w:tc>
          <w:tcPr>
            <w:tcW w:w="2267" w:type="dxa"/>
          </w:tcPr>
          <w:p w14:paraId="575666DB" w14:textId="44EF95DA" w:rsidR="00131E83" w:rsidRDefault="00131E83" w:rsidP="00131E83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 w:rsidRPr="009602DF">
              <w:rPr>
                <w:rFonts w:cs="Calibri"/>
                <w:b w:val="0"/>
                <w:bCs/>
              </w:rPr>
              <w:t>Euro</w:t>
            </w:r>
          </w:p>
        </w:tc>
      </w:tr>
      <w:tr w:rsidR="00131E83" w14:paraId="232A8DEF" w14:textId="28B4B61A" w:rsidTr="006F2C2F">
        <w:tc>
          <w:tcPr>
            <w:tcW w:w="4958" w:type="dxa"/>
          </w:tcPr>
          <w:p w14:paraId="5C6E1A18" w14:textId="77777777" w:rsidR="00131E83" w:rsidRDefault="00131E83" w:rsidP="00131E83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>
              <w:rPr>
                <w:rFonts w:cs="Calibri"/>
                <w:b w:val="0"/>
                <w:bCs/>
              </w:rPr>
              <w:t xml:space="preserve">Canone annuale medico competente </w:t>
            </w:r>
          </w:p>
        </w:tc>
        <w:tc>
          <w:tcPr>
            <w:tcW w:w="2267" w:type="dxa"/>
          </w:tcPr>
          <w:p w14:paraId="06EBE7DC" w14:textId="77777777" w:rsidR="00131E83" w:rsidRDefault="00131E83" w:rsidP="00131E83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>
              <w:rPr>
                <w:rFonts w:cs="Calibri"/>
                <w:b w:val="0"/>
                <w:bCs/>
              </w:rPr>
              <w:t>Euro 270</w:t>
            </w:r>
          </w:p>
        </w:tc>
        <w:tc>
          <w:tcPr>
            <w:tcW w:w="2267" w:type="dxa"/>
          </w:tcPr>
          <w:p w14:paraId="37BAD56B" w14:textId="3654B013" w:rsidR="00131E83" w:rsidRDefault="00131E83" w:rsidP="00131E83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 w:rsidRPr="009602DF">
              <w:rPr>
                <w:rFonts w:cs="Calibri"/>
                <w:b w:val="0"/>
                <w:bCs/>
              </w:rPr>
              <w:t>Euro</w:t>
            </w:r>
          </w:p>
        </w:tc>
      </w:tr>
      <w:tr w:rsidR="00131E83" w14:paraId="14E474AF" w14:textId="159A38C6" w:rsidTr="006F2C2F">
        <w:tc>
          <w:tcPr>
            <w:tcW w:w="4958" w:type="dxa"/>
          </w:tcPr>
          <w:p w14:paraId="3293C757" w14:textId="77777777" w:rsidR="00131E83" w:rsidRDefault="00131E83" w:rsidP="00131E83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>
              <w:rPr>
                <w:rFonts w:cs="Calibri"/>
                <w:b w:val="0"/>
                <w:bCs/>
              </w:rPr>
              <w:t>Sopralluogo in azienda per ogni sede, comprensivo di rimborso – costo annuale</w:t>
            </w:r>
          </w:p>
        </w:tc>
        <w:tc>
          <w:tcPr>
            <w:tcW w:w="2267" w:type="dxa"/>
          </w:tcPr>
          <w:p w14:paraId="6A533350" w14:textId="77777777" w:rsidR="00131E83" w:rsidRDefault="00131E83" w:rsidP="00131E83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>
              <w:rPr>
                <w:rFonts w:cs="Calibri"/>
                <w:b w:val="0"/>
                <w:bCs/>
              </w:rPr>
              <w:t>Euro 120</w:t>
            </w:r>
          </w:p>
        </w:tc>
        <w:tc>
          <w:tcPr>
            <w:tcW w:w="2267" w:type="dxa"/>
          </w:tcPr>
          <w:p w14:paraId="5880C1AB" w14:textId="69F3A79C" w:rsidR="00131E83" w:rsidRDefault="00131E83" w:rsidP="00131E83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 w:rsidRPr="009602DF">
              <w:rPr>
                <w:rFonts w:cs="Calibri"/>
                <w:b w:val="0"/>
                <w:bCs/>
              </w:rPr>
              <w:t>Euro</w:t>
            </w:r>
          </w:p>
        </w:tc>
      </w:tr>
      <w:tr w:rsidR="00131E83" w14:paraId="4C03C6C1" w14:textId="5E92B0BC" w:rsidTr="006F2C2F">
        <w:tc>
          <w:tcPr>
            <w:tcW w:w="4958" w:type="dxa"/>
          </w:tcPr>
          <w:p w14:paraId="1B5D1147" w14:textId="77777777" w:rsidR="00131E83" w:rsidRDefault="00131E83" w:rsidP="00131E83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>
              <w:rPr>
                <w:rFonts w:cs="Calibri"/>
                <w:b w:val="0"/>
                <w:bCs/>
              </w:rPr>
              <w:t>Riunione periodi di sicurezza</w:t>
            </w:r>
          </w:p>
        </w:tc>
        <w:tc>
          <w:tcPr>
            <w:tcW w:w="2267" w:type="dxa"/>
          </w:tcPr>
          <w:p w14:paraId="5C6C9101" w14:textId="77777777" w:rsidR="00131E83" w:rsidRDefault="00131E83" w:rsidP="00131E83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>
              <w:rPr>
                <w:rFonts w:cs="Calibri"/>
                <w:b w:val="0"/>
                <w:bCs/>
              </w:rPr>
              <w:t>Euro 110</w:t>
            </w:r>
          </w:p>
        </w:tc>
        <w:tc>
          <w:tcPr>
            <w:tcW w:w="2267" w:type="dxa"/>
          </w:tcPr>
          <w:p w14:paraId="3C93008D" w14:textId="4371FC4A" w:rsidR="00131E83" w:rsidRDefault="00131E83" w:rsidP="00131E83">
            <w:pPr>
              <w:pStyle w:val="Titolo2"/>
              <w:ind w:right="18"/>
              <w:jc w:val="both"/>
              <w:rPr>
                <w:rFonts w:cs="Calibri"/>
                <w:b w:val="0"/>
                <w:bCs/>
              </w:rPr>
            </w:pPr>
            <w:r w:rsidRPr="009602DF">
              <w:rPr>
                <w:rFonts w:cs="Calibri"/>
                <w:b w:val="0"/>
                <w:bCs/>
              </w:rPr>
              <w:t>Euro</w:t>
            </w:r>
          </w:p>
        </w:tc>
      </w:tr>
      <w:bookmarkEnd w:id="0"/>
    </w:tbl>
    <w:p w14:paraId="2066B804" w14:textId="77777777" w:rsidR="001F2FA7" w:rsidRDefault="001F2FA7" w:rsidP="00E252E8">
      <w:pPr>
        <w:pStyle w:val="Corpotesto"/>
        <w:ind w:left="142" w:right="-1"/>
        <w:jc w:val="both"/>
        <w:rPr>
          <w:rFonts w:asciiTheme="minorHAnsi" w:hAnsiTheme="minorHAnsi" w:cstheme="minorHAnsi"/>
          <w:lang w:val="it-IT"/>
        </w:rPr>
      </w:pPr>
    </w:p>
    <w:p w14:paraId="2E5504F0" w14:textId="0F72EE50" w:rsidR="00802399" w:rsidRPr="00802399" w:rsidRDefault="00131E83" w:rsidP="00776418">
      <w:pPr>
        <w:pStyle w:val="Corpotesto"/>
        <w:spacing w:after="0"/>
        <w:ind w:left="142"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Professionista</w:t>
      </w:r>
      <w:r w:rsidR="00802399" w:rsidRPr="00802399">
        <w:rPr>
          <w:rFonts w:asciiTheme="minorHAnsi" w:hAnsiTheme="minorHAnsi" w:cstheme="minorHAnsi"/>
        </w:rPr>
        <w:t xml:space="preserve"> dichiara di assumere a proprio carico tutti gli oneri assicurativi e previdenziali di legge e di osservare le norme vigenti in materia di sicurezza sul lavoro e di retribuzione dei lavoratori dipendenti, nonché di accettare le condizioni contrattuali e le penalità previste per il presente appalto.</w:t>
      </w:r>
    </w:p>
    <w:p w14:paraId="0EAB26AF" w14:textId="77777777" w:rsidR="00802399" w:rsidRPr="00E61234" w:rsidRDefault="00802399" w:rsidP="00776418">
      <w:pPr>
        <w:pStyle w:val="Corpotesto"/>
        <w:ind w:left="142" w:right="131"/>
        <w:jc w:val="both"/>
        <w:rPr>
          <w:rFonts w:ascii="Arial" w:hAnsi="Arial" w:cs="Arial"/>
          <w:sz w:val="20"/>
          <w:szCs w:val="20"/>
        </w:rPr>
      </w:pPr>
    </w:p>
    <w:p w14:paraId="52D8C20B" w14:textId="77777777" w:rsidR="00802399" w:rsidRPr="00E61234" w:rsidRDefault="00802399" w:rsidP="00802399">
      <w:pPr>
        <w:pStyle w:val="Corpotesto"/>
        <w:ind w:left="4999"/>
        <w:jc w:val="right"/>
        <w:rPr>
          <w:rFonts w:ascii="Arial" w:hAnsi="Arial" w:cs="Arial"/>
          <w:sz w:val="20"/>
          <w:szCs w:val="20"/>
        </w:rPr>
      </w:pPr>
      <w:r w:rsidRPr="00E61234">
        <w:rPr>
          <w:rFonts w:ascii="Arial" w:hAnsi="Arial" w:cs="Arial"/>
          <w:sz w:val="20"/>
          <w:szCs w:val="20"/>
        </w:rPr>
        <w:t>FIRMATO DIGITALMENTE</w:t>
      </w:r>
    </w:p>
    <w:p w14:paraId="60990752" w14:textId="77777777" w:rsidR="00802399" w:rsidRPr="00E252E8" w:rsidRDefault="00802399" w:rsidP="00802399">
      <w:pPr>
        <w:pStyle w:val="Corpotesto"/>
        <w:jc w:val="right"/>
        <w:rPr>
          <w:rFonts w:asciiTheme="minorHAnsi" w:hAnsiTheme="minorHAnsi" w:cstheme="minorHAnsi"/>
          <w:sz w:val="20"/>
          <w:szCs w:val="20"/>
        </w:rPr>
      </w:pPr>
      <w:r w:rsidRPr="00E252E8">
        <w:rPr>
          <w:rFonts w:asciiTheme="minorHAnsi" w:hAnsiTheme="minorHAnsi" w:cstheme="minorHAnsi"/>
          <w:sz w:val="20"/>
          <w:szCs w:val="20"/>
        </w:rPr>
        <w:t>(anche per espressa accettazione del Foglio patti</w:t>
      </w:r>
    </w:p>
    <w:p w14:paraId="69BAC122" w14:textId="1D813208" w:rsidR="00802399" w:rsidRPr="00E252E8" w:rsidRDefault="00802399" w:rsidP="00802399">
      <w:pPr>
        <w:jc w:val="right"/>
        <w:rPr>
          <w:rFonts w:asciiTheme="minorHAnsi" w:hAnsiTheme="minorHAnsi" w:cstheme="minorHAnsi"/>
          <w:sz w:val="20"/>
        </w:rPr>
      </w:pPr>
      <w:r w:rsidRPr="00E252E8">
        <w:rPr>
          <w:rFonts w:asciiTheme="minorHAnsi" w:hAnsiTheme="minorHAnsi" w:cstheme="minorHAnsi"/>
          <w:sz w:val="20"/>
        </w:rPr>
        <w:t>e condizioni</w:t>
      </w:r>
      <w:r w:rsidR="00131E83">
        <w:rPr>
          <w:rFonts w:asciiTheme="minorHAnsi" w:hAnsiTheme="minorHAnsi" w:cstheme="minorHAnsi"/>
          <w:sz w:val="20"/>
        </w:rPr>
        <w:t xml:space="preserve"> e protocollo sanitario)</w:t>
      </w:r>
    </w:p>
    <w:p w14:paraId="58E6BAF2" w14:textId="77777777" w:rsidR="001E7A49" w:rsidRDefault="001E7A49" w:rsidP="00802399">
      <w:pPr>
        <w:jc w:val="right"/>
        <w:rPr>
          <w:rFonts w:ascii="Arial" w:hAnsi="Arial" w:cs="Arial"/>
          <w:sz w:val="20"/>
        </w:rPr>
      </w:pPr>
    </w:p>
    <w:p w14:paraId="33757202" w14:textId="77777777" w:rsidR="001E7A49" w:rsidRDefault="001E7A49" w:rsidP="00802399">
      <w:pPr>
        <w:jc w:val="right"/>
        <w:rPr>
          <w:rFonts w:ascii="Arial" w:hAnsi="Arial" w:cs="Arial"/>
          <w:sz w:val="20"/>
        </w:rPr>
      </w:pPr>
    </w:p>
    <w:p w14:paraId="212B175E" w14:textId="77777777" w:rsidR="00E252E8" w:rsidRDefault="00E252E8" w:rsidP="00802399">
      <w:pPr>
        <w:jc w:val="right"/>
        <w:rPr>
          <w:rFonts w:ascii="Arial" w:hAnsi="Arial" w:cs="Arial"/>
          <w:sz w:val="20"/>
        </w:rPr>
      </w:pPr>
    </w:p>
    <w:p w14:paraId="2C6F5839" w14:textId="0801E413" w:rsidR="001E7A49" w:rsidRPr="00E252E8" w:rsidRDefault="001E7A49" w:rsidP="001E7A49">
      <w:pPr>
        <w:jc w:val="center"/>
        <w:rPr>
          <w:rFonts w:asciiTheme="minorHAnsi" w:hAnsiTheme="minorHAnsi" w:cstheme="minorHAnsi"/>
          <w:sz w:val="20"/>
        </w:rPr>
      </w:pPr>
      <w:bookmarkStart w:id="1" w:name="_Hlk157588772"/>
      <w:r w:rsidRPr="00E252E8">
        <w:rPr>
          <w:rFonts w:asciiTheme="minorHAnsi" w:hAnsiTheme="minorHAnsi" w:cstheme="minorHAnsi"/>
          <w:sz w:val="18"/>
          <w:szCs w:val="18"/>
        </w:rPr>
        <w:t xml:space="preserve">Documento informatico sottoscritto con firma elettronica ai sensi e con gli effetti di cui agli artt. 20 e 21 del </w:t>
      </w:r>
      <w:proofErr w:type="spellStart"/>
      <w:r w:rsidRPr="00E252E8">
        <w:rPr>
          <w:rFonts w:asciiTheme="minorHAnsi" w:hAnsiTheme="minorHAnsi" w:cstheme="minorHAnsi"/>
          <w:sz w:val="18"/>
          <w:szCs w:val="18"/>
        </w:rPr>
        <w:t>D.Lgs.</w:t>
      </w:r>
      <w:proofErr w:type="spellEnd"/>
      <w:r w:rsidRPr="00E252E8">
        <w:rPr>
          <w:rFonts w:asciiTheme="minorHAnsi" w:hAnsiTheme="minorHAnsi" w:cstheme="minorHAnsi"/>
          <w:sz w:val="18"/>
          <w:szCs w:val="18"/>
        </w:rPr>
        <w:t xml:space="preserve"> 82 del 07 marzo 2005; sostituisce il documento cartaceo e la firma autografa.</w:t>
      </w:r>
      <w:bookmarkEnd w:id="1"/>
    </w:p>
    <w:sectPr w:rsidR="001E7A49" w:rsidRPr="00E252E8" w:rsidSect="00A327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133" w:bottom="1418" w:left="851" w:header="0" w:footer="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A6E95" w14:textId="77777777" w:rsidR="00562632" w:rsidRDefault="00562632">
      <w:r>
        <w:separator/>
      </w:r>
    </w:p>
  </w:endnote>
  <w:endnote w:type="continuationSeparator" w:id="0">
    <w:p w14:paraId="2841CD9C" w14:textId="77777777" w:rsidR="00562632" w:rsidRDefault="0056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Aster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357D5" w14:textId="51C185A9" w:rsidR="00B53F2F" w:rsidRDefault="00C45C5E">
    <w:pPr>
      <w:pStyle w:val="Pidipagina"/>
    </w:pPr>
    <w:r>
      <w:rPr>
        <w:rFonts w:ascii="Verdana" w:hAnsi="Verdana"/>
        <w:noProof/>
        <w:sz w:val="10"/>
        <w:szCs w:val="10"/>
      </w:rPr>
      <w:drawing>
        <wp:inline distT="0" distB="0" distL="0" distR="0" wp14:anchorId="083196BD" wp14:editId="71708B2D">
          <wp:extent cx="5762625" cy="1095375"/>
          <wp:effectExtent l="0" t="0" r="0" b="0"/>
          <wp:docPr id="1546949839" name="Immagine 1546949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064CD" w14:textId="588AB59E" w:rsidR="00B53F2F" w:rsidRDefault="00FD32B7" w:rsidP="004D4829">
    <w:pPr>
      <w:pStyle w:val="Pidipagina"/>
      <w:jc w:val="right"/>
    </w:pPr>
    <w:r>
      <w:rPr>
        <w:rFonts w:ascii="Verdana" w:hAnsi="Verdana"/>
        <w:noProof/>
        <w:sz w:val="10"/>
        <w:szCs w:val="10"/>
      </w:rPr>
      <w:drawing>
        <wp:inline distT="0" distB="0" distL="0" distR="0" wp14:anchorId="5C6649A9" wp14:editId="5B24BB60">
          <wp:extent cx="5762625" cy="1095375"/>
          <wp:effectExtent l="0" t="0" r="0" b="0"/>
          <wp:docPr id="403490787" name="Immagine 403490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F80B2D" w14:textId="77777777" w:rsidR="00B53F2F" w:rsidRPr="004D27DC" w:rsidRDefault="00B53F2F" w:rsidP="004D27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BFA92" w14:textId="77777777" w:rsidR="00562632" w:rsidRDefault="00562632">
      <w:r>
        <w:separator/>
      </w:r>
    </w:p>
  </w:footnote>
  <w:footnote w:type="continuationSeparator" w:id="0">
    <w:p w14:paraId="3992C3FE" w14:textId="77777777" w:rsidR="00562632" w:rsidRDefault="00562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210E3" w14:textId="3076FC97" w:rsidR="00B53F2F" w:rsidRDefault="00EC12D6" w:rsidP="00A16CE6">
    <w:pPr>
      <w:pStyle w:val="Intestazione"/>
      <w:ind w:left="142"/>
    </w:pPr>
    <w:r>
      <w:rPr>
        <w:noProof/>
      </w:rPr>
      <w:drawing>
        <wp:inline distT="0" distB="0" distL="0" distR="0" wp14:anchorId="15D3C8D1" wp14:editId="05588871">
          <wp:extent cx="6657975" cy="1095375"/>
          <wp:effectExtent l="0" t="0" r="0" b="0"/>
          <wp:docPr id="778842153" name="Immagine 778842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410D9" w14:textId="29CA5885" w:rsidR="00B53F2F" w:rsidRDefault="00EC12D6">
    <w:pPr>
      <w:pStyle w:val="Intestazione"/>
    </w:pPr>
    <w:r>
      <w:rPr>
        <w:noProof/>
      </w:rPr>
      <w:drawing>
        <wp:inline distT="0" distB="0" distL="0" distR="0" wp14:anchorId="78CBBFC1" wp14:editId="0DAC65CE">
          <wp:extent cx="6657975" cy="1457325"/>
          <wp:effectExtent l="0" t="0" r="0" b="0"/>
          <wp:docPr id="467610949" name="Immagine 4676109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0"/>
        </w:tabs>
        <w:ind w:left="-20" w:hanging="340"/>
      </w:pPr>
      <w:rPr>
        <w:rFonts w:ascii="Times New Roman" w:hAnsi="Times New Roman" w:cs="Times New Roman"/>
      </w:rPr>
    </w:lvl>
  </w:abstractNum>
  <w:abstractNum w:abstractNumId="1" w15:restartNumberingAfterBreak="0">
    <w:nsid w:val="001D06E1"/>
    <w:multiLevelType w:val="hybridMultilevel"/>
    <w:tmpl w:val="34749188"/>
    <w:lvl w:ilvl="0" w:tplc="751C3B94">
      <w:numFmt w:val="bullet"/>
      <w:lvlText w:val="□"/>
      <w:lvlJc w:val="left"/>
      <w:pPr>
        <w:ind w:left="1021" w:hanging="348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2BA25F7C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2" w:tplc="A15E44EE">
      <w:numFmt w:val="bullet"/>
      <w:lvlText w:val="•"/>
      <w:lvlJc w:val="left"/>
      <w:pPr>
        <w:ind w:left="2897" w:hanging="348"/>
      </w:pPr>
      <w:rPr>
        <w:rFonts w:hint="default"/>
        <w:lang w:val="it-IT" w:eastAsia="en-US" w:bidi="ar-SA"/>
      </w:rPr>
    </w:lvl>
    <w:lvl w:ilvl="3" w:tplc="E374940E">
      <w:numFmt w:val="bullet"/>
      <w:lvlText w:val="•"/>
      <w:lvlJc w:val="left"/>
      <w:pPr>
        <w:ind w:left="3835" w:hanging="348"/>
      </w:pPr>
      <w:rPr>
        <w:rFonts w:hint="default"/>
        <w:lang w:val="it-IT" w:eastAsia="en-US" w:bidi="ar-SA"/>
      </w:rPr>
    </w:lvl>
    <w:lvl w:ilvl="4" w:tplc="4E98B1C2">
      <w:numFmt w:val="bullet"/>
      <w:lvlText w:val="•"/>
      <w:lvlJc w:val="left"/>
      <w:pPr>
        <w:ind w:left="4774" w:hanging="348"/>
      </w:pPr>
      <w:rPr>
        <w:rFonts w:hint="default"/>
        <w:lang w:val="it-IT" w:eastAsia="en-US" w:bidi="ar-SA"/>
      </w:rPr>
    </w:lvl>
    <w:lvl w:ilvl="5" w:tplc="E3D2A3B0">
      <w:numFmt w:val="bullet"/>
      <w:lvlText w:val="•"/>
      <w:lvlJc w:val="left"/>
      <w:pPr>
        <w:ind w:left="5713" w:hanging="348"/>
      </w:pPr>
      <w:rPr>
        <w:rFonts w:hint="default"/>
        <w:lang w:val="it-IT" w:eastAsia="en-US" w:bidi="ar-SA"/>
      </w:rPr>
    </w:lvl>
    <w:lvl w:ilvl="6" w:tplc="011A956A">
      <w:numFmt w:val="bullet"/>
      <w:lvlText w:val="•"/>
      <w:lvlJc w:val="left"/>
      <w:pPr>
        <w:ind w:left="6651" w:hanging="348"/>
      </w:pPr>
      <w:rPr>
        <w:rFonts w:hint="default"/>
        <w:lang w:val="it-IT" w:eastAsia="en-US" w:bidi="ar-SA"/>
      </w:rPr>
    </w:lvl>
    <w:lvl w:ilvl="7" w:tplc="A75CE178">
      <w:numFmt w:val="bullet"/>
      <w:lvlText w:val="•"/>
      <w:lvlJc w:val="left"/>
      <w:pPr>
        <w:ind w:left="7590" w:hanging="348"/>
      </w:pPr>
      <w:rPr>
        <w:rFonts w:hint="default"/>
        <w:lang w:val="it-IT" w:eastAsia="en-US" w:bidi="ar-SA"/>
      </w:rPr>
    </w:lvl>
    <w:lvl w:ilvl="8" w:tplc="32EC031C">
      <w:numFmt w:val="bullet"/>
      <w:lvlText w:val="•"/>
      <w:lvlJc w:val="left"/>
      <w:pPr>
        <w:ind w:left="852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46A1180"/>
    <w:multiLevelType w:val="hybridMultilevel"/>
    <w:tmpl w:val="42A648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1F94"/>
    <w:multiLevelType w:val="hybridMultilevel"/>
    <w:tmpl w:val="3C88BF4E"/>
    <w:lvl w:ilvl="0" w:tplc="0410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 w15:restartNumberingAfterBreak="0">
    <w:nsid w:val="0AD37C04"/>
    <w:multiLevelType w:val="hybridMultilevel"/>
    <w:tmpl w:val="E0F82B48"/>
    <w:lvl w:ilvl="0" w:tplc="B68EDE84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5D004E8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A24A8C30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9F762210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2086F82A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F7F86656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906638C8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D598BECC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3B709178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0C066BE1"/>
    <w:multiLevelType w:val="hybridMultilevel"/>
    <w:tmpl w:val="7012D77C"/>
    <w:lvl w:ilvl="0" w:tplc="E4E22E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075ABA"/>
    <w:multiLevelType w:val="hybridMultilevel"/>
    <w:tmpl w:val="C0169DA8"/>
    <w:lvl w:ilvl="0" w:tplc="CFEACCD0">
      <w:start w:val="1"/>
      <w:numFmt w:val="lowerLetter"/>
      <w:lvlText w:val="%1)"/>
      <w:lvlJc w:val="left"/>
      <w:pPr>
        <w:ind w:left="1033" w:hanging="348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1" w:tplc="BE1E0028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7584A6C4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49360D5E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24C034DC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2A5C6040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F5EE6900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C054F4A0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4B461000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24B0B63"/>
    <w:multiLevelType w:val="hybridMultilevel"/>
    <w:tmpl w:val="055E2900"/>
    <w:lvl w:ilvl="0" w:tplc="6CF2EF86">
      <w:numFmt w:val="bullet"/>
      <w:lvlText w:val="•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AE28E292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9C42FD8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5C9C5314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801AFF82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B706E67C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DC1EEFB6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B9428E5C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CF720498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150A6812"/>
    <w:multiLevelType w:val="hybridMultilevel"/>
    <w:tmpl w:val="733C4828"/>
    <w:lvl w:ilvl="0" w:tplc="B4780A3E">
      <w:start w:val="1"/>
      <w:numFmt w:val="decimal"/>
      <w:lvlText w:val="%1)"/>
      <w:lvlJc w:val="left"/>
      <w:pPr>
        <w:ind w:left="172" w:hanging="336"/>
      </w:pPr>
      <w:rPr>
        <w:rFonts w:hint="default"/>
        <w:w w:val="99"/>
        <w:lang w:val="it-IT" w:eastAsia="en-US" w:bidi="ar-SA"/>
      </w:rPr>
    </w:lvl>
    <w:lvl w:ilvl="1" w:tplc="490A55A0">
      <w:start w:val="1"/>
      <w:numFmt w:val="lowerLetter"/>
      <w:lvlText w:val="%2)"/>
      <w:lvlJc w:val="left"/>
      <w:pPr>
        <w:ind w:left="892" w:hanging="360"/>
        <w:jc w:val="right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it-IT" w:eastAsia="en-US" w:bidi="ar-SA"/>
      </w:rPr>
    </w:lvl>
    <w:lvl w:ilvl="2" w:tplc="5756FA22"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3" w:tplc="86EE00FA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4" w:tplc="C2B63CE4">
      <w:numFmt w:val="bullet"/>
      <w:lvlText w:val="•"/>
      <w:lvlJc w:val="left"/>
      <w:pPr>
        <w:ind w:left="3993" w:hanging="360"/>
      </w:pPr>
      <w:rPr>
        <w:rFonts w:hint="default"/>
        <w:lang w:val="it-IT" w:eastAsia="en-US" w:bidi="ar-SA"/>
      </w:rPr>
    </w:lvl>
    <w:lvl w:ilvl="5" w:tplc="6DEA0D88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6" w:tplc="9E243EE8">
      <w:numFmt w:val="bullet"/>
      <w:lvlText w:val="•"/>
      <w:lvlJc w:val="left"/>
      <w:pPr>
        <w:ind w:left="6055" w:hanging="360"/>
      </w:pPr>
      <w:rPr>
        <w:rFonts w:hint="default"/>
        <w:lang w:val="it-IT" w:eastAsia="en-US" w:bidi="ar-SA"/>
      </w:rPr>
    </w:lvl>
    <w:lvl w:ilvl="7" w:tplc="CDC47A52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1AB87394">
      <w:numFmt w:val="bullet"/>
      <w:lvlText w:val="•"/>
      <w:lvlJc w:val="left"/>
      <w:pPr>
        <w:ind w:left="811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729306B"/>
    <w:multiLevelType w:val="hybridMultilevel"/>
    <w:tmpl w:val="7CF0881A"/>
    <w:lvl w:ilvl="0" w:tplc="ADA871D0">
      <w:start w:val="1"/>
      <w:numFmt w:val="decimal"/>
      <w:lvlText w:val="%1."/>
      <w:lvlJc w:val="left"/>
      <w:pPr>
        <w:ind w:left="1021" w:hanging="348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D1A8D252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2" w:tplc="314467B2">
      <w:numFmt w:val="bullet"/>
      <w:lvlText w:val="•"/>
      <w:lvlJc w:val="left"/>
      <w:pPr>
        <w:ind w:left="2897" w:hanging="348"/>
      </w:pPr>
      <w:rPr>
        <w:rFonts w:hint="default"/>
        <w:lang w:val="it-IT" w:eastAsia="en-US" w:bidi="ar-SA"/>
      </w:rPr>
    </w:lvl>
    <w:lvl w:ilvl="3" w:tplc="79EA7090">
      <w:numFmt w:val="bullet"/>
      <w:lvlText w:val="•"/>
      <w:lvlJc w:val="left"/>
      <w:pPr>
        <w:ind w:left="3835" w:hanging="348"/>
      </w:pPr>
      <w:rPr>
        <w:rFonts w:hint="default"/>
        <w:lang w:val="it-IT" w:eastAsia="en-US" w:bidi="ar-SA"/>
      </w:rPr>
    </w:lvl>
    <w:lvl w:ilvl="4" w:tplc="CD84D9B2">
      <w:numFmt w:val="bullet"/>
      <w:lvlText w:val="•"/>
      <w:lvlJc w:val="left"/>
      <w:pPr>
        <w:ind w:left="4774" w:hanging="348"/>
      </w:pPr>
      <w:rPr>
        <w:rFonts w:hint="default"/>
        <w:lang w:val="it-IT" w:eastAsia="en-US" w:bidi="ar-SA"/>
      </w:rPr>
    </w:lvl>
    <w:lvl w:ilvl="5" w:tplc="03145618">
      <w:numFmt w:val="bullet"/>
      <w:lvlText w:val="•"/>
      <w:lvlJc w:val="left"/>
      <w:pPr>
        <w:ind w:left="5713" w:hanging="348"/>
      </w:pPr>
      <w:rPr>
        <w:rFonts w:hint="default"/>
        <w:lang w:val="it-IT" w:eastAsia="en-US" w:bidi="ar-SA"/>
      </w:rPr>
    </w:lvl>
    <w:lvl w:ilvl="6" w:tplc="36F84EC8">
      <w:numFmt w:val="bullet"/>
      <w:lvlText w:val="•"/>
      <w:lvlJc w:val="left"/>
      <w:pPr>
        <w:ind w:left="6651" w:hanging="348"/>
      </w:pPr>
      <w:rPr>
        <w:rFonts w:hint="default"/>
        <w:lang w:val="it-IT" w:eastAsia="en-US" w:bidi="ar-SA"/>
      </w:rPr>
    </w:lvl>
    <w:lvl w:ilvl="7" w:tplc="CF907838">
      <w:numFmt w:val="bullet"/>
      <w:lvlText w:val="•"/>
      <w:lvlJc w:val="left"/>
      <w:pPr>
        <w:ind w:left="7590" w:hanging="348"/>
      </w:pPr>
      <w:rPr>
        <w:rFonts w:hint="default"/>
        <w:lang w:val="it-IT" w:eastAsia="en-US" w:bidi="ar-SA"/>
      </w:rPr>
    </w:lvl>
    <w:lvl w:ilvl="8" w:tplc="8954F562">
      <w:numFmt w:val="bullet"/>
      <w:lvlText w:val="•"/>
      <w:lvlJc w:val="left"/>
      <w:pPr>
        <w:ind w:left="8529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18CD2B30"/>
    <w:multiLevelType w:val="hybridMultilevel"/>
    <w:tmpl w:val="5D14518A"/>
    <w:lvl w:ilvl="0" w:tplc="81DA23CA">
      <w:start w:val="1"/>
      <w:numFmt w:val="decimal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67C209DA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6CCE9C88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9468D7C8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AE8CE46E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F736955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8C8A2682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CE5638AC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65AAA6C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1D7B1C30"/>
    <w:multiLevelType w:val="hybridMultilevel"/>
    <w:tmpl w:val="1160E0D8"/>
    <w:lvl w:ilvl="0" w:tplc="7F1A8566"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1" w:tplc="16C27E0C">
      <w:numFmt w:val="bullet"/>
      <w:lvlText w:val="•"/>
      <w:lvlJc w:val="left"/>
      <w:pPr>
        <w:ind w:left="1432" w:hanging="360"/>
      </w:pPr>
      <w:rPr>
        <w:rFonts w:hint="default"/>
        <w:lang w:val="it-IT" w:eastAsia="en-US" w:bidi="ar-SA"/>
      </w:rPr>
    </w:lvl>
    <w:lvl w:ilvl="2" w:tplc="0F105864">
      <w:numFmt w:val="bullet"/>
      <w:lvlText w:val="•"/>
      <w:lvlJc w:val="left"/>
      <w:pPr>
        <w:ind w:left="2404" w:hanging="360"/>
      </w:pPr>
      <w:rPr>
        <w:rFonts w:hint="default"/>
        <w:lang w:val="it-IT" w:eastAsia="en-US" w:bidi="ar-SA"/>
      </w:rPr>
    </w:lvl>
    <w:lvl w:ilvl="3" w:tplc="8B7ECC10">
      <w:numFmt w:val="bullet"/>
      <w:lvlText w:val="•"/>
      <w:lvlJc w:val="left"/>
      <w:pPr>
        <w:ind w:left="3376" w:hanging="360"/>
      </w:pPr>
      <w:rPr>
        <w:rFonts w:hint="default"/>
        <w:lang w:val="it-IT" w:eastAsia="en-US" w:bidi="ar-SA"/>
      </w:rPr>
    </w:lvl>
    <w:lvl w:ilvl="4" w:tplc="2CF29502">
      <w:numFmt w:val="bullet"/>
      <w:lvlText w:val="•"/>
      <w:lvlJc w:val="left"/>
      <w:pPr>
        <w:ind w:left="4348" w:hanging="360"/>
      </w:pPr>
      <w:rPr>
        <w:rFonts w:hint="default"/>
        <w:lang w:val="it-IT" w:eastAsia="en-US" w:bidi="ar-SA"/>
      </w:rPr>
    </w:lvl>
    <w:lvl w:ilvl="5" w:tplc="FA9253A0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99B08EE8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F5F43F04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8" w:tplc="00645634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0587FC0"/>
    <w:multiLevelType w:val="hybridMultilevel"/>
    <w:tmpl w:val="6F22FBB8"/>
    <w:lvl w:ilvl="0" w:tplc="49D28964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60C0013A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57ACD214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F9283AB6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A10E324C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0BE83AF8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BC327A6E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3C9A68AE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5C2C8310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27675B61"/>
    <w:multiLevelType w:val="hybridMultilevel"/>
    <w:tmpl w:val="2E3E4582"/>
    <w:lvl w:ilvl="0" w:tplc="203E680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312673"/>
    <w:multiLevelType w:val="hybridMultilevel"/>
    <w:tmpl w:val="76FE7B62"/>
    <w:lvl w:ilvl="0" w:tplc="F11EA1D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1" w:tplc="711A5596">
      <w:numFmt w:val="bullet"/>
      <w:lvlText w:val="-"/>
      <w:lvlJc w:val="left"/>
      <w:pPr>
        <w:ind w:left="892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2" w:tplc="BB483724"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3" w:tplc="D6368B68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4" w:tplc="96469B02">
      <w:numFmt w:val="bullet"/>
      <w:lvlText w:val="•"/>
      <w:lvlJc w:val="left"/>
      <w:pPr>
        <w:ind w:left="3993" w:hanging="360"/>
      </w:pPr>
      <w:rPr>
        <w:rFonts w:hint="default"/>
        <w:lang w:val="it-IT" w:eastAsia="en-US" w:bidi="ar-SA"/>
      </w:rPr>
    </w:lvl>
    <w:lvl w:ilvl="5" w:tplc="3C18F5B0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6" w:tplc="FD1835AC">
      <w:numFmt w:val="bullet"/>
      <w:lvlText w:val="•"/>
      <w:lvlJc w:val="left"/>
      <w:pPr>
        <w:ind w:left="6055" w:hanging="360"/>
      </w:pPr>
      <w:rPr>
        <w:rFonts w:hint="default"/>
        <w:lang w:val="it-IT" w:eastAsia="en-US" w:bidi="ar-SA"/>
      </w:rPr>
    </w:lvl>
    <w:lvl w:ilvl="7" w:tplc="6C0432B0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F15015FE">
      <w:numFmt w:val="bullet"/>
      <w:lvlText w:val="•"/>
      <w:lvlJc w:val="left"/>
      <w:pPr>
        <w:ind w:left="811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2CB42985"/>
    <w:multiLevelType w:val="hybridMultilevel"/>
    <w:tmpl w:val="780619D8"/>
    <w:lvl w:ilvl="0" w:tplc="F41211C0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1149A"/>
    <w:multiLevelType w:val="hybridMultilevel"/>
    <w:tmpl w:val="133EB6BE"/>
    <w:lvl w:ilvl="0" w:tplc="C212D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95466"/>
    <w:multiLevelType w:val="hybridMultilevel"/>
    <w:tmpl w:val="8F182D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B00AA"/>
    <w:multiLevelType w:val="hybridMultilevel"/>
    <w:tmpl w:val="372269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7566B"/>
    <w:multiLevelType w:val="hybridMultilevel"/>
    <w:tmpl w:val="9C806906"/>
    <w:lvl w:ilvl="0" w:tplc="ACBE71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D24876"/>
    <w:multiLevelType w:val="hybridMultilevel"/>
    <w:tmpl w:val="2A5EC702"/>
    <w:lvl w:ilvl="0" w:tplc="C212D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D0606"/>
    <w:multiLevelType w:val="hybridMultilevel"/>
    <w:tmpl w:val="8CCC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6025C"/>
    <w:multiLevelType w:val="hybridMultilevel"/>
    <w:tmpl w:val="87A2E56A"/>
    <w:lvl w:ilvl="0" w:tplc="C5E46AC0">
      <w:start w:val="1"/>
      <w:numFmt w:val="decimal"/>
      <w:lvlText w:val="%1."/>
      <w:lvlJc w:val="left"/>
      <w:pPr>
        <w:ind w:left="673" w:hanging="36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B8483A84">
      <w:start w:val="1"/>
      <w:numFmt w:val="lowerLetter"/>
      <w:lvlText w:val="%2)"/>
      <w:lvlJc w:val="left"/>
      <w:pPr>
        <w:ind w:left="1393" w:hanging="360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2" w:tplc="4E14BB46">
      <w:numFmt w:val="bullet"/>
      <w:lvlText w:val="•"/>
      <w:lvlJc w:val="left"/>
      <w:pPr>
        <w:ind w:left="2400" w:hanging="360"/>
      </w:pPr>
      <w:rPr>
        <w:rFonts w:hint="default"/>
        <w:lang w:val="it-IT" w:eastAsia="en-US" w:bidi="ar-SA"/>
      </w:rPr>
    </w:lvl>
    <w:lvl w:ilvl="3" w:tplc="DAC8D736">
      <w:numFmt w:val="bullet"/>
      <w:lvlText w:val="•"/>
      <w:lvlJc w:val="left"/>
      <w:pPr>
        <w:ind w:left="3401" w:hanging="360"/>
      </w:pPr>
      <w:rPr>
        <w:rFonts w:hint="default"/>
        <w:lang w:val="it-IT" w:eastAsia="en-US" w:bidi="ar-SA"/>
      </w:rPr>
    </w:lvl>
    <w:lvl w:ilvl="4" w:tplc="D4A438A6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992CB564">
      <w:numFmt w:val="bullet"/>
      <w:lvlText w:val="•"/>
      <w:lvlJc w:val="left"/>
      <w:pPr>
        <w:ind w:left="5402" w:hanging="360"/>
      </w:pPr>
      <w:rPr>
        <w:rFonts w:hint="default"/>
        <w:lang w:val="it-IT" w:eastAsia="en-US" w:bidi="ar-SA"/>
      </w:rPr>
    </w:lvl>
    <w:lvl w:ilvl="6" w:tplc="430EEFE6">
      <w:numFmt w:val="bullet"/>
      <w:lvlText w:val="•"/>
      <w:lvlJc w:val="left"/>
      <w:pPr>
        <w:ind w:left="6403" w:hanging="360"/>
      </w:pPr>
      <w:rPr>
        <w:rFonts w:hint="default"/>
        <w:lang w:val="it-IT" w:eastAsia="en-US" w:bidi="ar-SA"/>
      </w:rPr>
    </w:lvl>
    <w:lvl w:ilvl="7" w:tplc="05CA5452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33DE1D64">
      <w:numFmt w:val="bullet"/>
      <w:lvlText w:val="•"/>
      <w:lvlJc w:val="left"/>
      <w:pPr>
        <w:ind w:left="8404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1893C0D"/>
    <w:multiLevelType w:val="hybridMultilevel"/>
    <w:tmpl w:val="1180C5B6"/>
    <w:lvl w:ilvl="0" w:tplc="76622252">
      <w:numFmt w:val="bullet"/>
      <w:lvlText w:val="–"/>
      <w:lvlJc w:val="left"/>
      <w:pPr>
        <w:ind w:left="1033" w:hanging="34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F59C115E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8FF8801E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A1001988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F17E3782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C1789FC2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6B286CA6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7B5867A2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37BEDA06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24" w15:restartNumberingAfterBreak="0">
    <w:nsid w:val="55BE19BD"/>
    <w:multiLevelType w:val="hybridMultilevel"/>
    <w:tmpl w:val="51D0F15C"/>
    <w:lvl w:ilvl="0" w:tplc="F9D87D48">
      <w:numFmt w:val="bullet"/>
      <w:lvlText w:val="o"/>
      <w:lvlJc w:val="left"/>
      <w:pPr>
        <w:ind w:left="1033" w:hanging="348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CBAC3CAA">
      <w:numFmt w:val="bullet"/>
      <w:lvlText w:val=""/>
      <w:lvlJc w:val="left"/>
      <w:pPr>
        <w:ind w:left="1021" w:hanging="23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BCC44B68">
      <w:numFmt w:val="bullet"/>
      <w:lvlText w:val=""/>
      <w:lvlJc w:val="left"/>
      <w:pPr>
        <w:ind w:left="1525" w:hanging="28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3" w:tplc="507402CC">
      <w:numFmt w:val="bullet"/>
      <w:lvlText w:val="•"/>
      <w:lvlJc w:val="left"/>
      <w:pPr>
        <w:ind w:left="2630" w:hanging="281"/>
      </w:pPr>
      <w:rPr>
        <w:rFonts w:hint="default"/>
        <w:lang w:val="it-IT" w:eastAsia="en-US" w:bidi="ar-SA"/>
      </w:rPr>
    </w:lvl>
    <w:lvl w:ilvl="4" w:tplc="AF46A38A">
      <w:numFmt w:val="bullet"/>
      <w:lvlText w:val="•"/>
      <w:lvlJc w:val="left"/>
      <w:pPr>
        <w:ind w:left="3741" w:hanging="281"/>
      </w:pPr>
      <w:rPr>
        <w:rFonts w:hint="default"/>
        <w:lang w:val="it-IT" w:eastAsia="en-US" w:bidi="ar-SA"/>
      </w:rPr>
    </w:lvl>
    <w:lvl w:ilvl="5" w:tplc="53346550">
      <w:numFmt w:val="bullet"/>
      <w:lvlText w:val="•"/>
      <w:lvlJc w:val="left"/>
      <w:pPr>
        <w:ind w:left="4852" w:hanging="281"/>
      </w:pPr>
      <w:rPr>
        <w:rFonts w:hint="default"/>
        <w:lang w:val="it-IT" w:eastAsia="en-US" w:bidi="ar-SA"/>
      </w:rPr>
    </w:lvl>
    <w:lvl w:ilvl="6" w:tplc="1080704C">
      <w:numFmt w:val="bullet"/>
      <w:lvlText w:val="•"/>
      <w:lvlJc w:val="left"/>
      <w:pPr>
        <w:ind w:left="5963" w:hanging="281"/>
      </w:pPr>
      <w:rPr>
        <w:rFonts w:hint="default"/>
        <w:lang w:val="it-IT" w:eastAsia="en-US" w:bidi="ar-SA"/>
      </w:rPr>
    </w:lvl>
    <w:lvl w:ilvl="7" w:tplc="B2EC9744">
      <w:numFmt w:val="bullet"/>
      <w:lvlText w:val="•"/>
      <w:lvlJc w:val="left"/>
      <w:pPr>
        <w:ind w:left="7074" w:hanging="281"/>
      </w:pPr>
      <w:rPr>
        <w:rFonts w:hint="default"/>
        <w:lang w:val="it-IT" w:eastAsia="en-US" w:bidi="ar-SA"/>
      </w:rPr>
    </w:lvl>
    <w:lvl w:ilvl="8" w:tplc="B4A6F226">
      <w:numFmt w:val="bullet"/>
      <w:lvlText w:val="•"/>
      <w:lvlJc w:val="left"/>
      <w:pPr>
        <w:ind w:left="8184" w:hanging="281"/>
      </w:pPr>
      <w:rPr>
        <w:rFonts w:hint="default"/>
        <w:lang w:val="it-IT" w:eastAsia="en-US" w:bidi="ar-SA"/>
      </w:rPr>
    </w:lvl>
  </w:abstractNum>
  <w:abstractNum w:abstractNumId="25" w15:restartNumberingAfterBreak="0">
    <w:nsid w:val="56901F59"/>
    <w:multiLevelType w:val="hybridMultilevel"/>
    <w:tmpl w:val="C34A63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22612"/>
    <w:multiLevelType w:val="hybridMultilevel"/>
    <w:tmpl w:val="72AA7C46"/>
    <w:lvl w:ilvl="0" w:tplc="FC90ACDC">
      <w:start w:val="1"/>
      <w:numFmt w:val="decimal"/>
      <w:lvlText w:val="%1)"/>
      <w:lvlJc w:val="left"/>
      <w:pPr>
        <w:ind w:left="172" w:hanging="322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1" w:tplc="FBEE8CCA">
      <w:start w:val="1"/>
      <w:numFmt w:val="lowerLetter"/>
      <w:lvlText w:val="%2)"/>
      <w:lvlJc w:val="left"/>
      <w:pPr>
        <w:ind w:left="172" w:hanging="29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it-IT" w:eastAsia="en-US" w:bidi="ar-SA"/>
      </w:rPr>
    </w:lvl>
    <w:lvl w:ilvl="2" w:tplc="A13285C0">
      <w:numFmt w:val="bullet"/>
      <w:lvlText w:val="•"/>
      <w:lvlJc w:val="left"/>
      <w:pPr>
        <w:ind w:left="1931" w:hanging="298"/>
      </w:pPr>
      <w:rPr>
        <w:rFonts w:hint="default"/>
        <w:lang w:val="it-IT" w:eastAsia="en-US" w:bidi="ar-SA"/>
      </w:rPr>
    </w:lvl>
    <w:lvl w:ilvl="3" w:tplc="95763AFC">
      <w:numFmt w:val="bullet"/>
      <w:lvlText w:val="•"/>
      <w:lvlJc w:val="left"/>
      <w:pPr>
        <w:ind w:left="2962" w:hanging="298"/>
      </w:pPr>
      <w:rPr>
        <w:rFonts w:hint="default"/>
        <w:lang w:val="it-IT" w:eastAsia="en-US" w:bidi="ar-SA"/>
      </w:rPr>
    </w:lvl>
    <w:lvl w:ilvl="4" w:tplc="46B2A1B8">
      <w:numFmt w:val="bullet"/>
      <w:lvlText w:val="•"/>
      <w:lvlJc w:val="left"/>
      <w:pPr>
        <w:ind w:left="3993" w:hanging="298"/>
      </w:pPr>
      <w:rPr>
        <w:rFonts w:hint="default"/>
        <w:lang w:val="it-IT" w:eastAsia="en-US" w:bidi="ar-SA"/>
      </w:rPr>
    </w:lvl>
    <w:lvl w:ilvl="5" w:tplc="A378AB78">
      <w:numFmt w:val="bullet"/>
      <w:lvlText w:val="•"/>
      <w:lvlJc w:val="left"/>
      <w:pPr>
        <w:ind w:left="5024" w:hanging="298"/>
      </w:pPr>
      <w:rPr>
        <w:rFonts w:hint="default"/>
        <w:lang w:val="it-IT" w:eastAsia="en-US" w:bidi="ar-SA"/>
      </w:rPr>
    </w:lvl>
    <w:lvl w:ilvl="6" w:tplc="C186AA58">
      <w:numFmt w:val="bullet"/>
      <w:lvlText w:val="•"/>
      <w:lvlJc w:val="left"/>
      <w:pPr>
        <w:ind w:left="6055" w:hanging="298"/>
      </w:pPr>
      <w:rPr>
        <w:rFonts w:hint="default"/>
        <w:lang w:val="it-IT" w:eastAsia="en-US" w:bidi="ar-SA"/>
      </w:rPr>
    </w:lvl>
    <w:lvl w:ilvl="7" w:tplc="8B1C5CA0">
      <w:numFmt w:val="bullet"/>
      <w:lvlText w:val="•"/>
      <w:lvlJc w:val="left"/>
      <w:pPr>
        <w:ind w:left="7086" w:hanging="298"/>
      </w:pPr>
      <w:rPr>
        <w:rFonts w:hint="default"/>
        <w:lang w:val="it-IT" w:eastAsia="en-US" w:bidi="ar-SA"/>
      </w:rPr>
    </w:lvl>
    <w:lvl w:ilvl="8" w:tplc="FE70BFC0">
      <w:numFmt w:val="bullet"/>
      <w:lvlText w:val="•"/>
      <w:lvlJc w:val="left"/>
      <w:pPr>
        <w:ind w:left="8117" w:hanging="298"/>
      </w:pPr>
      <w:rPr>
        <w:rFonts w:hint="default"/>
        <w:lang w:val="it-IT" w:eastAsia="en-US" w:bidi="ar-SA"/>
      </w:rPr>
    </w:lvl>
  </w:abstractNum>
  <w:abstractNum w:abstractNumId="27" w15:restartNumberingAfterBreak="0">
    <w:nsid w:val="58494441"/>
    <w:multiLevelType w:val="hybridMultilevel"/>
    <w:tmpl w:val="47887AD4"/>
    <w:lvl w:ilvl="0" w:tplc="7F52D95C">
      <w:numFmt w:val="bullet"/>
      <w:lvlText w:val="-"/>
      <w:lvlJc w:val="left"/>
      <w:pPr>
        <w:ind w:left="892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1" w:tplc="228468DA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0924E54E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6CBE2022">
      <w:numFmt w:val="bullet"/>
      <w:lvlText w:val="•"/>
      <w:lvlJc w:val="left"/>
      <w:pPr>
        <w:ind w:left="3684" w:hanging="360"/>
      </w:pPr>
      <w:rPr>
        <w:rFonts w:hint="default"/>
        <w:lang w:val="it-IT" w:eastAsia="en-US" w:bidi="ar-SA"/>
      </w:rPr>
    </w:lvl>
    <w:lvl w:ilvl="4" w:tplc="FA262ACA">
      <w:numFmt w:val="bullet"/>
      <w:lvlText w:val="•"/>
      <w:lvlJc w:val="left"/>
      <w:pPr>
        <w:ind w:left="4612" w:hanging="360"/>
      </w:pPr>
      <w:rPr>
        <w:rFonts w:hint="default"/>
        <w:lang w:val="it-IT" w:eastAsia="en-US" w:bidi="ar-SA"/>
      </w:rPr>
    </w:lvl>
    <w:lvl w:ilvl="5" w:tplc="0142BE96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1618E42A">
      <w:numFmt w:val="bullet"/>
      <w:lvlText w:val="•"/>
      <w:lvlJc w:val="left"/>
      <w:pPr>
        <w:ind w:left="6468" w:hanging="360"/>
      </w:pPr>
      <w:rPr>
        <w:rFonts w:hint="default"/>
        <w:lang w:val="it-IT" w:eastAsia="en-US" w:bidi="ar-SA"/>
      </w:rPr>
    </w:lvl>
    <w:lvl w:ilvl="7" w:tplc="CD7801EA">
      <w:numFmt w:val="bullet"/>
      <w:lvlText w:val="•"/>
      <w:lvlJc w:val="left"/>
      <w:pPr>
        <w:ind w:left="7396" w:hanging="360"/>
      </w:pPr>
      <w:rPr>
        <w:rFonts w:hint="default"/>
        <w:lang w:val="it-IT" w:eastAsia="en-US" w:bidi="ar-SA"/>
      </w:rPr>
    </w:lvl>
    <w:lvl w:ilvl="8" w:tplc="BCFEE242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F3C50D0"/>
    <w:multiLevelType w:val="hybridMultilevel"/>
    <w:tmpl w:val="B4EA10F0"/>
    <w:lvl w:ilvl="0" w:tplc="02D4E4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432545"/>
    <w:multiLevelType w:val="hybridMultilevel"/>
    <w:tmpl w:val="220448CE"/>
    <w:lvl w:ilvl="0" w:tplc="7018C078">
      <w:numFmt w:val="bullet"/>
      <w:lvlText w:val="–"/>
      <w:lvlJc w:val="left"/>
      <w:pPr>
        <w:ind w:left="1033" w:hanging="34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308010EE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C228F7FC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0300552C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0930F042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9EE0811E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027231D0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7AAA627E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1B7A5DD4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30" w15:restartNumberingAfterBreak="0">
    <w:nsid w:val="618C01ED"/>
    <w:multiLevelType w:val="hybridMultilevel"/>
    <w:tmpl w:val="20D88280"/>
    <w:lvl w:ilvl="0" w:tplc="CB96CE9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76072"/>
    <w:multiLevelType w:val="hybridMultilevel"/>
    <w:tmpl w:val="81C4B11E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F71679"/>
    <w:multiLevelType w:val="multilevel"/>
    <w:tmpl w:val="96C6A0E2"/>
    <w:lvl w:ilvl="0">
      <w:start w:val="1"/>
      <w:numFmt w:val="decimal"/>
      <w:lvlText w:val="%1."/>
      <w:lvlJc w:val="left"/>
      <w:pPr>
        <w:ind w:left="564" w:hanging="432"/>
      </w:pPr>
      <w:rPr>
        <w:rFonts w:ascii="Calibri" w:eastAsia="Calibri" w:hAnsi="Calibri" w:cs="Calibri" w:hint="default"/>
        <w:b/>
        <w:bCs/>
        <w:color w:val="262626"/>
        <w:w w:val="99"/>
        <w:sz w:val="26"/>
        <w:szCs w:val="26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1" w:hanging="579"/>
      </w:pPr>
      <w:rPr>
        <w:rFonts w:ascii="Calibri" w:eastAsia="Calibri" w:hAnsi="Calibri" w:cs="Calibri" w:hint="default"/>
        <w:b/>
        <w:bCs/>
        <w:color w:val="262626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"/>
      <w:lvlJc w:val="left"/>
      <w:pPr>
        <w:ind w:left="845" w:hanging="356"/>
      </w:pPr>
      <w:rPr>
        <w:rFonts w:ascii="Wingdings" w:eastAsia="Wingdings" w:hAnsi="Wingdings" w:cs="Wingdings" w:hint="default"/>
        <w:color w:val="262626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840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243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647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051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55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8" w:hanging="356"/>
      </w:pPr>
      <w:rPr>
        <w:rFonts w:hint="default"/>
        <w:lang w:val="it-IT" w:eastAsia="en-US" w:bidi="ar-SA"/>
      </w:rPr>
    </w:lvl>
  </w:abstractNum>
  <w:abstractNum w:abstractNumId="33" w15:restartNumberingAfterBreak="0">
    <w:nsid w:val="660B7B99"/>
    <w:multiLevelType w:val="multilevel"/>
    <w:tmpl w:val="D0FCD19A"/>
    <w:lvl w:ilvl="0">
      <w:start w:val="6"/>
      <w:numFmt w:val="decimal"/>
      <w:lvlText w:val="%1"/>
      <w:lvlJc w:val="left"/>
      <w:pPr>
        <w:ind w:left="694" w:hanging="38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4" w:hanging="382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814" w:hanging="360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295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4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6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6AA24A1"/>
    <w:multiLevelType w:val="multilevel"/>
    <w:tmpl w:val="C5A01004"/>
    <w:lvl w:ilvl="0">
      <w:start w:val="1"/>
      <w:numFmt w:val="decimal"/>
      <w:pStyle w:val="circolaredem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403CE7"/>
    <w:multiLevelType w:val="hybridMultilevel"/>
    <w:tmpl w:val="409CF094"/>
    <w:lvl w:ilvl="0" w:tplc="E1E46C30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D09A2AEE">
      <w:numFmt w:val="bullet"/>
      <w:lvlText w:val=""/>
      <w:lvlJc w:val="left"/>
      <w:pPr>
        <w:ind w:left="1021" w:hanging="336"/>
      </w:pPr>
      <w:rPr>
        <w:rFonts w:hint="default"/>
        <w:w w:val="98"/>
        <w:lang w:val="it-IT" w:eastAsia="en-US" w:bidi="ar-SA"/>
      </w:rPr>
    </w:lvl>
    <w:lvl w:ilvl="2" w:tplc="491ABE90">
      <w:numFmt w:val="bullet"/>
      <w:lvlText w:val="•"/>
      <w:lvlJc w:val="left"/>
      <w:pPr>
        <w:ind w:left="2080" w:hanging="336"/>
      </w:pPr>
      <w:rPr>
        <w:rFonts w:hint="default"/>
        <w:lang w:val="it-IT" w:eastAsia="en-US" w:bidi="ar-SA"/>
      </w:rPr>
    </w:lvl>
    <w:lvl w:ilvl="3" w:tplc="4B5C9A6E">
      <w:numFmt w:val="bullet"/>
      <w:lvlText w:val="•"/>
      <w:lvlJc w:val="left"/>
      <w:pPr>
        <w:ind w:left="3121" w:hanging="336"/>
      </w:pPr>
      <w:rPr>
        <w:rFonts w:hint="default"/>
        <w:lang w:val="it-IT" w:eastAsia="en-US" w:bidi="ar-SA"/>
      </w:rPr>
    </w:lvl>
    <w:lvl w:ilvl="4" w:tplc="08560ACC">
      <w:numFmt w:val="bullet"/>
      <w:lvlText w:val="•"/>
      <w:lvlJc w:val="left"/>
      <w:pPr>
        <w:ind w:left="4162" w:hanging="336"/>
      </w:pPr>
      <w:rPr>
        <w:rFonts w:hint="default"/>
        <w:lang w:val="it-IT" w:eastAsia="en-US" w:bidi="ar-SA"/>
      </w:rPr>
    </w:lvl>
    <w:lvl w:ilvl="5" w:tplc="A3C41828">
      <w:numFmt w:val="bullet"/>
      <w:lvlText w:val="•"/>
      <w:lvlJc w:val="left"/>
      <w:pPr>
        <w:ind w:left="5202" w:hanging="336"/>
      </w:pPr>
      <w:rPr>
        <w:rFonts w:hint="default"/>
        <w:lang w:val="it-IT" w:eastAsia="en-US" w:bidi="ar-SA"/>
      </w:rPr>
    </w:lvl>
    <w:lvl w:ilvl="6" w:tplc="2618C3B0">
      <w:numFmt w:val="bullet"/>
      <w:lvlText w:val="•"/>
      <w:lvlJc w:val="left"/>
      <w:pPr>
        <w:ind w:left="6243" w:hanging="336"/>
      </w:pPr>
      <w:rPr>
        <w:rFonts w:hint="default"/>
        <w:lang w:val="it-IT" w:eastAsia="en-US" w:bidi="ar-SA"/>
      </w:rPr>
    </w:lvl>
    <w:lvl w:ilvl="7" w:tplc="BD0ADA5A">
      <w:numFmt w:val="bullet"/>
      <w:lvlText w:val="•"/>
      <w:lvlJc w:val="left"/>
      <w:pPr>
        <w:ind w:left="7284" w:hanging="336"/>
      </w:pPr>
      <w:rPr>
        <w:rFonts w:hint="default"/>
        <w:lang w:val="it-IT" w:eastAsia="en-US" w:bidi="ar-SA"/>
      </w:rPr>
    </w:lvl>
    <w:lvl w:ilvl="8" w:tplc="4F6C71BC">
      <w:numFmt w:val="bullet"/>
      <w:lvlText w:val="•"/>
      <w:lvlJc w:val="left"/>
      <w:pPr>
        <w:ind w:left="8324" w:hanging="336"/>
      </w:pPr>
      <w:rPr>
        <w:rFonts w:hint="default"/>
        <w:lang w:val="it-IT" w:eastAsia="en-US" w:bidi="ar-SA"/>
      </w:rPr>
    </w:lvl>
  </w:abstractNum>
  <w:abstractNum w:abstractNumId="36" w15:restartNumberingAfterBreak="0">
    <w:nsid w:val="7BD72CD4"/>
    <w:multiLevelType w:val="hybridMultilevel"/>
    <w:tmpl w:val="7A72CC56"/>
    <w:lvl w:ilvl="0" w:tplc="B12EC2E0">
      <w:start w:val="1"/>
      <w:numFmt w:val="decimal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0EA7A24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3832469C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1B46CF22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097AED22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F6E8C572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5DAE3D7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8E6C54E2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B48027F4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37" w15:restartNumberingAfterBreak="0">
    <w:nsid w:val="7D851F6C"/>
    <w:multiLevelType w:val="hybridMultilevel"/>
    <w:tmpl w:val="628029B2"/>
    <w:lvl w:ilvl="0" w:tplc="ACBE71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99010E"/>
    <w:multiLevelType w:val="hybridMultilevel"/>
    <w:tmpl w:val="333CD484"/>
    <w:lvl w:ilvl="0" w:tplc="80B0478E">
      <w:numFmt w:val="bullet"/>
      <w:lvlText w:val=""/>
      <w:lvlJc w:val="left"/>
      <w:pPr>
        <w:ind w:left="1021" w:hanging="23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7AD23A10">
      <w:numFmt w:val="bullet"/>
      <w:lvlText w:val="•"/>
      <w:lvlJc w:val="left"/>
      <w:pPr>
        <w:ind w:left="1958" w:hanging="236"/>
      </w:pPr>
      <w:rPr>
        <w:rFonts w:hint="default"/>
        <w:lang w:val="it-IT" w:eastAsia="en-US" w:bidi="ar-SA"/>
      </w:rPr>
    </w:lvl>
    <w:lvl w:ilvl="2" w:tplc="C908C0E2">
      <w:numFmt w:val="bullet"/>
      <w:lvlText w:val="•"/>
      <w:lvlJc w:val="left"/>
      <w:pPr>
        <w:ind w:left="2897" w:hanging="236"/>
      </w:pPr>
      <w:rPr>
        <w:rFonts w:hint="default"/>
        <w:lang w:val="it-IT" w:eastAsia="en-US" w:bidi="ar-SA"/>
      </w:rPr>
    </w:lvl>
    <w:lvl w:ilvl="3" w:tplc="395E55EC">
      <w:numFmt w:val="bullet"/>
      <w:lvlText w:val="•"/>
      <w:lvlJc w:val="left"/>
      <w:pPr>
        <w:ind w:left="3835" w:hanging="236"/>
      </w:pPr>
      <w:rPr>
        <w:rFonts w:hint="default"/>
        <w:lang w:val="it-IT" w:eastAsia="en-US" w:bidi="ar-SA"/>
      </w:rPr>
    </w:lvl>
    <w:lvl w:ilvl="4" w:tplc="C4FA4850">
      <w:numFmt w:val="bullet"/>
      <w:lvlText w:val="•"/>
      <w:lvlJc w:val="left"/>
      <w:pPr>
        <w:ind w:left="4774" w:hanging="236"/>
      </w:pPr>
      <w:rPr>
        <w:rFonts w:hint="default"/>
        <w:lang w:val="it-IT" w:eastAsia="en-US" w:bidi="ar-SA"/>
      </w:rPr>
    </w:lvl>
    <w:lvl w:ilvl="5" w:tplc="A9F25D1A">
      <w:numFmt w:val="bullet"/>
      <w:lvlText w:val="•"/>
      <w:lvlJc w:val="left"/>
      <w:pPr>
        <w:ind w:left="5713" w:hanging="236"/>
      </w:pPr>
      <w:rPr>
        <w:rFonts w:hint="default"/>
        <w:lang w:val="it-IT" w:eastAsia="en-US" w:bidi="ar-SA"/>
      </w:rPr>
    </w:lvl>
    <w:lvl w:ilvl="6" w:tplc="11CAB294">
      <w:numFmt w:val="bullet"/>
      <w:lvlText w:val="•"/>
      <w:lvlJc w:val="left"/>
      <w:pPr>
        <w:ind w:left="6651" w:hanging="236"/>
      </w:pPr>
      <w:rPr>
        <w:rFonts w:hint="default"/>
        <w:lang w:val="it-IT" w:eastAsia="en-US" w:bidi="ar-SA"/>
      </w:rPr>
    </w:lvl>
    <w:lvl w:ilvl="7" w:tplc="8C3422CC">
      <w:numFmt w:val="bullet"/>
      <w:lvlText w:val="•"/>
      <w:lvlJc w:val="left"/>
      <w:pPr>
        <w:ind w:left="7590" w:hanging="236"/>
      </w:pPr>
      <w:rPr>
        <w:rFonts w:hint="default"/>
        <w:lang w:val="it-IT" w:eastAsia="en-US" w:bidi="ar-SA"/>
      </w:rPr>
    </w:lvl>
    <w:lvl w:ilvl="8" w:tplc="33440796">
      <w:numFmt w:val="bullet"/>
      <w:lvlText w:val="•"/>
      <w:lvlJc w:val="left"/>
      <w:pPr>
        <w:ind w:left="8529" w:hanging="236"/>
      </w:pPr>
      <w:rPr>
        <w:rFonts w:hint="default"/>
        <w:lang w:val="it-IT" w:eastAsia="en-US" w:bidi="ar-SA"/>
      </w:rPr>
    </w:lvl>
  </w:abstractNum>
  <w:num w:numId="1" w16cid:durableId="1883401825">
    <w:abstractNumId w:val="30"/>
  </w:num>
  <w:num w:numId="2" w16cid:durableId="534781212">
    <w:abstractNumId w:val="8"/>
  </w:num>
  <w:num w:numId="3" w16cid:durableId="2011367319">
    <w:abstractNumId w:val="11"/>
  </w:num>
  <w:num w:numId="4" w16cid:durableId="1895895417">
    <w:abstractNumId w:val="14"/>
  </w:num>
  <w:num w:numId="5" w16cid:durableId="952370713">
    <w:abstractNumId w:val="26"/>
  </w:num>
  <w:num w:numId="6" w16cid:durableId="1253245586">
    <w:abstractNumId w:val="27"/>
  </w:num>
  <w:num w:numId="7" w16cid:durableId="641891319">
    <w:abstractNumId w:val="12"/>
  </w:num>
  <w:num w:numId="8" w16cid:durableId="1847816628">
    <w:abstractNumId w:val="9"/>
  </w:num>
  <w:num w:numId="9" w16cid:durableId="608662748">
    <w:abstractNumId w:val="24"/>
  </w:num>
  <w:num w:numId="10" w16cid:durableId="2084136869">
    <w:abstractNumId w:val="38"/>
  </w:num>
  <w:num w:numId="11" w16cid:durableId="224534405">
    <w:abstractNumId w:val="6"/>
  </w:num>
  <w:num w:numId="12" w16cid:durableId="755135152">
    <w:abstractNumId w:val="1"/>
  </w:num>
  <w:num w:numId="13" w16cid:durableId="698967525">
    <w:abstractNumId w:val="4"/>
  </w:num>
  <w:num w:numId="14" w16cid:durableId="1398431111">
    <w:abstractNumId w:val="23"/>
  </w:num>
  <w:num w:numId="15" w16cid:durableId="1078861707">
    <w:abstractNumId w:val="22"/>
  </w:num>
  <w:num w:numId="16" w16cid:durableId="1600141550">
    <w:abstractNumId w:val="29"/>
  </w:num>
  <w:num w:numId="17" w16cid:durableId="1264723114">
    <w:abstractNumId w:val="35"/>
  </w:num>
  <w:num w:numId="18" w16cid:durableId="948201230">
    <w:abstractNumId w:val="33"/>
  </w:num>
  <w:num w:numId="19" w16cid:durableId="522482226">
    <w:abstractNumId w:val="21"/>
  </w:num>
  <w:num w:numId="20" w16cid:durableId="808284577">
    <w:abstractNumId w:val="15"/>
  </w:num>
  <w:num w:numId="21" w16cid:durableId="860121811">
    <w:abstractNumId w:val="25"/>
  </w:num>
  <w:num w:numId="22" w16cid:durableId="2137985268">
    <w:abstractNumId w:val="13"/>
  </w:num>
  <w:num w:numId="23" w16cid:durableId="659239817">
    <w:abstractNumId w:val="37"/>
  </w:num>
  <w:num w:numId="24" w16cid:durableId="1414622152">
    <w:abstractNumId w:val="5"/>
  </w:num>
  <w:num w:numId="25" w16cid:durableId="2102138553">
    <w:abstractNumId w:val="28"/>
  </w:num>
  <w:num w:numId="26" w16cid:durableId="562374069">
    <w:abstractNumId w:val="19"/>
  </w:num>
  <w:num w:numId="27" w16cid:durableId="777068082">
    <w:abstractNumId w:val="31"/>
  </w:num>
  <w:num w:numId="28" w16cid:durableId="231627313">
    <w:abstractNumId w:val="32"/>
  </w:num>
  <w:num w:numId="29" w16cid:durableId="65761826">
    <w:abstractNumId w:val="34"/>
  </w:num>
  <w:num w:numId="30" w16cid:durableId="974339325">
    <w:abstractNumId w:val="10"/>
  </w:num>
  <w:num w:numId="31" w16cid:durableId="586352711">
    <w:abstractNumId w:val="18"/>
  </w:num>
  <w:num w:numId="32" w16cid:durableId="310838926">
    <w:abstractNumId w:val="17"/>
  </w:num>
  <w:num w:numId="33" w16cid:durableId="747772722">
    <w:abstractNumId w:val="7"/>
  </w:num>
  <w:num w:numId="34" w16cid:durableId="935018889">
    <w:abstractNumId w:val="36"/>
  </w:num>
  <w:num w:numId="35" w16cid:durableId="587085223">
    <w:abstractNumId w:val="2"/>
  </w:num>
  <w:num w:numId="36" w16cid:durableId="1811052141">
    <w:abstractNumId w:val="3"/>
  </w:num>
  <w:num w:numId="37" w16cid:durableId="1427578589">
    <w:abstractNumId w:val="20"/>
  </w:num>
  <w:num w:numId="38" w16cid:durableId="200785370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F0"/>
    <w:rsid w:val="000030A0"/>
    <w:rsid w:val="00005FDC"/>
    <w:rsid w:val="000071B2"/>
    <w:rsid w:val="00007DFE"/>
    <w:rsid w:val="000108A5"/>
    <w:rsid w:val="000125F1"/>
    <w:rsid w:val="00012F3C"/>
    <w:rsid w:val="00030F7B"/>
    <w:rsid w:val="000349E2"/>
    <w:rsid w:val="00035322"/>
    <w:rsid w:val="0003603E"/>
    <w:rsid w:val="000370A3"/>
    <w:rsid w:val="000419A2"/>
    <w:rsid w:val="00042188"/>
    <w:rsid w:val="00044EB1"/>
    <w:rsid w:val="00050EDD"/>
    <w:rsid w:val="000561C1"/>
    <w:rsid w:val="0006092E"/>
    <w:rsid w:val="00066763"/>
    <w:rsid w:val="0006772F"/>
    <w:rsid w:val="0007421B"/>
    <w:rsid w:val="0008152A"/>
    <w:rsid w:val="00084415"/>
    <w:rsid w:val="0009333A"/>
    <w:rsid w:val="000A6761"/>
    <w:rsid w:val="000A7150"/>
    <w:rsid w:val="000B50E4"/>
    <w:rsid w:val="000B772B"/>
    <w:rsid w:val="000B7D81"/>
    <w:rsid w:val="000C044B"/>
    <w:rsid w:val="000C093F"/>
    <w:rsid w:val="000E3BD6"/>
    <w:rsid w:val="000E4559"/>
    <w:rsid w:val="000E6893"/>
    <w:rsid w:val="000E76A7"/>
    <w:rsid w:val="000F2A88"/>
    <w:rsid w:val="000F7D7E"/>
    <w:rsid w:val="00101087"/>
    <w:rsid w:val="00106A57"/>
    <w:rsid w:val="00111107"/>
    <w:rsid w:val="00115A05"/>
    <w:rsid w:val="00131E83"/>
    <w:rsid w:val="0013283A"/>
    <w:rsid w:val="00143D83"/>
    <w:rsid w:val="00147965"/>
    <w:rsid w:val="00155329"/>
    <w:rsid w:val="0016273B"/>
    <w:rsid w:val="001675AC"/>
    <w:rsid w:val="00171D94"/>
    <w:rsid w:val="00172D3C"/>
    <w:rsid w:val="001806DA"/>
    <w:rsid w:val="00181867"/>
    <w:rsid w:val="00183235"/>
    <w:rsid w:val="00186D25"/>
    <w:rsid w:val="0019689B"/>
    <w:rsid w:val="001A2B53"/>
    <w:rsid w:val="001A60CD"/>
    <w:rsid w:val="001B1398"/>
    <w:rsid w:val="001C1F11"/>
    <w:rsid w:val="001D1EE2"/>
    <w:rsid w:val="001D7713"/>
    <w:rsid w:val="001D79D7"/>
    <w:rsid w:val="001E1E18"/>
    <w:rsid w:val="001E22CB"/>
    <w:rsid w:val="001E7A49"/>
    <w:rsid w:val="001F2FA7"/>
    <w:rsid w:val="00201B43"/>
    <w:rsid w:val="00202AA1"/>
    <w:rsid w:val="00204D58"/>
    <w:rsid w:val="0021149F"/>
    <w:rsid w:val="00211C1D"/>
    <w:rsid w:val="0021369F"/>
    <w:rsid w:val="0021696F"/>
    <w:rsid w:val="00217990"/>
    <w:rsid w:val="00217BC7"/>
    <w:rsid w:val="00223D88"/>
    <w:rsid w:val="00223EF7"/>
    <w:rsid w:val="00231296"/>
    <w:rsid w:val="00231555"/>
    <w:rsid w:val="00240023"/>
    <w:rsid w:val="002406F7"/>
    <w:rsid w:val="002454B5"/>
    <w:rsid w:val="00246EFC"/>
    <w:rsid w:val="00251EC3"/>
    <w:rsid w:val="002520C7"/>
    <w:rsid w:val="002521A8"/>
    <w:rsid w:val="002545EA"/>
    <w:rsid w:val="00254D08"/>
    <w:rsid w:val="00265B5A"/>
    <w:rsid w:val="00266ECD"/>
    <w:rsid w:val="00276363"/>
    <w:rsid w:val="002779C4"/>
    <w:rsid w:val="00280477"/>
    <w:rsid w:val="00282A86"/>
    <w:rsid w:val="00296221"/>
    <w:rsid w:val="002A15A2"/>
    <w:rsid w:val="002A2D19"/>
    <w:rsid w:val="002A5889"/>
    <w:rsid w:val="002A7DC4"/>
    <w:rsid w:val="002B1972"/>
    <w:rsid w:val="002B1C8A"/>
    <w:rsid w:val="002B69E3"/>
    <w:rsid w:val="002C6771"/>
    <w:rsid w:val="002D0F8F"/>
    <w:rsid w:val="002D4585"/>
    <w:rsid w:val="002E1319"/>
    <w:rsid w:val="002E1C9F"/>
    <w:rsid w:val="002E5B48"/>
    <w:rsid w:val="002F29A8"/>
    <w:rsid w:val="002F694A"/>
    <w:rsid w:val="003011CE"/>
    <w:rsid w:val="00312125"/>
    <w:rsid w:val="003143A3"/>
    <w:rsid w:val="00314699"/>
    <w:rsid w:val="00321043"/>
    <w:rsid w:val="003332F9"/>
    <w:rsid w:val="00341B85"/>
    <w:rsid w:val="0034251E"/>
    <w:rsid w:val="0034259A"/>
    <w:rsid w:val="00354B81"/>
    <w:rsid w:val="00355D23"/>
    <w:rsid w:val="00356355"/>
    <w:rsid w:val="003655A9"/>
    <w:rsid w:val="00370C48"/>
    <w:rsid w:val="00372C4A"/>
    <w:rsid w:val="003735AD"/>
    <w:rsid w:val="003925CB"/>
    <w:rsid w:val="003A31A9"/>
    <w:rsid w:val="003A3261"/>
    <w:rsid w:val="003A3D6B"/>
    <w:rsid w:val="003A5604"/>
    <w:rsid w:val="003B73F2"/>
    <w:rsid w:val="003C09FC"/>
    <w:rsid w:val="003C4D27"/>
    <w:rsid w:val="003D0863"/>
    <w:rsid w:val="003D412B"/>
    <w:rsid w:val="003D5E8E"/>
    <w:rsid w:val="003D70F5"/>
    <w:rsid w:val="003E2DFD"/>
    <w:rsid w:val="003F324E"/>
    <w:rsid w:val="003F38C9"/>
    <w:rsid w:val="004060BA"/>
    <w:rsid w:val="0041013D"/>
    <w:rsid w:val="00410966"/>
    <w:rsid w:val="00422153"/>
    <w:rsid w:val="00422ABC"/>
    <w:rsid w:val="004257DE"/>
    <w:rsid w:val="00431993"/>
    <w:rsid w:val="004366A2"/>
    <w:rsid w:val="004541F1"/>
    <w:rsid w:val="00476CB4"/>
    <w:rsid w:val="00477FA6"/>
    <w:rsid w:val="00485028"/>
    <w:rsid w:val="00486011"/>
    <w:rsid w:val="00487644"/>
    <w:rsid w:val="0049519A"/>
    <w:rsid w:val="0049611E"/>
    <w:rsid w:val="00496328"/>
    <w:rsid w:val="004A33E0"/>
    <w:rsid w:val="004A53C2"/>
    <w:rsid w:val="004B64F3"/>
    <w:rsid w:val="004C1739"/>
    <w:rsid w:val="004D0ABD"/>
    <w:rsid w:val="004D1D57"/>
    <w:rsid w:val="004D27DC"/>
    <w:rsid w:val="004D4829"/>
    <w:rsid w:val="004D6649"/>
    <w:rsid w:val="004F3321"/>
    <w:rsid w:val="004F3432"/>
    <w:rsid w:val="004F7574"/>
    <w:rsid w:val="00503DA2"/>
    <w:rsid w:val="00504185"/>
    <w:rsid w:val="00516531"/>
    <w:rsid w:val="00517D52"/>
    <w:rsid w:val="005200B9"/>
    <w:rsid w:val="00521065"/>
    <w:rsid w:val="00522A64"/>
    <w:rsid w:val="00523743"/>
    <w:rsid w:val="00527FAD"/>
    <w:rsid w:val="0053008F"/>
    <w:rsid w:val="0053157E"/>
    <w:rsid w:val="00531B80"/>
    <w:rsid w:val="005356A1"/>
    <w:rsid w:val="0053677E"/>
    <w:rsid w:val="00537500"/>
    <w:rsid w:val="00540238"/>
    <w:rsid w:val="005430FB"/>
    <w:rsid w:val="00544658"/>
    <w:rsid w:val="00545ECD"/>
    <w:rsid w:val="0055298E"/>
    <w:rsid w:val="00562632"/>
    <w:rsid w:val="0057315B"/>
    <w:rsid w:val="00576353"/>
    <w:rsid w:val="00576BF2"/>
    <w:rsid w:val="0058090B"/>
    <w:rsid w:val="00581043"/>
    <w:rsid w:val="005879AE"/>
    <w:rsid w:val="00591775"/>
    <w:rsid w:val="00592D09"/>
    <w:rsid w:val="0059368B"/>
    <w:rsid w:val="005A59FB"/>
    <w:rsid w:val="005A5EDD"/>
    <w:rsid w:val="005B2914"/>
    <w:rsid w:val="005B67F5"/>
    <w:rsid w:val="005C1A47"/>
    <w:rsid w:val="005C5CDF"/>
    <w:rsid w:val="005C65A6"/>
    <w:rsid w:val="005C7EEF"/>
    <w:rsid w:val="005D2DAD"/>
    <w:rsid w:val="005D62AA"/>
    <w:rsid w:val="005E5968"/>
    <w:rsid w:val="005E5E0B"/>
    <w:rsid w:val="005F1EA1"/>
    <w:rsid w:val="005F7463"/>
    <w:rsid w:val="006023C3"/>
    <w:rsid w:val="00611FD3"/>
    <w:rsid w:val="00621967"/>
    <w:rsid w:val="00623FC9"/>
    <w:rsid w:val="00624DF8"/>
    <w:rsid w:val="00627EB6"/>
    <w:rsid w:val="006310C9"/>
    <w:rsid w:val="00633E54"/>
    <w:rsid w:val="0063487E"/>
    <w:rsid w:val="006350E9"/>
    <w:rsid w:val="00637B3F"/>
    <w:rsid w:val="00637F16"/>
    <w:rsid w:val="00643C3B"/>
    <w:rsid w:val="0064674A"/>
    <w:rsid w:val="00652D45"/>
    <w:rsid w:val="006547B8"/>
    <w:rsid w:val="006620F0"/>
    <w:rsid w:val="00672D0F"/>
    <w:rsid w:val="00675B9F"/>
    <w:rsid w:val="006826DE"/>
    <w:rsid w:val="006844DF"/>
    <w:rsid w:val="0068558A"/>
    <w:rsid w:val="00687252"/>
    <w:rsid w:val="006873E1"/>
    <w:rsid w:val="0068763B"/>
    <w:rsid w:val="00691F70"/>
    <w:rsid w:val="00693123"/>
    <w:rsid w:val="0069317B"/>
    <w:rsid w:val="00694D48"/>
    <w:rsid w:val="006A733F"/>
    <w:rsid w:val="006B0D7B"/>
    <w:rsid w:val="006B104C"/>
    <w:rsid w:val="006B1AA1"/>
    <w:rsid w:val="006B39FA"/>
    <w:rsid w:val="006C14C1"/>
    <w:rsid w:val="006C4A62"/>
    <w:rsid w:val="006D1478"/>
    <w:rsid w:val="006D3C9C"/>
    <w:rsid w:val="006D51C4"/>
    <w:rsid w:val="006D623F"/>
    <w:rsid w:val="006E46EF"/>
    <w:rsid w:val="006F557A"/>
    <w:rsid w:val="006F7207"/>
    <w:rsid w:val="00700E0F"/>
    <w:rsid w:val="007138FF"/>
    <w:rsid w:val="00713921"/>
    <w:rsid w:val="00720939"/>
    <w:rsid w:val="0073327D"/>
    <w:rsid w:val="00735537"/>
    <w:rsid w:val="007357FC"/>
    <w:rsid w:val="00735EBB"/>
    <w:rsid w:val="00736031"/>
    <w:rsid w:val="00743FC2"/>
    <w:rsid w:val="00744700"/>
    <w:rsid w:val="00746A41"/>
    <w:rsid w:val="0074787D"/>
    <w:rsid w:val="00763344"/>
    <w:rsid w:val="007670A4"/>
    <w:rsid w:val="00776418"/>
    <w:rsid w:val="0079186E"/>
    <w:rsid w:val="00795440"/>
    <w:rsid w:val="007A211E"/>
    <w:rsid w:val="007A767D"/>
    <w:rsid w:val="007B0B72"/>
    <w:rsid w:val="007B1D6E"/>
    <w:rsid w:val="007C470E"/>
    <w:rsid w:val="007E186E"/>
    <w:rsid w:val="007F705F"/>
    <w:rsid w:val="008004AF"/>
    <w:rsid w:val="00802399"/>
    <w:rsid w:val="008074FB"/>
    <w:rsid w:val="008164E1"/>
    <w:rsid w:val="00817635"/>
    <w:rsid w:val="00826D24"/>
    <w:rsid w:val="008271E8"/>
    <w:rsid w:val="008311AE"/>
    <w:rsid w:val="00831B9B"/>
    <w:rsid w:val="00841F3B"/>
    <w:rsid w:val="00842977"/>
    <w:rsid w:val="00843671"/>
    <w:rsid w:val="00845C70"/>
    <w:rsid w:val="00846E73"/>
    <w:rsid w:val="0085220C"/>
    <w:rsid w:val="008719CB"/>
    <w:rsid w:val="00874101"/>
    <w:rsid w:val="00881323"/>
    <w:rsid w:val="008832BD"/>
    <w:rsid w:val="00886640"/>
    <w:rsid w:val="008962F5"/>
    <w:rsid w:val="008A1DB8"/>
    <w:rsid w:val="008A52FE"/>
    <w:rsid w:val="008B0243"/>
    <w:rsid w:val="008B4403"/>
    <w:rsid w:val="008B7566"/>
    <w:rsid w:val="008C0A4D"/>
    <w:rsid w:val="008C3296"/>
    <w:rsid w:val="008D52D8"/>
    <w:rsid w:val="008F1E4F"/>
    <w:rsid w:val="008F2893"/>
    <w:rsid w:val="008F4E9B"/>
    <w:rsid w:val="0090177B"/>
    <w:rsid w:val="0090281D"/>
    <w:rsid w:val="00904C20"/>
    <w:rsid w:val="00905D9B"/>
    <w:rsid w:val="009114F3"/>
    <w:rsid w:val="009144E0"/>
    <w:rsid w:val="009210D7"/>
    <w:rsid w:val="00936D2A"/>
    <w:rsid w:val="00940AC2"/>
    <w:rsid w:val="009421EF"/>
    <w:rsid w:val="00945BBD"/>
    <w:rsid w:val="00946FB2"/>
    <w:rsid w:val="00947554"/>
    <w:rsid w:val="00954734"/>
    <w:rsid w:val="00960F24"/>
    <w:rsid w:val="0097153F"/>
    <w:rsid w:val="00974DA8"/>
    <w:rsid w:val="00981FA2"/>
    <w:rsid w:val="00995430"/>
    <w:rsid w:val="009A058C"/>
    <w:rsid w:val="009A3C52"/>
    <w:rsid w:val="009A6FF5"/>
    <w:rsid w:val="009B017D"/>
    <w:rsid w:val="009B3675"/>
    <w:rsid w:val="009C03A8"/>
    <w:rsid w:val="009C1FEB"/>
    <w:rsid w:val="009C3C8C"/>
    <w:rsid w:val="009C74AF"/>
    <w:rsid w:val="009D106D"/>
    <w:rsid w:val="009D18E5"/>
    <w:rsid w:val="009F139F"/>
    <w:rsid w:val="009F7C24"/>
    <w:rsid w:val="00A01B20"/>
    <w:rsid w:val="00A026A0"/>
    <w:rsid w:val="00A03ACC"/>
    <w:rsid w:val="00A0717E"/>
    <w:rsid w:val="00A07EBB"/>
    <w:rsid w:val="00A10374"/>
    <w:rsid w:val="00A105FA"/>
    <w:rsid w:val="00A134AC"/>
    <w:rsid w:val="00A16CE6"/>
    <w:rsid w:val="00A20295"/>
    <w:rsid w:val="00A24154"/>
    <w:rsid w:val="00A24665"/>
    <w:rsid w:val="00A327DE"/>
    <w:rsid w:val="00A352E3"/>
    <w:rsid w:val="00A35B6D"/>
    <w:rsid w:val="00A40969"/>
    <w:rsid w:val="00A44BD3"/>
    <w:rsid w:val="00A510F0"/>
    <w:rsid w:val="00A77075"/>
    <w:rsid w:val="00A805F1"/>
    <w:rsid w:val="00A842C9"/>
    <w:rsid w:val="00A94A2B"/>
    <w:rsid w:val="00AA40E7"/>
    <w:rsid w:val="00AA730F"/>
    <w:rsid w:val="00AB1889"/>
    <w:rsid w:val="00AB1C91"/>
    <w:rsid w:val="00AB5AF6"/>
    <w:rsid w:val="00AC2290"/>
    <w:rsid w:val="00AC252D"/>
    <w:rsid w:val="00AD0DD4"/>
    <w:rsid w:val="00AE50D3"/>
    <w:rsid w:val="00AE5218"/>
    <w:rsid w:val="00AE7F36"/>
    <w:rsid w:val="00AF0605"/>
    <w:rsid w:val="00B07C1E"/>
    <w:rsid w:val="00B1184D"/>
    <w:rsid w:val="00B13222"/>
    <w:rsid w:val="00B1349B"/>
    <w:rsid w:val="00B13B68"/>
    <w:rsid w:val="00B23940"/>
    <w:rsid w:val="00B257F3"/>
    <w:rsid w:val="00B30594"/>
    <w:rsid w:val="00B3684C"/>
    <w:rsid w:val="00B37F06"/>
    <w:rsid w:val="00B43309"/>
    <w:rsid w:val="00B43C36"/>
    <w:rsid w:val="00B44099"/>
    <w:rsid w:val="00B453B6"/>
    <w:rsid w:val="00B50B17"/>
    <w:rsid w:val="00B53F2F"/>
    <w:rsid w:val="00B61AC3"/>
    <w:rsid w:val="00B63008"/>
    <w:rsid w:val="00B634A7"/>
    <w:rsid w:val="00B66BB2"/>
    <w:rsid w:val="00B71FC9"/>
    <w:rsid w:val="00B76A23"/>
    <w:rsid w:val="00B82A0A"/>
    <w:rsid w:val="00B82EAA"/>
    <w:rsid w:val="00B8442F"/>
    <w:rsid w:val="00B860A8"/>
    <w:rsid w:val="00B86DBF"/>
    <w:rsid w:val="00B9160C"/>
    <w:rsid w:val="00B929D6"/>
    <w:rsid w:val="00BA02C0"/>
    <w:rsid w:val="00BA42A2"/>
    <w:rsid w:val="00BA5B31"/>
    <w:rsid w:val="00BA6969"/>
    <w:rsid w:val="00BB2C7B"/>
    <w:rsid w:val="00BB31E5"/>
    <w:rsid w:val="00BB3B1C"/>
    <w:rsid w:val="00BB58C3"/>
    <w:rsid w:val="00BC095B"/>
    <w:rsid w:val="00BC1A30"/>
    <w:rsid w:val="00BD096A"/>
    <w:rsid w:val="00BD33AD"/>
    <w:rsid w:val="00BD5CED"/>
    <w:rsid w:val="00BD7B24"/>
    <w:rsid w:val="00BE1CCB"/>
    <w:rsid w:val="00BE3401"/>
    <w:rsid w:val="00BE4F85"/>
    <w:rsid w:val="00BF2D49"/>
    <w:rsid w:val="00BF4784"/>
    <w:rsid w:val="00BF4BA5"/>
    <w:rsid w:val="00C008BB"/>
    <w:rsid w:val="00C0753B"/>
    <w:rsid w:val="00C107F1"/>
    <w:rsid w:val="00C15FC2"/>
    <w:rsid w:val="00C233D2"/>
    <w:rsid w:val="00C3052A"/>
    <w:rsid w:val="00C32E69"/>
    <w:rsid w:val="00C36F5C"/>
    <w:rsid w:val="00C37CF9"/>
    <w:rsid w:val="00C424DC"/>
    <w:rsid w:val="00C44180"/>
    <w:rsid w:val="00C44AFB"/>
    <w:rsid w:val="00C44ECD"/>
    <w:rsid w:val="00C45C5E"/>
    <w:rsid w:val="00C47C0F"/>
    <w:rsid w:val="00C50547"/>
    <w:rsid w:val="00C57304"/>
    <w:rsid w:val="00C6104E"/>
    <w:rsid w:val="00C74DC7"/>
    <w:rsid w:val="00C775A5"/>
    <w:rsid w:val="00C83956"/>
    <w:rsid w:val="00C9111E"/>
    <w:rsid w:val="00C914D5"/>
    <w:rsid w:val="00C94775"/>
    <w:rsid w:val="00C95BF7"/>
    <w:rsid w:val="00C966A1"/>
    <w:rsid w:val="00CA43FC"/>
    <w:rsid w:val="00CB47C2"/>
    <w:rsid w:val="00CC2B57"/>
    <w:rsid w:val="00CD4594"/>
    <w:rsid w:val="00CD4EEB"/>
    <w:rsid w:val="00CD6254"/>
    <w:rsid w:val="00CE1182"/>
    <w:rsid w:val="00CE1FB5"/>
    <w:rsid w:val="00CE46AC"/>
    <w:rsid w:val="00CE5767"/>
    <w:rsid w:val="00D007E5"/>
    <w:rsid w:val="00D0330D"/>
    <w:rsid w:val="00D05C50"/>
    <w:rsid w:val="00D07696"/>
    <w:rsid w:val="00D113D9"/>
    <w:rsid w:val="00D12567"/>
    <w:rsid w:val="00D169E8"/>
    <w:rsid w:val="00D17150"/>
    <w:rsid w:val="00D226E9"/>
    <w:rsid w:val="00D26D9D"/>
    <w:rsid w:val="00D27E39"/>
    <w:rsid w:val="00D3396D"/>
    <w:rsid w:val="00D40E67"/>
    <w:rsid w:val="00D42601"/>
    <w:rsid w:val="00D4536D"/>
    <w:rsid w:val="00D46285"/>
    <w:rsid w:val="00D4773D"/>
    <w:rsid w:val="00D55184"/>
    <w:rsid w:val="00D553D6"/>
    <w:rsid w:val="00D571FD"/>
    <w:rsid w:val="00D60210"/>
    <w:rsid w:val="00D64D8A"/>
    <w:rsid w:val="00D67A83"/>
    <w:rsid w:val="00D70FD0"/>
    <w:rsid w:val="00D73F69"/>
    <w:rsid w:val="00D8700F"/>
    <w:rsid w:val="00D919B9"/>
    <w:rsid w:val="00D9294C"/>
    <w:rsid w:val="00D954E9"/>
    <w:rsid w:val="00DA0BA3"/>
    <w:rsid w:val="00DA6B28"/>
    <w:rsid w:val="00DB15A2"/>
    <w:rsid w:val="00DB4A4C"/>
    <w:rsid w:val="00DD7A69"/>
    <w:rsid w:val="00DE6209"/>
    <w:rsid w:val="00DE6C55"/>
    <w:rsid w:val="00DF01CD"/>
    <w:rsid w:val="00DF1B76"/>
    <w:rsid w:val="00E0675E"/>
    <w:rsid w:val="00E17F8A"/>
    <w:rsid w:val="00E252E8"/>
    <w:rsid w:val="00E27FCA"/>
    <w:rsid w:val="00E321D2"/>
    <w:rsid w:val="00E43EF7"/>
    <w:rsid w:val="00E47EA9"/>
    <w:rsid w:val="00E50B16"/>
    <w:rsid w:val="00E616D2"/>
    <w:rsid w:val="00E73B5A"/>
    <w:rsid w:val="00E9134E"/>
    <w:rsid w:val="00E94C97"/>
    <w:rsid w:val="00E972CF"/>
    <w:rsid w:val="00EA1B00"/>
    <w:rsid w:val="00EA5AAD"/>
    <w:rsid w:val="00EA63BA"/>
    <w:rsid w:val="00EA6ADA"/>
    <w:rsid w:val="00EB3281"/>
    <w:rsid w:val="00EB39AD"/>
    <w:rsid w:val="00EC12D6"/>
    <w:rsid w:val="00EC4754"/>
    <w:rsid w:val="00EC4B63"/>
    <w:rsid w:val="00ED0DEB"/>
    <w:rsid w:val="00ED1862"/>
    <w:rsid w:val="00ED1ACD"/>
    <w:rsid w:val="00ED6E93"/>
    <w:rsid w:val="00ED73DB"/>
    <w:rsid w:val="00ED76F6"/>
    <w:rsid w:val="00EE2C8D"/>
    <w:rsid w:val="00EE790E"/>
    <w:rsid w:val="00F06F5F"/>
    <w:rsid w:val="00F139B2"/>
    <w:rsid w:val="00F13E4C"/>
    <w:rsid w:val="00F1749B"/>
    <w:rsid w:val="00F26F59"/>
    <w:rsid w:val="00F27B38"/>
    <w:rsid w:val="00F31085"/>
    <w:rsid w:val="00F40B5C"/>
    <w:rsid w:val="00F43787"/>
    <w:rsid w:val="00F52243"/>
    <w:rsid w:val="00F628B0"/>
    <w:rsid w:val="00F636F3"/>
    <w:rsid w:val="00F63E34"/>
    <w:rsid w:val="00F7255F"/>
    <w:rsid w:val="00F72B34"/>
    <w:rsid w:val="00F75456"/>
    <w:rsid w:val="00F81AF1"/>
    <w:rsid w:val="00F95969"/>
    <w:rsid w:val="00FA1B3B"/>
    <w:rsid w:val="00FA59C2"/>
    <w:rsid w:val="00FA773F"/>
    <w:rsid w:val="00FB28C7"/>
    <w:rsid w:val="00FB61DF"/>
    <w:rsid w:val="00FC4C08"/>
    <w:rsid w:val="00FD32B7"/>
    <w:rsid w:val="00FD42FA"/>
    <w:rsid w:val="00FD7B61"/>
    <w:rsid w:val="00FE44AB"/>
    <w:rsid w:val="00FE44AD"/>
    <w:rsid w:val="00FF1908"/>
    <w:rsid w:val="00FF3983"/>
    <w:rsid w:val="00FF39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90B829"/>
  <w15:chartTrackingRefBased/>
  <w15:docId w15:val="{5CAC9A44-F40B-4DDD-A24B-ED5B70B9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3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0F0"/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spacing w:line="360" w:lineRule="auto"/>
      <w:ind w:left="567"/>
      <w:jc w:val="both"/>
      <w:outlineLvl w:val="0"/>
    </w:pPr>
    <w:rPr>
      <w:rFonts w:ascii="L Frutiger Light" w:hAnsi="L Frutiger Light"/>
      <w:b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08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A73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360" w:lineRule="auto"/>
      <w:ind w:left="567"/>
      <w:jc w:val="both"/>
    </w:pPr>
    <w:rPr>
      <w:rFonts w:ascii="L Frutiger Light" w:hAnsi="L Frutiger Light"/>
      <w:sz w:val="22"/>
    </w:rPr>
  </w:style>
  <w:style w:type="paragraph" w:styleId="Rientrocorpodeltesto2">
    <w:name w:val="Body Text Indent 2"/>
    <w:basedOn w:val="Normale"/>
    <w:pPr>
      <w:spacing w:line="360" w:lineRule="auto"/>
      <w:ind w:left="74" w:firstLine="709"/>
      <w:jc w:val="both"/>
    </w:pPr>
    <w:rPr>
      <w:sz w:val="20"/>
    </w:rPr>
  </w:style>
  <w:style w:type="paragraph" w:styleId="Corpodeltesto2">
    <w:name w:val="Body Text 2"/>
    <w:basedOn w:val="Normale"/>
    <w:link w:val="Corpodeltesto2Carattere"/>
    <w:unhideWhenUsed/>
    <w:rsid w:val="0079186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79186E"/>
    <w:rPr>
      <w:sz w:val="24"/>
    </w:rPr>
  </w:style>
  <w:style w:type="paragraph" w:styleId="NormaleWeb">
    <w:name w:val="Normal (Web)"/>
    <w:basedOn w:val="Normale"/>
    <w:uiPriority w:val="99"/>
    <w:unhideWhenUsed/>
    <w:rsid w:val="00296221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2962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nhideWhenUsed/>
    <w:rsid w:val="00296221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7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A773F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D3396D"/>
    <w:pPr>
      <w:spacing w:after="120" w:line="276" w:lineRule="auto"/>
    </w:pPr>
    <w:rPr>
      <w:rFonts w:ascii="Calibri" w:eastAsia="PMingLiU" w:hAnsi="Calibri"/>
      <w:sz w:val="22"/>
      <w:szCs w:val="22"/>
      <w:lang w:val="x-none" w:eastAsia="zh-TW"/>
    </w:rPr>
  </w:style>
  <w:style w:type="character" w:customStyle="1" w:styleId="CorpotestoCarattere">
    <w:name w:val="Corpo testo Carattere"/>
    <w:link w:val="Corpotesto"/>
    <w:uiPriority w:val="1"/>
    <w:rsid w:val="00D3396D"/>
    <w:rPr>
      <w:rFonts w:ascii="Calibri" w:eastAsia="PMingLiU" w:hAnsi="Calibri"/>
      <w:sz w:val="22"/>
      <w:szCs w:val="22"/>
      <w:lang w:val="x-none" w:eastAsia="zh-TW"/>
    </w:rPr>
  </w:style>
  <w:style w:type="paragraph" w:customStyle="1" w:styleId="sche3">
    <w:name w:val="sche_3"/>
    <w:rsid w:val="00D3396D"/>
    <w:pPr>
      <w:widowControl w:val="0"/>
      <w:suppressAutoHyphens/>
      <w:overflowPunct w:val="0"/>
      <w:autoSpaceDE w:val="0"/>
      <w:jc w:val="both"/>
    </w:pPr>
    <w:rPr>
      <w:rFonts w:ascii="Times New Roman" w:eastAsia="Arial" w:hAnsi="Times New Roman"/>
      <w:lang w:val="en-US" w:eastAsia="ar-SA"/>
    </w:rPr>
  </w:style>
  <w:style w:type="table" w:styleId="Sfondomedio1-Colore6">
    <w:name w:val="Medium Shading 1 Accent 6"/>
    <w:basedOn w:val="Tabellanormale"/>
    <w:uiPriority w:val="63"/>
    <w:rsid w:val="00370C48"/>
    <w:pPr>
      <w:jc w:val="both"/>
    </w:pPr>
    <w:rPr>
      <w:rFonts w:ascii="Times New Roman" w:eastAsia="Calibri" w:hAnsi="Times New Roman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provvnumcomma">
    <w:name w:val="provv_numcomma"/>
    <w:rsid w:val="00370C48"/>
  </w:style>
  <w:style w:type="character" w:customStyle="1" w:styleId="provvrubrica">
    <w:name w:val="provv_rubrica"/>
    <w:rsid w:val="00370C48"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A40969"/>
    <w:rPr>
      <w:sz w:val="24"/>
    </w:rPr>
  </w:style>
  <w:style w:type="paragraph" w:customStyle="1" w:styleId="Atto">
    <w:name w:val="Atto"/>
    <w:basedOn w:val="Normale"/>
    <w:link w:val="AttoCarattere"/>
    <w:qFormat/>
    <w:rsid w:val="00687252"/>
    <w:pPr>
      <w:spacing w:line="460" w:lineRule="exact"/>
      <w:jc w:val="both"/>
    </w:pPr>
    <w:rPr>
      <w:rFonts w:ascii="Times New Roman" w:eastAsia="Calibri" w:hAnsi="Times New Roman"/>
      <w:szCs w:val="22"/>
      <w:lang w:eastAsia="en-US"/>
    </w:rPr>
  </w:style>
  <w:style w:type="character" w:customStyle="1" w:styleId="AttoCarattere">
    <w:name w:val="Atto Carattere"/>
    <w:link w:val="Atto"/>
    <w:rsid w:val="00687252"/>
    <w:rPr>
      <w:rFonts w:ascii="Times New Roman" w:eastAsia="Calibri" w:hAnsi="Times New Roman"/>
      <w:sz w:val="24"/>
      <w:szCs w:val="22"/>
      <w:lang w:eastAsia="en-US"/>
    </w:rPr>
  </w:style>
  <w:style w:type="table" w:styleId="Grigliatabella">
    <w:name w:val="Table Grid"/>
    <w:basedOn w:val="Tabellanormale"/>
    <w:uiPriority w:val="39"/>
    <w:rsid w:val="006872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7252"/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87252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687252"/>
    <w:rPr>
      <w:vertAlign w:val="superscript"/>
    </w:rPr>
  </w:style>
  <w:style w:type="paragraph" w:customStyle="1" w:styleId="CM3">
    <w:name w:val="CM3"/>
    <w:basedOn w:val="Normale"/>
    <w:next w:val="Normale"/>
    <w:rsid w:val="0069317B"/>
    <w:pPr>
      <w:widowControl w:val="0"/>
      <w:autoSpaceDE w:val="0"/>
      <w:autoSpaceDN w:val="0"/>
      <w:adjustRightInd w:val="0"/>
      <w:spacing w:after="280"/>
    </w:pPr>
    <w:rPr>
      <w:rFonts w:ascii="Arial MT" w:eastAsia="Times New Roman" w:hAnsi="Arial MT"/>
      <w:sz w:val="20"/>
      <w:szCs w:val="24"/>
    </w:rPr>
  </w:style>
  <w:style w:type="character" w:customStyle="1" w:styleId="Titolo2Carattere">
    <w:name w:val="Titolo 2 Carattere"/>
    <w:link w:val="Titolo2"/>
    <w:rsid w:val="00A510F0"/>
    <w:rPr>
      <w:b/>
      <w:sz w:val="22"/>
    </w:rPr>
  </w:style>
  <w:style w:type="character" w:customStyle="1" w:styleId="PidipaginaCarattere">
    <w:name w:val="Piè di pagina Carattere"/>
    <w:link w:val="Pidipagina"/>
    <w:uiPriority w:val="99"/>
    <w:rsid w:val="00A510F0"/>
    <w:rPr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44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860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86011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A03ACC"/>
    <w:pPr>
      <w:widowControl w:val="0"/>
      <w:autoSpaceDE w:val="0"/>
      <w:autoSpaceDN w:val="0"/>
      <w:spacing w:before="100"/>
      <w:ind w:left="3009" w:right="3153"/>
      <w:jc w:val="center"/>
    </w:pPr>
    <w:rPr>
      <w:rFonts w:ascii="Verdana" w:eastAsia="Verdana" w:hAnsi="Verdana" w:cs="Verdana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A03ACC"/>
    <w:rPr>
      <w:rFonts w:ascii="Verdana" w:eastAsia="Verdana" w:hAnsi="Verdana" w:cs="Verdana"/>
      <w:b/>
      <w:bCs/>
      <w:sz w:val="32"/>
      <w:szCs w:val="32"/>
      <w:lang w:eastAsia="en-US"/>
    </w:rPr>
  </w:style>
  <w:style w:type="paragraph" w:customStyle="1" w:styleId="Default">
    <w:name w:val="Default"/>
    <w:rsid w:val="00A35B6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A730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08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ircolaredemo">
    <w:name w:val="circolare_demo"/>
    <w:basedOn w:val="Nessunaspaziatura"/>
    <w:link w:val="circolaredemoCarattere"/>
    <w:autoRedefine/>
    <w:qFormat/>
    <w:rsid w:val="000108A5"/>
    <w:pPr>
      <w:numPr>
        <w:numId w:val="29"/>
      </w:numPr>
      <w:pBdr>
        <w:bottom w:val="double" w:sz="4" w:space="3" w:color="auto"/>
      </w:pBdr>
      <w:suppressAutoHyphens/>
      <w:jc w:val="both"/>
    </w:pPr>
    <w:rPr>
      <w:rFonts w:ascii="Trebuchet MS" w:eastAsia="Calibri" w:hAnsi="Trebuchet MS"/>
      <w:sz w:val="28"/>
      <w:szCs w:val="28"/>
      <w:lang w:eastAsia="en-US"/>
    </w:rPr>
  </w:style>
  <w:style w:type="character" w:customStyle="1" w:styleId="circolaredemoCarattere">
    <w:name w:val="circolare_demo Carattere"/>
    <w:link w:val="circolaredemo"/>
    <w:rsid w:val="000108A5"/>
    <w:rPr>
      <w:rFonts w:ascii="Trebuchet MS" w:eastAsia="Calibri" w:hAnsi="Trebuchet MS"/>
      <w:sz w:val="28"/>
      <w:szCs w:val="28"/>
      <w:lang w:eastAsia="en-US"/>
    </w:rPr>
  </w:style>
  <w:style w:type="paragraph" w:styleId="Nessunaspaziatura">
    <w:name w:val="No Spacing"/>
    <w:uiPriority w:val="99"/>
    <w:qFormat/>
    <w:rsid w:val="000108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i\JTACA_MODULISTICA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E9F7-993B-4586-A596-B4929DF9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CARTA_INTESTATA.dot</Template>
  <TotalTime>8</TotalTime>
  <Pages>2</Pages>
  <Words>257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Testo finto per ingombro della lettera</vt:lpstr>
      <vt:lpstr>Testo finto per ingombro della lettera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 finto per ingombro della lettera</dc:title>
  <dc:subject/>
  <dc:creator>Marco Fingolo</dc:creator>
  <cp:keywords/>
  <cp:lastModifiedBy>Marco Fingolo</cp:lastModifiedBy>
  <cp:revision>3</cp:revision>
  <cp:lastPrinted>2014-12-19T09:30:00Z</cp:lastPrinted>
  <dcterms:created xsi:type="dcterms:W3CDTF">2025-05-21T07:43:00Z</dcterms:created>
  <dcterms:modified xsi:type="dcterms:W3CDTF">2025-05-21T07:52:00Z</dcterms:modified>
</cp:coreProperties>
</file>